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579" w:rsidRDefault="00B66579" w:rsidP="003D6C9E">
      <w:pPr>
        <w:pStyle w:val="Default"/>
      </w:pPr>
    </w:p>
    <w:p w:rsidR="00B66579" w:rsidRDefault="00B66579" w:rsidP="008F19A5">
      <w:pPr>
        <w:pStyle w:val="Default"/>
        <w:numPr>
          <w:ilvl w:val="0"/>
          <w:numId w:val="1"/>
        </w:num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melléklet a ../2023. ( ….) önkormányzati rendelethez </w:t>
      </w:r>
    </w:p>
    <w:p w:rsidR="00B66579" w:rsidRDefault="00B66579" w:rsidP="008F19A5">
      <w:pPr>
        <w:pStyle w:val="Default"/>
        <w:numPr>
          <w:ilvl w:val="0"/>
          <w:numId w:val="1"/>
        </w:numPr>
        <w:jc w:val="right"/>
        <w:rPr>
          <w:sz w:val="22"/>
          <w:szCs w:val="22"/>
        </w:rPr>
      </w:pPr>
    </w:p>
    <w:p w:rsidR="00B66579" w:rsidRDefault="00B66579" w:rsidP="003D6C9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KÉRELEM</w:t>
      </w:r>
    </w:p>
    <w:p w:rsidR="00B66579" w:rsidRDefault="00B66579" w:rsidP="003D6C9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az első lakáshoz jutók pénzügyi támogatásához</w:t>
      </w:r>
    </w:p>
    <w:p w:rsidR="00B66579" w:rsidRDefault="00B66579" w:rsidP="003D6C9E">
      <w:pPr>
        <w:pStyle w:val="Default"/>
        <w:jc w:val="center"/>
        <w:rPr>
          <w:sz w:val="22"/>
          <w:szCs w:val="22"/>
        </w:rPr>
      </w:pPr>
    </w:p>
    <w:p w:rsidR="00B66579" w:rsidRDefault="00B66579" w:rsidP="003D6C9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Személyi adatok </w:t>
      </w:r>
    </w:p>
    <w:p w:rsidR="00B66579" w:rsidRDefault="00B66579" w:rsidP="003D6C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1.1 A kérelmező személyére vonatkozó adatok </w:t>
      </w:r>
    </w:p>
    <w:p w:rsidR="00B66579" w:rsidRDefault="00B66579" w:rsidP="003D6C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1.1.1. Neve: ............................................................................................................................................... </w:t>
      </w:r>
    </w:p>
    <w:p w:rsidR="00B66579" w:rsidRDefault="00B66579" w:rsidP="003D6C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1.1.2. Születési neve: ................................................................................................................................. </w:t>
      </w:r>
    </w:p>
    <w:p w:rsidR="00B66579" w:rsidRDefault="00B66579" w:rsidP="003D6C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1.1.3. Anyja neve: ..................................................................................................................................... </w:t>
      </w:r>
    </w:p>
    <w:p w:rsidR="00B66579" w:rsidRDefault="00B66579" w:rsidP="003D6C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1.1.4. Születési helye, ideje (év, hó, nap): ................................................................................................. </w:t>
      </w:r>
    </w:p>
    <w:p w:rsidR="00B66579" w:rsidRDefault="00B66579" w:rsidP="003D6C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1.1.5. Személyi azonosító jele: .................................................................................................................. </w:t>
      </w:r>
    </w:p>
    <w:p w:rsidR="00B66579" w:rsidRDefault="00B66579" w:rsidP="003D6C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1.1.6. Társadalombiztosítási Azonosító Jele: ............................................................................................ </w:t>
      </w:r>
    </w:p>
    <w:p w:rsidR="00B66579" w:rsidRDefault="00B66579" w:rsidP="003D6C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1.1.7. Lakóhelye: ....................................................................................................................................... </w:t>
      </w:r>
    </w:p>
    <w:p w:rsidR="00B66579" w:rsidRDefault="00B66579" w:rsidP="003D6C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1.1.8. Bejelentkezés ideje: ......................................................................................................................... </w:t>
      </w:r>
    </w:p>
    <w:p w:rsidR="00B66579" w:rsidRDefault="00B66579" w:rsidP="003D6C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1.1.9. Tartózkodási helye: ......................................................................................................................... </w:t>
      </w:r>
    </w:p>
    <w:p w:rsidR="00B66579" w:rsidRDefault="00B66579" w:rsidP="003D6C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1.1.10. Bejelentkezés ideje: ....................................................................................................................... </w:t>
      </w:r>
    </w:p>
    <w:p w:rsidR="00B66579" w:rsidRDefault="00B66579" w:rsidP="003D6C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1.1.11. Felelősségem tudatában kijelentem, hogy életvitelszerűen a lakóhelyemen/tartózkodási </w:t>
      </w:r>
    </w:p>
    <w:p w:rsidR="00B66579" w:rsidRDefault="00B66579" w:rsidP="003D6C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helyemen élek. </w:t>
      </w:r>
    </w:p>
    <w:p w:rsidR="00B66579" w:rsidRDefault="00B66579" w:rsidP="003D6C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(Kérem, aláhúzással jelölje!) </w:t>
      </w:r>
    </w:p>
    <w:p w:rsidR="00B66579" w:rsidRDefault="00B66579" w:rsidP="003D6C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1.1.12. Állampolgársága: ........................................................................................................................... </w:t>
      </w:r>
    </w:p>
    <w:p w:rsidR="00B66579" w:rsidRDefault="00B66579" w:rsidP="003D6C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1.1.13. Telefonszám: ............................................... E-mail címe: ............................................................ </w:t>
      </w:r>
    </w:p>
    <w:p w:rsidR="00B66579" w:rsidRDefault="00B66579" w:rsidP="003D6C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1.1.14.Munkahelye neve, címe: ................................................................................................................. </w:t>
      </w:r>
    </w:p>
    <w:p w:rsidR="00B66579" w:rsidRDefault="00B66579" w:rsidP="003D6C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1.1.15. Jelenlegi munkaviszonyának kezdete: ............................................................................................ </w:t>
      </w:r>
    </w:p>
    <w:p w:rsidR="00B66579" w:rsidRDefault="00B66579" w:rsidP="003D6C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1.1.16. Foglalkozása: ................................................................................................................................. </w:t>
      </w:r>
    </w:p>
    <w:p w:rsidR="00B66579" w:rsidRDefault="00B66579" w:rsidP="003D6C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1.1.17. Családi állapota: házas - élettársi kapcsolatban élő – egyedül elő </w:t>
      </w:r>
    </w:p>
    <w:p w:rsidR="00B66579" w:rsidRDefault="00B66579" w:rsidP="003D6C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(Kérem aláhúzással jelölje!) </w:t>
      </w:r>
    </w:p>
    <w:p w:rsidR="00B66579" w:rsidRDefault="00B66579" w:rsidP="003D6C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1.2. A kérelmező házastársára/élettársára vonatkozó adatok </w:t>
      </w:r>
    </w:p>
    <w:p w:rsidR="00B66579" w:rsidRDefault="00B66579" w:rsidP="003D6C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1.2.1. Neve: ............................................................................................................................................... </w:t>
      </w:r>
    </w:p>
    <w:p w:rsidR="00B66579" w:rsidRDefault="00B66579" w:rsidP="003D6C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1.2.2. Születési neve: ................................................................................................................................. </w:t>
      </w:r>
    </w:p>
    <w:p w:rsidR="00B66579" w:rsidRDefault="00B66579" w:rsidP="003D6C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1.2.3. Anyja neve: ...................................................................................................................................... </w:t>
      </w:r>
    </w:p>
    <w:p w:rsidR="00B66579" w:rsidRDefault="00B66579" w:rsidP="003D6C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1.2.4. Születési helye, ideje (év, hó, nap): ................................................................................................. </w:t>
      </w:r>
    </w:p>
    <w:p w:rsidR="00B66579" w:rsidRDefault="00B66579" w:rsidP="003D6C9E">
      <w:pPr>
        <w:pStyle w:val="Default"/>
        <w:pageBreakBefore/>
        <w:rPr>
          <w:sz w:val="22"/>
          <w:szCs w:val="22"/>
        </w:rPr>
      </w:pPr>
      <w:r>
        <w:rPr>
          <w:sz w:val="22"/>
          <w:szCs w:val="22"/>
        </w:rPr>
        <w:t xml:space="preserve">1.2.5. Személyi azonosító jele: .................................................................................................................. </w:t>
      </w:r>
    </w:p>
    <w:p w:rsidR="00B66579" w:rsidRDefault="00B66579" w:rsidP="003D6C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1.2.6. Társadalombiztosítási Azonosító Jele: ............................................................................................ </w:t>
      </w:r>
    </w:p>
    <w:p w:rsidR="00B66579" w:rsidRDefault="00B66579" w:rsidP="003D6C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1.2.7. Lakóhelye: ....................................................................................................................................... </w:t>
      </w:r>
    </w:p>
    <w:p w:rsidR="00B66579" w:rsidRDefault="00B66579" w:rsidP="003D6C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1.2.8. Bejelentkezés ideje: ......................................................................................................................... </w:t>
      </w:r>
    </w:p>
    <w:p w:rsidR="00B66579" w:rsidRDefault="00B66579" w:rsidP="003D6C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1.2.9. Tartózkodási helye: ......................................................................................................................... </w:t>
      </w:r>
    </w:p>
    <w:p w:rsidR="00B66579" w:rsidRDefault="00B66579" w:rsidP="003D6C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1.2.10. Bejelentkezés ideje: ....................................................................................................................... </w:t>
      </w:r>
    </w:p>
    <w:p w:rsidR="00B66579" w:rsidRDefault="00B66579" w:rsidP="003D6C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1.2.11. Felelősségem tudatában kijelentem, hogy életvitelszerűen a lakóhelyemen/tartózkodási helyemen élek. (Kérem, aláhúzással jelölje!) </w:t>
      </w:r>
    </w:p>
    <w:p w:rsidR="00B66579" w:rsidRDefault="00B66579" w:rsidP="003D6C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1.2.12. Állampolgársága: ........................................................................................................................... </w:t>
      </w:r>
    </w:p>
    <w:p w:rsidR="00B66579" w:rsidRDefault="00B66579" w:rsidP="003D6C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1.2.13. Telefonszáma (nem kötelező megadni): ........................................................................................ </w:t>
      </w:r>
    </w:p>
    <w:p w:rsidR="00B66579" w:rsidRDefault="00B66579" w:rsidP="003D6C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1.2.14. Munkahelye neve, címe: ................................................................................................................ </w:t>
      </w:r>
    </w:p>
    <w:p w:rsidR="00B66579" w:rsidRDefault="00B66579" w:rsidP="003D6C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1.2.15. Jelenlegi munkaviszonyának kezdete: ........................................................................................... </w:t>
      </w:r>
    </w:p>
    <w:p w:rsidR="00B66579" w:rsidRDefault="00B66579" w:rsidP="003D6C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1.2.16. Foglalkozása: ................................................................................................................................. </w:t>
      </w:r>
    </w:p>
    <w:p w:rsidR="00B66579" w:rsidRDefault="00B66579" w:rsidP="003D6C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1.2.17. Családi állapota: házas - élettársi kapcsolatban élő – egyedülélő (Élettársak esetén közjegyzői okirat csatolása szükséges!) (Kérem, aláhúzással jelölje!) </w:t>
      </w:r>
    </w:p>
    <w:p w:rsidR="00B66579" w:rsidRDefault="00B66579" w:rsidP="003D6C9E">
      <w:pPr>
        <w:pStyle w:val="Default"/>
        <w:rPr>
          <w:sz w:val="22"/>
          <w:szCs w:val="22"/>
        </w:rPr>
      </w:pPr>
    </w:p>
    <w:p w:rsidR="00B66579" w:rsidRDefault="00B66579" w:rsidP="003D6C9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A megvásárolt ingatlan vagy beépítésre szánt ingatlan címe, helyrajzi száma </w:t>
      </w:r>
    </w:p>
    <w:p w:rsidR="00B66579" w:rsidRDefault="00B66579" w:rsidP="003D6C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9082 Nyúl, ....................................................................................................................................... </w:t>
      </w:r>
    </w:p>
    <w:p w:rsidR="00B66579" w:rsidRDefault="00B66579" w:rsidP="003D6C9E">
      <w:pPr>
        <w:pStyle w:val="Default"/>
        <w:rPr>
          <w:sz w:val="22"/>
          <w:szCs w:val="22"/>
        </w:rPr>
      </w:pPr>
    </w:p>
    <w:p w:rsidR="00B66579" w:rsidRDefault="00B66579" w:rsidP="003D6C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Adásvételi szerződés kelte: </w:t>
      </w:r>
    </w:p>
    <w:p w:rsidR="00B66579" w:rsidRDefault="00B66579" w:rsidP="003D6C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Egyszerű bejelentés naplószáma: </w:t>
      </w:r>
    </w:p>
    <w:p w:rsidR="00B66579" w:rsidRDefault="00B66579" w:rsidP="003D6C9E">
      <w:pPr>
        <w:pStyle w:val="Default"/>
        <w:rPr>
          <w:sz w:val="22"/>
          <w:szCs w:val="22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/>
      </w:tblPr>
      <w:tblGrid>
        <w:gridCol w:w="1687"/>
        <w:gridCol w:w="1687"/>
        <w:gridCol w:w="1687"/>
        <w:gridCol w:w="1687"/>
        <w:gridCol w:w="1688"/>
      </w:tblGrid>
      <w:tr w:rsidR="00B66579" w:rsidRPr="008B5983" w:rsidTr="003D6C9E">
        <w:trPr>
          <w:trHeight w:val="352"/>
        </w:trPr>
        <w:tc>
          <w:tcPr>
            <w:tcW w:w="168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66579" w:rsidRPr="008B5983" w:rsidRDefault="00B66579">
            <w:pPr>
              <w:pStyle w:val="Default"/>
              <w:rPr>
                <w:sz w:val="22"/>
                <w:szCs w:val="22"/>
              </w:rPr>
            </w:pPr>
            <w:r w:rsidRPr="008B5983">
              <w:rPr>
                <w:b/>
                <w:bCs/>
                <w:sz w:val="22"/>
                <w:szCs w:val="22"/>
              </w:rPr>
              <w:t xml:space="preserve">3. A kérelmezővel együttköltöző hozzátartozók száma: ........... fő </w:t>
            </w:r>
            <w:r w:rsidRPr="008B5983">
              <w:rPr>
                <w:sz w:val="22"/>
                <w:szCs w:val="22"/>
              </w:rPr>
              <w:t xml:space="preserve">Név </w:t>
            </w:r>
          </w:p>
        </w:tc>
        <w:tc>
          <w:tcPr>
            <w:tcW w:w="16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66579" w:rsidRPr="008B5983" w:rsidRDefault="00B66579">
            <w:pPr>
              <w:pStyle w:val="Default"/>
              <w:rPr>
                <w:sz w:val="22"/>
                <w:szCs w:val="22"/>
              </w:rPr>
            </w:pPr>
            <w:r w:rsidRPr="008B5983">
              <w:rPr>
                <w:sz w:val="22"/>
                <w:szCs w:val="22"/>
              </w:rPr>
              <w:t xml:space="preserve">Anyja neve </w:t>
            </w:r>
          </w:p>
        </w:tc>
        <w:tc>
          <w:tcPr>
            <w:tcW w:w="16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66579" w:rsidRPr="008B5983" w:rsidRDefault="00B66579">
            <w:pPr>
              <w:pStyle w:val="Default"/>
              <w:rPr>
                <w:sz w:val="22"/>
                <w:szCs w:val="22"/>
              </w:rPr>
            </w:pPr>
            <w:r w:rsidRPr="008B5983">
              <w:rPr>
                <w:sz w:val="22"/>
                <w:szCs w:val="22"/>
              </w:rPr>
              <w:t xml:space="preserve">Születési helye, ideje </w:t>
            </w:r>
          </w:p>
        </w:tc>
        <w:tc>
          <w:tcPr>
            <w:tcW w:w="16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66579" w:rsidRPr="008B5983" w:rsidRDefault="00B66579">
            <w:pPr>
              <w:pStyle w:val="Default"/>
              <w:rPr>
                <w:sz w:val="22"/>
                <w:szCs w:val="22"/>
              </w:rPr>
            </w:pPr>
            <w:r w:rsidRPr="008B5983">
              <w:rPr>
                <w:sz w:val="22"/>
                <w:szCs w:val="22"/>
              </w:rPr>
              <w:t xml:space="preserve">Családi kapcsolat megnevezése </w:t>
            </w:r>
          </w:p>
        </w:tc>
        <w:tc>
          <w:tcPr>
            <w:tcW w:w="168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B66579" w:rsidRPr="008B5983" w:rsidRDefault="00B66579">
            <w:pPr>
              <w:pStyle w:val="Default"/>
              <w:rPr>
                <w:sz w:val="22"/>
                <w:szCs w:val="22"/>
              </w:rPr>
            </w:pPr>
            <w:r w:rsidRPr="008B5983">
              <w:rPr>
                <w:sz w:val="22"/>
                <w:szCs w:val="22"/>
              </w:rPr>
              <w:t xml:space="preserve">TAJ szám </w:t>
            </w:r>
          </w:p>
        </w:tc>
      </w:tr>
      <w:tr w:rsidR="00B66579" w:rsidRPr="008B5983">
        <w:trPr>
          <w:trHeight w:val="100"/>
        </w:trPr>
        <w:tc>
          <w:tcPr>
            <w:tcW w:w="8436" w:type="dxa"/>
            <w:gridSpan w:val="5"/>
            <w:tcBorders>
              <w:top w:val="none" w:sz="6" w:space="0" w:color="auto"/>
              <w:bottom w:val="none" w:sz="6" w:space="0" w:color="auto"/>
            </w:tcBorders>
          </w:tcPr>
          <w:p w:rsidR="00B66579" w:rsidRPr="008B5983" w:rsidRDefault="00B66579">
            <w:pPr>
              <w:pStyle w:val="Default"/>
              <w:rPr>
                <w:sz w:val="22"/>
                <w:szCs w:val="22"/>
              </w:rPr>
            </w:pPr>
            <w:r w:rsidRPr="008B5983">
              <w:rPr>
                <w:sz w:val="22"/>
                <w:szCs w:val="22"/>
              </w:rPr>
              <w:t xml:space="preserve">3.1. </w:t>
            </w:r>
          </w:p>
        </w:tc>
      </w:tr>
      <w:tr w:rsidR="00B66579" w:rsidRPr="008B5983">
        <w:trPr>
          <w:trHeight w:val="100"/>
        </w:trPr>
        <w:tc>
          <w:tcPr>
            <w:tcW w:w="8436" w:type="dxa"/>
            <w:gridSpan w:val="5"/>
            <w:tcBorders>
              <w:top w:val="none" w:sz="6" w:space="0" w:color="auto"/>
              <w:bottom w:val="none" w:sz="6" w:space="0" w:color="auto"/>
            </w:tcBorders>
          </w:tcPr>
          <w:p w:rsidR="00B66579" w:rsidRPr="008B5983" w:rsidRDefault="00B66579">
            <w:pPr>
              <w:pStyle w:val="Default"/>
              <w:rPr>
                <w:sz w:val="22"/>
                <w:szCs w:val="22"/>
              </w:rPr>
            </w:pPr>
            <w:r w:rsidRPr="008B5983">
              <w:rPr>
                <w:sz w:val="22"/>
                <w:szCs w:val="22"/>
              </w:rPr>
              <w:t xml:space="preserve">3.2. </w:t>
            </w:r>
          </w:p>
        </w:tc>
      </w:tr>
      <w:tr w:rsidR="00B66579" w:rsidRPr="008B5983">
        <w:trPr>
          <w:trHeight w:val="100"/>
        </w:trPr>
        <w:tc>
          <w:tcPr>
            <w:tcW w:w="8436" w:type="dxa"/>
            <w:gridSpan w:val="5"/>
            <w:tcBorders>
              <w:top w:val="none" w:sz="6" w:space="0" w:color="auto"/>
              <w:bottom w:val="none" w:sz="6" w:space="0" w:color="auto"/>
            </w:tcBorders>
          </w:tcPr>
          <w:p w:rsidR="00B66579" w:rsidRPr="008B5983" w:rsidRDefault="00B66579">
            <w:pPr>
              <w:pStyle w:val="Default"/>
              <w:rPr>
                <w:sz w:val="22"/>
                <w:szCs w:val="22"/>
              </w:rPr>
            </w:pPr>
            <w:r w:rsidRPr="008B5983">
              <w:rPr>
                <w:sz w:val="22"/>
                <w:szCs w:val="22"/>
              </w:rPr>
              <w:t xml:space="preserve">3.3. </w:t>
            </w:r>
          </w:p>
        </w:tc>
      </w:tr>
      <w:tr w:rsidR="00B66579" w:rsidRPr="008B5983">
        <w:trPr>
          <w:trHeight w:val="100"/>
        </w:trPr>
        <w:tc>
          <w:tcPr>
            <w:tcW w:w="8436" w:type="dxa"/>
            <w:gridSpan w:val="5"/>
            <w:tcBorders>
              <w:top w:val="none" w:sz="6" w:space="0" w:color="auto"/>
              <w:bottom w:val="none" w:sz="6" w:space="0" w:color="auto"/>
            </w:tcBorders>
          </w:tcPr>
          <w:p w:rsidR="00B66579" w:rsidRPr="008B5983" w:rsidRDefault="00B66579">
            <w:pPr>
              <w:pStyle w:val="Default"/>
              <w:rPr>
                <w:sz w:val="22"/>
                <w:szCs w:val="22"/>
              </w:rPr>
            </w:pPr>
            <w:r w:rsidRPr="008B5983">
              <w:rPr>
                <w:sz w:val="22"/>
                <w:szCs w:val="22"/>
              </w:rPr>
              <w:t xml:space="preserve">3.4. </w:t>
            </w:r>
          </w:p>
        </w:tc>
      </w:tr>
      <w:tr w:rsidR="00B66579" w:rsidRPr="008B5983">
        <w:trPr>
          <w:trHeight w:val="100"/>
        </w:trPr>
        <w:tc>
          <w:tcPr>
            <w:tcW w:w="8436" w:type="dxa"/>
            <w:gridSpan w:val="5"/>
            <w:tcBorders>
              <w:top w:val="none" w:sz="6" w:space="0" w:color="auto"/>
              <w:bottom w:val="none" w:sz="6" w:space="0" w:color="auto"/>
            </w:tcBorders>
          </w:tcPr>
          <w:p w:rsidR="00B66579" w:rsidRPr="008B5983" w:rsidRDefault="00B66579">
            <w:pPr>
              <w:pStyle w:val="Default"/>
              <w:rPr>
                <w:sz w:val="22"/>
                <w:szCs w:val="22"/>
              </w:rPr>
            </w:pPr>
            <w:r w:rsidRPr="008B5983">
              <w:rPr>
                <w:sz w:val="22"/>
                <w:szCs w:val="22"/>
              </w:rPr>
              <w:t xml:space="preserve">3.5. </w:t>
            </w:r>
          </w:p>
        </w:tc>
      </w:tr>
    </w:tbl>
    <w:p w:rsidR="00B66579" w:rsidRDefault="00B66579" w:rsidP="003D6C9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Jövedelmi adatok 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/>
      </w:tblPr>
      <w:tblGrid>
        <w:gridCol w:w="2861"/>
        <w:gridCol w:w="1431"/>
        <w:gridCol w:w="1430"/>
        <w:gridCol w:w="2862"/>
      </w:tblGrid>
      <w:tr w:rsidR="00B66579" w:rsidRPr="008B5983" w:rsidTr="008F19A5">
        <w:trPr>
          <w:trHeight w:val="227"/>
        </w:trPr>
        <w:tc>
          <w:tcPr>
            <w:tcW w:w="286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66579" w:rsidRPr="008B5983" w:rsidRDefault="00B66579">
            <w:pPr>
              <w:pStyle w:val="Default"/>
              <w:rPr>
                <w:sz w:val="22"/>
                <w:szCs w:val="22"/>
              </w:rPr>
            </w:pPr>
            <w:r w:rsidRPr="008B5983">
              <w:rPr>
                <w:sz w:val="22"/>
                <w:szCs w:val="22"/>
              </w:rPr>
              <w:t xml:space="preserve">4.1. A kérelmező, valamint a vele együttköltöző hozzátartozók havi nettó jövedelme A jövedelem típusa </w:t>
            </w:r>
          </w:p>
        </w:tc>
        <w:tc>
          <w:tcPr>
            <w:tcW w:w="286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66579" w:rsidRPr="008B5983" w:rsidRDefault="00B66579">
            <w:pPr>
              <w:pStyle w:val="Default"/>
              <w:rPr>
                <w:sz w:val="22"/>
                <w:szCs w:val="22"/>
              </w:rPr>
            </w:pPr>
            <w:r w:rsidRPr="008B5983">
              <w:rPr>
                <w:sz w:val="22"/>
                <w:szCs w:val="22"/>
              </w:rPr>
              <w:t xml:space="preserve">Kérelmező </w:t>
            </w:r>
          </w:p>
        </w:tc>
        <w:tc>
          <w:tcPr>
            <w:tcW w:w="286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B66579" w:rsidRPr="008B5983" w:rsidRDefault="00B66579">
            <w:pPr>
              <w:pStyle w:val="Default"/>
              <w:rPr>
                <w:sz w:val="22"/>
                <w:szCs w:val="22"/>
              </w:rPr>
            </w:pPr>
            <w:r w:rsidRPr="008B5983">
              <w:rPr>
                <w:sz w:val="22"/>
                <w:szCs w:val="22"/>
              </w:rPr>
              <w:t xml:space="preserve">A kérelmezővel együttköltöző további személyek </w:t>
            </w:r>
          </w:p>
        </w:tc>
      </w:tr>
      <w:tr w:rsidR="00B66579" w:rsidRPr="008B5983">
        <w:trPr>
          <w:trHeight w:val="732"/>
        </w:trPr>
        <w:tc>
          <w:tcPr>
            <w:tcW w:w="4292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66579" w:rsidRPr="008B5983" w:rsidRDefault="00B66579">
            <w:pPr>
              <w:pStyle w:val="Default"/>
              <w:rPr>
                <w:sz w:val="22"/>
                <w:szCs w:val="22"/>
              </w:rPr>
            </w:pPr>
            <w:r w:rsidRPr="008B5983">
              <w:rPr>
                <w:sz w:val="22"/>
                <w:szCs w:val="22"/>
              </w:rPr>
              <w:t xml:space="preserve">4.1.1. </w:t>
            </w:r>
          </w:p>
        </w:tc>
        <w:tc>
          <w:tcPr>
            <w:tcW w:w="429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B66579" w:rsidRPr="008B5983" w:rsidRDefault="00B66579">
            <w:pPr>
              <w:pStyle w:val="Default"/>
              <w:rPr>
                <w:sz w:val="22"/>
                <w:szCs w:val="22"/>
              </w:rPr>
            </w:pPr>
            <w:r w:rsidRPr="008B5983">
              <w:rPr>
                <w:sz w:val="22"/>
                <w:szCs w:val="22"/>
              </w:rPr>
              <w:t xml:space="preserve">Munkaviszonyból és más foglalkoztatási jogviszonyból származó ebből: közfoglalkoztatásból származó </w:t>
            </w:r>
          </w:p>
        </w:tc>
      </w:tr>
      <w:tr w:rsidR="00B66579" w:rsidRPr="008B5983">
        <w:trPr>
          <w:trHeight w:val="607"/>
        </w:trPr>
        <w:tc>
          <w:tcPr>
            <w:tcW w:w="4292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66579" w:rsidRPr="008B5983" w:rsidRDefault="00B66579">
            <w:pPr>
              <w:pStyle w:val="Default"/>
              <w:rPr>
                <w:sz w:val="22"/>
                <w:szCs w:val="22"/>
              </w:rPr>
            </w:pPr>
            <w:r w:rsidRPr="008B5983">
              <w:rPr>
                <w:sz w:val="22"/>
                <w:szCs w:val="22"/>
              </w:rPr>
              <w:t xml:space="preserve">4.1.2. </w:t>
            </w:r>
          </w:p>
        </w:tc>
        <w:tc>
          <w:tcPr>
            <w:tcW w:w="429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B66579" w:rsidRPr="008B5983" w:rsidRDefault="00B66579">
            <w:pPr>
              <w:pStyle w:val="Default"/>
              <w:rPr>
                <w:sz w:val="22"/>
                <w:szCs w:val="22"/>
              </w:rPr>
            </w:pPr>
            <w:r w:rsidRPr="008B5983">
              <w:rPr>
                <w:sz w:val="22"/>
                <w:szCs w:val="22"/>
              </w:rPr>
              <w:t xml:space="preserve">Társas és egyéni vállalkozásból, őstermelői, illetve szellemi és más önálló tevékenységből származó </w:t>
            </w:r>
          </w:p>
        </w:tc>
      </w:tr>
      <w:tr w:rsidR="00B66579" w:rsidRPr="008B5983">
        <w:trPr>
          <w:trHeight w:val="353"/>
        </w:trPr>
        <w:tc>
          <w:tcPr>
            <w:tcW w:w="4292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66579" w:rsidRPr="008B5983" w:rsidRDefault="00B66579">
            <w:pPr>
              <w:pStyle w:val="Default"/>
              <w:rPr>
                <w:sz w:val="22"/>
                <w:szCs w:val="22"/>
              </w:rPr>
            </w:pPr>
            <w:r w:rsidRPr="008B5983">
              <w:rPr>
                <w:sz w:val="22"/>
                <w:szCs w:val="22"/>
              </w:rPr>
              <w:t xml:space="preserve">4.1.3. </w:t>
            </w:r>
          </w:p>
        </w:tc>
        <w:tc>
          <w:tcPr>
            <w:tcW w:w="429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B66579" w:rsidRPr="008B5983" w:rsidRDefault="00B66579">
            <w:pPr>
              <w:pStyle w:val="Default"/>
              <w:rPr>
                <w:sz w:val="22"/>
                <w:szCs w:val="22"/>
              </w:rPr>
            </w:pPr>
            <w:r w:rsidRPr="008B5983">
              <w:rPr>
                <w:sz w:val="22"/>
                <w:szCs w:val="22"/>
              </w:rPr>
              <w:t xml:space="preserve">Táppénz, gyermekgondozási támogatások </w:t>
            </w:r>
          </w:p>
        </w:tc>
      </w:tr>
      <w:tr w:rsidR="00B66579" w:rsidRPr="008B5983">
        <w:trPr>
          <w:trHeight w:val="353"/>
        </w:trPr>
        <w:tc>
          <w:tcPr>
            <w:tcW w:w="4292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66579" w:rsidRPr="008B5983" w:rsidRDefault="00B66579">
            <w:pPr>
              <w:pStyle w:val="Default"/>
              <w:rPr>
                <w:sz w:val="22"/>
                <w:szCs w:val="22"/>
              </w:rPr>
            </w:pPr>
            <w:r w:rsidRPr="008B5983">
              <w:rPr>
                <w:sz w:val="22"/>
                <w:szCs w:val="22"/>
              </w:rPr>
              <w:t xml:space="preserve">4.1.4. </w:t>
            </w:r>
          </w:p>
        </w:tc>
        <w:tc>
          <w:tcPr>
            <w:tcW w:w="429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B66579" w:rsidRPr="008B5983" w:rsidRDefault="00B66579">
            <w:pPr>
              <w:pStyle w:val="Default"/>
              <w:rPr>
                <w:sz w:val="22"/>
                <w:szCs w:val="22"/>
              </w:rPr>
            </w:pPr>
            <w:r w:rsidRPr="008B5983">
              <w:rPr>
                <w:sz w:val="22"/>
                <w:szCs w:val="22"/>
              </w:rPr>
              <w:t xml:space="preserve">Nyugellátás és egyéb nyugdíjszerű rendszeres szociális ellátások </w:t>
            </w:r>
          </w:p>
        </w:tc>
      </w:tr>
      <w:tr w:rsidR="00B66579" w:rsidRPr="008B5983">
        <w:trPr>
          <w:trHeight w:val="479"/>
        </w:trPr>
        <w:tc>
          <w:tcPr>
            <w:tcW w:w="4292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66579" w:rsidRPr="008B5983" w:rsidRDefault="00B66579">
            <w:pPr>
              <w:pStyle w:val="Default"/>
              <w:rPr>
                <w:sz w:val="22"/>
                <w:szCs w:val="22"/>
              </w:rPr>
            </w:pPr>
            <w:r w:rsidRPr="008B5983">
              <w:rPr>
                <w:sz w:val="22"/>
                <w:szCs w:val="22"/>
              </w:rPr>
              <w:t xml:space="preserve">4.1.5. </w:t>
            </w:r>
          </w:p>
        </w:tc>
        <w:tc>
          <w:tcPr>
            <w:tcW w:w="429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B66579" w:rsidRPr="008B5983" w:rsidRDefault="00B66579">
            <w:pPr>
              <w:pStyle w:val="Default"/>
              <w:rPr>
                <w:sz w:val="22"/>
                <w:szCs w:val="22"/>
              </w:rPr>
            </w:pPr>
            <w:r w:rsidRPr="008B5983">
              <w:rPr>
                <w:sz w:val="22"/>
                <w:szCs w:val="22"/>
              </w:rPr>
              <w:t xml:space="preserve">Önkormányzat, járási hivatal és munkaügyi szervek által folyósított ellátások </w:t>
            </w:r>
          </w:p>
        </w:tc>
      </w:tr>
      <w:tr w:rsidR="00B66579" w:rsidRPr="008B5983">
        <w:trPr>
          <w:trHeight w:val="100"/>
        </w:trPr>
        <w:tc>
          <w:tcPr>
            <w:tcW w:w="4292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66579" w:rsidRPr="008B5983" w:rsidRDefault="00B66579">
            <w:pPr>
              <w:pStyle w:val="Default"/>
              <w:rPr>
                <w:sz w:val="22"/>
                <w:szCs w:val="22"/>
              </w:rPr>
            </w:pPr>
            <w:r w:rsidRPr="008B5983">
              <w:rPr>
                <w:sz w:val="22"/>
                <w:szCs w:val="22"/>
              </w:rPr>
              <w:t xml:space="preserve">4.1.6. </w:t>
            </w:r>
          </w:p>
        </w:tc>
        <w:tc>
          <w:tcPr>
            <w:tcW w:w="429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B66579" w:rsidRPr="008B5983" w:rsidRDefault="00B66579">
            <w:pPr>
              <w:pStyle w:val="Default"/>
              <w:rPr>
                <w:sz w:val="22"/>
                <w:szCs w:val="22"/>
              </w:rPr>
            </w:pPr>
            <w:r w:rsidRPr="008B5983">
              <w:rPr>
                <w:sz w:val="22"/>
                <w:szCs w:val="22"/>
              </w:rPr>
              <w:t xml:space="preserve">Egyéb jövedelem </w:t>
            </w:r>
          </w:p>
        </w:tc>
      </w:tr>
      <w:tr w:rsidR="00B66579" w:rsidRPr="008B5983">
        <w:trPr>
          <w:trHeight w:val="100"/>
        </w:trPr>
        <w:tc>
          <w:tcPr>
            <w:tcW w:w="4292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66579" w:rsidRPr="008B5983" w:rsidRDefault="00B66579">
            <w:pPr>
              <w:pStyle w:val="Default"/>
              <w:rPr>
                <w:sz w:val="22"/>
                <w:szCs w:val="22"/>
              </w:rPr>
            </w:pPr>
            <w:r w:rsidRPr="008B5983">
              <w:rPr>
                <w:sz w:val="22"/>
                <w:szCs w:val="22"/>
              </w:rPr>
              <w:t xml:space="preserve">4.1.7. </w:t>
            </w:r>
          </w:p>
        </w:tc>
        <w:tc>
          <w:tcPr>
            <w:tcW w:w="429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B66579" w:rsidRPr="008B5983" w:rsidRDefault="00B66579">
            <w:pPr>
              <w:pStyle w:val="Default"/>
              <w:rPr>
                <w:sz w:val="22"/>
                <w:szCs w:val="22"/>
              </w:rPr>
            </w:pPr>
            <w:r w:rsidRPr="008B5983">
              <w:rPr>
                <w:sz w:val="22"/>
                <w:szCs w:val="22"/>
              </w:rPr>
              <w:t xml:space="preserve">Összes jövedelem </w:t>
            </w:r>
          </w:p>
        </w:tc>
      </w:tr>
    </w:tbl>
    <w:p w:rsidR="00B66579" w:rsidRDefault="00B66579" w:rsidP="008F19A5">
      <w:pPr>
        <w:pStyle w:val="Default"/>
        <w:rPr>
          <w:b/>
          <w:bCs/>
          <w:sz w:val="22"/>
          <w:szCs w:val="22"/>
        </w:rPr>
      </w:pPr>
    </w:p>
    <w:p w:rsidR="00B66579" w:rsidRDefault="00B66579" w:rsidP="008F19A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5. Az első lakáshoz jutók támogatásának folyósításához szükséges adatok </w:t>
      </w:r>
    </w:p>
    <w:p w:rsidR="00B66579" w:rsidRDefault="00B66579" w:rsidP="008F19A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5.1. Pénzintézet neve: ……………………………………………………………………………………. </w:t>
      </w:r>
    </w:p>
    <w:p w:rsidR="00B66579" w:rsidRDefault="00B66579" w:rsidP="008F19A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5.2. Bankszámla száma: …………………………………………………………………………………. </w:t>
      </w:r>
    </w:p>
    <w:p w:rsidR="00B66579" w:rsidRDefault="00B66579" w:rsidP="008F19A5">
      <w:pPr>
        <w:pStyle w:val="Default"/>
        <w:rPr>
          <w:b/>
          <w:bCs/>
          <w:sz w:val="22"/>
          <w:szCs w:val="22"/>
        </w:rPr>
      </w:pPr>
    </w:p>
    <w:p w:rsidR="00B66579" w:rsidRDefault="00B66579" w:rsidP="008F19A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6. Nyilatkozatok a kérelmező részéről </w:t>
      </w:r>
    </w:p>
    <w:p w:rsidR="00B66579" w:rsidRDefault="00B66579" w:rsidP="008F19A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6.1. Nyilatkozom, hogy </w:t>
      </w:r>
    </w:p>
    <w:p w:rsidR="00B66579" w:rsidRDefault="00B66579" w:rsidP="008F19A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hozzájárulok* </w:t>
      </w:r>
    </w:p>
    <w:p w:rsidR="00B66579" w:rsidRDefault="00B66579" w:rsidP="008F19A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nem járulok hozzá* </w:t>
      </w:r>
    </w:p>
    <w:p w:rsidR="00B66579" w:rsidRDefault="00B66579" w:rsidP="008F19A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ahhoz, hogy az első lakáshoz jutók pénzügyi támogatására vonatkozóan nevemet, a vásárolt ingatlan címét és a számomra megállapított támogatás összegét az önkormányzat nyilvánosságra hozza. </w:t>
      </w:r>
    </w:p>
    <w:p w:rsidR="00B66579" w:rsidRDefault="00B66579" w:rsidP="008F19A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*(Kérem, aláhúzással jelölje!) </w:t>
      </w:r>
    </w:p>
    <w:p w:rsidR="00B66579" w:rsidRDefault="00B66579" w:rsidP="008F19A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6.2. Büntetőjogi felelősségem tudatában kijelentem, hogy Nyúl Község Önkormányzata felé fennálló bármilyen adó-, lakbér- vagy egyéb tartozással nem rendelkezem. </w:t>
      </w:r>
    </w:p>
    <w:p w:rsidR="00B66579" w:rsidRDefault="00B66579" w:rsidP="008F19A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6.3. Büntetőjogi felelősségem tudatában kijelentem, hogy a közölt adatok a valóságnak megfelelnek. </w:t>
      </w:r>
    </w:p>
    <w:p w:rsidR="00B66579" w:rsidRDefault="00B66579" w:rsidP="008F19A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6.4. Tudomásul veszem, hogy a kérelemben közölt jövedelmi adatok valódiságát a szociális igazgatásról és szociális ellátásokról szóló 1993. évi III. törvény 10. § (7) bekezdése alapján a szociális hatáskört gyakorló szerv – a Nemzeti Adó- és Vámhivatal hatáskörrel és illetékességgel rendelkező adóigazgatósága útján – ellenőrizheti. </w:t>
      </w:r>
    </w:p>
    <w:p w:rsidR="00B66579" w:rsidRDefault="00B66579" w:rsidP="008F19A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6.5. Hozzájárulok a kérelemben szereplő adatoknak az első lakáshoz jutók támogatásával kapcsolatos eljárás során történő felhasználásához. </w:t>
      </w:r>
    </w:p>
    <w:p w:rsidR="00B66579" w:rsidRDefault="00B66579" w:rsidP="008F19A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Nyúl, .................. év ............................ hó ....... nap </w:t>
      </w:r>
    </w:p>
    <w:p w:rsidR="00B66579" w:rsidRDefault="00B66579" w:rsidP="008F19A5">
      <w:pPr>
        <w:pStyle w:val="Default"/>
        <w:jc w:val="center"/>
        <w:rPr>
          <w:sz w:val="22"/>
          <w:szCs w:val="22"/>
        </w:rPr>
      </w:pPr>
    </w:p>
    <w:p w:rsidR="00B66579" w:rsidRPr="008F19A5" w:rsidRDefault="00B66579" w:rsidP="008F19A5">
      <w:pPr>
        <w:pStyle w:val="Default"/>
        <w:jc w:val="center"/>
        <w:rPr>
          <w:sz w:val="22"/>
          <w:szCs w:val="22"/>
        </w:rPr>
      </w:pPr>
      <w:r w:rsidRPr="008F19A5">
        <w:rPr>
          <w:sz w:val="22"/>
          <w:szCs w:val="22"/>
        </w:rPr>
        <w:t>………………………………….</w:t>
      </w:r>
    </w:p>
    <w:p w:rsidR="00B66579" w:rsidRPr="008F19A5" w:rsidRDefault="00B66579" w:rsidP="008F19A5">
      <w:pPr>
        <w:jc w:val="center"/>
        <w:rPr>
          <w:rFonts w:ascii="Times New Roman" w:hAnsi="Times New Roman"/>
        </w:rPr>
      </w:pPr>
      <w:r w:rsidRPr="008F19A5">
        <w:rPr>
          <w:rFonts w:ascii="Times New Roman" w:hAnsi="Times New Roman"/>
        </w:rPr>
        <w:t>kérelmező</w:t>
      </w:r>
    </w:p>
    <w:sectPr w:rsidR="00B66579" w:rsidRPr="008F19A5" w:rsidSect="00032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0278A"/>
    <w:multiLevelType w:val="hybridMultilevel"/>
    <w:tmpl w:val="AE98A100"/>
    <w:lvl w:ilvl="0" w:tplc="E4CE6802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6C9E"/>
    <w:rsid w:val="00032D0B"/>
    <w:rsid w:val="00075C3F"/>
    <w:rsid w:val="000B21FB"/>
    <w:rsid w:val="000E24B8"/>
    <w:rsid w:val="001E3366"/>
    <w:rsid w:val="003D6C9E"/>
    <w:rsid w:val="008B5983"/>
    <w:rsid w:val="008F19A5"/>
    <w:rsid w:val="00B66579"/>
    <w:rsid w:val="00E4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D0B"/>
    <w:pPr>
      <w:spacing w:after="160" w:line="259" w:lineRule="auto"/>
    </w:pPr>
    <w:rPr>
      <w:kern w:val="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3D6C9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3</Pages>
  <Words>979</Words>
  <Characters>6760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 Török Krisztina</dc:creator>
  <cp:keywords/>
  <dc:description/>
  <cp:lastModifiedBy>anett</cp:lastModifiedBy>
  <cp:revision>4</cp:revision>
  <dcterms:created xsi:type="dcterms:W3CDTF">2023-10-11T09:22:00Z</dcterms:created>
  <dcterms:modified xsi:type="dcterms:W3CDTF">2023-10-11T09:24:00Z</dcterms:modified>
</cp:coreProperties>
</file>