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3BF" w:rsidRPr="00724A7C" w:rsidRDefault="003E73BF" w:rsidP="00724A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24A7C">
        <w:rPr>
          <w:rFonts w:ascii="Times New Roman" w:hAnsi="Times New Roman"/>
          <w:b/>
          <w:color w:val="000000"/>
          <w:sz w:val="24"/>
          <w:szCs w:val="24"/>
        </w:rPr>
        <w:t>ELŐTERJESZTÉS</w:t>
      </w:r>
    </w:p>
    <w:p w:rsidR="003E73BF" w:rsidRPr="00724A7C" w:rsidRDefault="003E73BF" w:rsidP="00724A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E73BF" w:rsidRPr="00724A7C" w:rsidRDefault="003E73BF" w:rsidP="00724A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24A7C">
        <w:rPr>
          <w:rFonts w:ascii="Times New Roman" w:hAnsi="Times New Roman"/>
          <w:b/>
          <w:color w:val="000000"/>
          <w:sz w:val="24"/>
          <w:szCs w:val="24"/>
        </w:rPr>
        <w:t>a Képviselő-testület 2023. augusztus hó 29-i ülésére</w:t>
      </w:r>
    </w:p>
    <w:p w:rsidR="003E73BF" w:rsidRPr="00724A7C" w:rsidRDefault="003E73BF" w:rsidP="00724A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E73BF" w:rsidRPr="006513A9" w:rsidRDefault="003E73BF" w:rsidP="00724A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E73BF" w:rsidRPr="00E71AEB" w:rsidRDefault="003E73BF" w:rsidP="00724A7C">
      <w:pPr>
        <w:autoSpaceDE w:val="0"/>
        <w:autoSpaceDN w:val="0"/>
        <w:adjustRightInd w:val="0"/>
        <w:spacing w:after="0" w:line="240" w:lineRule="auto"/>
        <w:ind w:left="900" w:hanging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E71AEB">
        <w:rPr>
          <w:rFonts w:ascii="Times New Roman" w:hAnsi="Times New Roman"/>
          <w:b/>
          <w:color w:val="000000"/>
          <w:sz w:val="24"/>
          <w:szCs w:val="24"/>
          <w:u w:val="single"/>
        </w:rPr>
        <w:t>Tárgy:</w:t>
      </w:r>
      <w:r w:rsidRPr="00E71A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71AEB">
        <w:rPr>
          <w:rFonts w:ascii="Times New Roman" w:hAnsi="Times New Roman"/>
          <w:bCs/>
          <w:sz w:val="24"/>
          <w:szCs w:val="24"/>
        </w:rPr>
        <w:t>A lakásépítés és lakásvásárlás önkormányzati támogatásáról szóló 3/2019 (III.29..) ö</w:t>
      </w:r>
      <w:r w:rsidRPr="00E71AEB">
        <w:rPr>
          <w:rFonts w:ascii="Times New Roman" w:hAnsi="Times New Roman"/>
          <w:bCs/>
          <w:sz w:val="24"/>
          <w:szCs w:val="24"/>
        </w:rPr>
        <w:t>n</w:t>
      </w:r>
      <w:r w:rsidRPr="00E71AEB">
        <w:rPr>
          <w:rFonts w:ascii="Times New Roman" w:hAnsi="Times New Roman"/>
          <w:bCs/>
          <w:sz w:val="24"/>
          <w:szCs w:val="24"/>
        </w:rPr>
        <w:t>kormán</w:t>
      </w:r>
      <w:r w:rsidRPr="00E71AEB">
        <w:rPr>
          <w:rFonts w:ascii="Times New Roman" w:hAnsi="Times New Roman"/>
          <w:bCs/>
          <w:sz w:val="24"/>
          <w:szCs w:val="24"/>
        </w:rPr>
        <w:t>y</w:t>
      </w:r>
      <w:r w:rsidRPr="00E71AEB">
        <w:rPr>
          <w:rFonts w:ascii="Times New Roman" w:hAnsi="Times New Roman"/>
          <w:bCs/>
          <w:sz w:val="24"/>
          <w:szCs w:val="24"/>
        </w:rPr>
        <w:t>zati rendelet módosításáról</w:t>
      </w:r>
    </w:p>
    <w:p w:rsidR="003E73BF" w:rsidRPr="00E71AEB" w:rsidRDefault="003E73BF" w:rsidP="00724A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73BF" w:rsidRPr="00E71AEB" w:rsidRDefault="003E73BF" w:rsidP="00724A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73BF" w:rsidRPr="00724A7C" w:rsidRDefault="003E73BF" w:rsidP="00724A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73BF" w:rsidRPr="00724A7C" w:rsidRDefault="003E73BF" w:rsidP="00724A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24A7C">
        <w:rPr>
          <w:rFonts w:ascii="Times New Roman" w:hAnsi="Times New Roman"/>
          <w:b/>
          <w:sz w:val="24"/>
          <w:szCs w:val="24"/>
        </w:rPr>
        <w:t>Tisztelt Képviselő-testület!</w:t>
      </w:r>
    </w:p>
    <w:p w:rsidR="003E73BF" w:rsidRPr="00724A7C" w:rsidRDefault="003E73BF" w:rsidP="00724A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73BF" w:rsidRDefault="003E73BF" w:rsidP="00724A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73BF" w:rsidRDefault="003E73BF" w:rsidP="00724A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Nyúl Község Önkormányzat Képviselőtestülete (továbbiakban: Képviselőtestület) 2019. március 26-i ül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sén fogadta el a </w:t>
      </w:r>
      <w:r w:rsidRPr="00E71AEB">
        <w:rPr>
          <w:rFonts w:ascii="Times New Roman" w:hAnsi="Times New Roman"/>
          <w:bCs/>
          <w:sz w:val="24"/>
          <w:szCs w:val="24"/>
        </w:rPr>
        <w:t>lakásépítés és lakásvásárlás önkormányzati támogatásáról szóló 3/2019 (III.29.) önkormányzati rend</w:t>
      </w:r>
      <w:r w:rsidRPr="00E71AEB">
        <w:rPr>
          <w:rFonts w:ascii="Times New Roman" w:hAnsi="Times New Roman"/>
          <w:bCs/>
          <w:sz w:val="24"/>
          <w:szCs w:val="24"/>
        </w:rPr>
        <w:t>e</w:t>
      </w:r>
      <w:r w:rsidRPr="00E71AEB">
        <w:rPr>
          <w:rFonts w:ascii="Times New Roman" w:hAnsi="Times New Roman"/>
          <w:bCs/>
          <w:sz w:val="24"/>
          <w:szCs w:val="24"/>
        </w:rPr>
        <w:t>let</w:t>
      </w:r>
      <w:r>
        <w:rPr>
          <w:rFonts w:ascii="Times New Roman" w:hAnsi="Times New Roman"/>
          <w:bCs/>
          <w:sz w:val="24"/>
          <w:szCs w:val="24"/>
        </w:rPr>
        <w:t xml:space="preserve">et (továbbiakban: Rendelet), amióta annak felülvizsgálata nem történt meg.  </w:t>
      </w:r>
    </w:p>
    <w:p w:rsidR="003E73BF" w:rsidRDefault="003E73BF" w:rsidP="00724A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73BF" w:rsidRDefault="003E73BF" w:rsidP="00724A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Képviselőtestület a támogatás egyik feltételeként határozta meg a családban az egy főre jutó havi nettó jövedelmet, amely a hatályos rendelkezés szerint nem haladhatja meg a kérelem b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nyújtását megelőző három hónapban a 150.000,- Ft-ot. </w:t>
      </w:r>
    </w:p>
    <w:p w:rsidR="003E73BF" w:rsidRDefault="003E73BF" w:rsidP="00724A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eltelt időszakban a Kormány rendelkezett a minimálbérek, illetve a g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rantált bérminimum összegéről, amelyeket évről évre megemel (2023. évi minimálbér összege: 232.000,- Ft, gara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tált bérminimum összege 296.400,-Ft), javaslom, hogy a Rendeletben az egy főre jutó havi jöv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delem összegét módosítsa a testület a Rendelet-tervezetben foglaltaknak me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felelően. </w:t>
      </w:r>
    </w:p>
    <w:p w:rsidR="003E73BF" w:rsidRDefault="003E73BF" w:rsidP="00724A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73BF" w:rsidRDefault="003E73BF" w:rsidP="00724A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Javaslom továbbá, hogy a képviselőtestület a támogatás mértékét a jelenlegi 150.000,- Ft-ról 250.000,- Ft-ra emelje meg tekintettel az ingatlan-piaci helyzetre és az építőipari árakra.</w:t>
      </w:r>
    </w:p>
    <w:p w:rsidR="003E73BF" w:rsidRDefault="003E73BF" w:rsidP="00724A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73BF" w:rsidRDefault="003E73BF" w:rsidP="00724A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Rendelet további rendelkezései változatlan formában maradnak. </w:t>
      </w:r>
    </w:p>
    <w:p w:rsidR="003E73BF" w:rsidRDefault="003E73BF" w:rsidP="00724A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73BF" w:rsidRDefault="003E73BF" w:rsidP="00724A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E73BF" w:rsidRPr="00724A7C" w:rsidRDefault="003E73BF" w:rsidP="00724A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</w:t>
      </w:r>
      <w:r w:rsidRPr="00724A7C">
        <w:rPr>
          <w:rFonts w:ascii="Times New Roman" w:hAnsi="Times New Roman"/>
          <w:bCs/>
          <w:sz w:val="24"/>
          <w:szCs w:val="24"/>
        </w:rPr>
        <w:t>érem a Tisztelt Képviselő-testületet a mellékelt rendelet-tervezet elfogadására.</w:t>
      </w:r>
    </w:p>
    <w:p w:rsidR="003E73BF" w:rsidRPr="00724A7C" w:rsidRDefault="003E73BF" w:rsidP="00724A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73BF" w:rsidRDefault="003E73BF" w:rsidP="00724A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73BF" w:rsidRPr="00724A7C" w:rsidRDefault="003E73BF" w:rsidP="00724A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 y ú l, 2023. augusztus 16.</w:t>
      </w:r>
    </w:p>
    <w:p w:rsidR="003E73BF" w:rsidRPr="00724A7C" w:rsidRDefault="003E73BF" w:rsidP="00724A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73BF" w:rsidRPr="00724A7C" w:rsidRDefault="003E73BF" w:rsidP="00724A7C">
      <w:pPr>
        <w:spacing w:after="0" w:line="240" w:lineRule="auto"/>
        <w:ind w:left="4956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E73BF" w:rsidRPr="00724A7C" w:rsidRDefault="003E73BF" w:rsidP="00724A7C">
      <w:pPr>
        <w:spacing w:after="0" w:line="240" w:lineRule="auto"/>
        <w:ind w:left="4956" w:firstLine="708"/>
        <w:jc w:val="both"/>
        <w:rPr>
          <w:rFonts w:ascii="Times New Roman" w:hAnsi="Times New Roman"/>
          <w:b/>
          <w:sz w:val="24"/>
          <w:szCs w:val="24"/>
        </w:rPr>
      </w:pPr>
      <w:r w:rsidRPr="00724A7C">
        <w:rPr>
          <w:rFonts w:ascii="Times New Roman" w:hAnsi="Times New Roman"/>
          <w:b/>
          <w:sz w:val="24"/>
          <w:szCs w:val="24"/>
        </w:rPr>
        <w:t xml:space="preserve">    Schmiedt Henrik sk.</w:t>
      </w:r>
    </w:p>
    <w:p w:rsidR="003E73BF" w:rsidRPr="00724A7C" w:rsidRDefault="003E73BF" w:rsidP="00724A7C">
      <w:pPr>
        <w:spacing w:after="0" w:line="240" w:lineRule="auto"/>
        <w:ind w:left="4968" w:firstLine="696"/>
        <w:jc w:val="both"/>
        <w:textAlignment w:val="top"/>
        <w:rPr>
          <w:rFonts w:ascii="Times New Roman" w:hAnsi="Times New Roman"/>
          <w:sz w:val="24"/>
          <w:szCs w:val="24"/>
          <w:lang w:eastAsia="hu-HU"/>
        </w:rPr>
      </w:pPr>
      <w:r w:rsidRPr="00724A7C">
        <w:rPr>
          <w:rFonts w:ascii="Times New Roman" w:hAnsi="Times New Roman"/>
          <w:sz w:val="24"/>
          <w:szCs w:val="24"/>
          <w:lang w:eastAsia="hu-HU"/>
        </w:rPr>
        <w:t xml:space="preserve">        polgármester</w:t>
      </w:r>
    </w:p>
    <w:p w:rsidR="003E73BF" w:rsidRDefault="003E73BF" w:rsidP="00724A7C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hu-HU"/>
        </w:rPr>
      </w:pPr>
    </w:p>
    <w:p w:rsidR="003E73BF" w:rsidRDefault="003E73BF" w:rsidP="00724A7C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hu-HU"/>
        </w:rPr>
      </w:pPr>
    </w:p>
    <w:p w:rsidR="003E73BF" w:rsidRDefault="003E73BF" w:rsidP="00724A7C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hu-HU"/>
        </w:rPr>
      </w:pPr>
    </w:p>
    <w:p w:rsidR="003E73BF" w:rsidRDefault="003E73BF" w:rsidP="00724A7C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hu-HU"/>
        </w:rPr>
      </w:pPr>
    </w:p>
    <w:p w:rsidR="003E73BF" w:rsidRDefault="003E73BF" w:rsidP="00724A7C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hu-HU"/>
        </w:rPr>
      </w:pPr>
    </w:p>
    <w:p w:rsidR="003E73BF" w:rsidRDefault="003E73BF" w:rsidP="00724A7C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hu-HU"/>
        </w:rPr>
      </w:pPr>
    </w:p>
    <w:p w:rsidR="003E73BF" w:rsidRDefault="003E73BF" w:rsidP="00724A7C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hu-HU"/>
        </w:rPr>
      </w:pPr>
    </w:p>
    <w:p w:rsidR="003E73BF" w:rsidRDefault="003E73BF" w:rsidP="00724A7C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hu-HU"/>
        </w:rPr>
      </w:pPr>
    </w:p>
    <w:p w:rsidR="003E73BF" w:rsidRDefault="003E73BF" w:rsidP="00724A7C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hu-HU"/>
        </w:rPr>
      </w:pPr>
    </w:p>
    <w:p w:rsidR="003E73BF" w:rsidRDefault="003E73BF" w:rsidP="00724A7C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hu-HU"/>
        </w:rPr>
      </w:pPr>
    </w:p>
    <w:p w:rsidR="003E73BF" w:rsidRDefault="003E73BF" w:rsidP="00724A7C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hu-HU"/>
        </w:rPr>
      </w:pPr>
    </w:p>
    <w:p w:rsidR="003E73BF" w:rsidRDefault="003E73BF" w:rsidP="00724A7C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hu-HU"/>
        </w:rPr>
      </w:pPr>
    </w:p>
    <w:p w:rsidR="003E73BF" w:rsidRPr="00724A7C" w:rsidRDefault="003E73BF" w:rsidP="00724A7C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Készítette: Kiss Csabáné ig.főea.</w:t>
      </w:r>
    </w:p>
    <w:p w:rsidR="003E73BF" w:rsidRPr="00724A7C" w:rsidRDefault="003E73BF" w:rsidP="00724A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73BF" w:rsidRPr="003A2F25" w:rsidRDefault="003E73BF" w:rsidP="0082056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hu-HU"/>
        </w:rPr>
      </w:pPr>
      <w:r w:rsidRPr="003A2F25">
        <w:rPr>
          <w:rFonts w:ascii="Times New Roman" w:hAnsi="Times New Roman"/>
          <w:b/>
          <w:sz w:val="24"/>
          <w:szCs w:val="24"/>
          <w:lang w:eastAsia="hu-HU"/>
        </w:rPr>
        <w:t>RENDELET-TERVEZET</w:t>
      </w:r>
    </w:p>
    <w:p w:rsidR="003E73BF" w:rsidRDefault="003E73BF" w:rsidP="00820567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3E73BF" w:rsidRDefault="003E73BF" w:rsidP="00820567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hu-HU"/>
        </w:rPr>
      </w:pPr>
    </w:p>
    <w:p w:rsidR="003E73BF" w:rsidRPr="005E5719" w:rsidRDefault="003E73BF" w:rsidP="00B00E69">
      <w:pPr>
        <w:pStyle w:val="BodyText"/>
        <w:spacing w:after="0" w:line="240" w:lineRule="auto"/>
        <w:jc w:val="center"/>
        <w:rPr>
          <w:b/>
          <w:bCs/>
          <w:sz w:val="22"/>
          <w:szCs w:val="22"/>
        </w:rPr>
      </w:pPr>
      <w:r w:rsidRPr="005E5719">
        <w:rPr>
          <w:b/>
          <w:bCs/>
          <w:sz w:val="22"/>
          <w:szCs w:val="22"/>
        </w:rPr>
        <w:t xml:space="preserve">Nyúl Község Önkormányzata Képviselő-testületének </w:t>
      </w:r>
    </w:p>
    <w:p w:rsidR="003E73BF" w:rsidRPr="005E5719" w:rsidRDefault="003E73BF" w:rsidP="00B00E69">
      <w:pPr>
        <w:pStyle w:val="BodyText"/>
        <w:spacing w:after="0" w:line="240" w:lineRule="auto"/>
        <w:jc w:val="center"/>
        <w:rPr>
          <w:b/>
          <w:bCs/>
          <w:sz w:val="22"/>
          <w:szCs w:val="22"/>
        </w:rPr>
      </w:pPr>
    </w:p>
    <w:p w:rsidR="003E73BF" w:rsidRPr="005E5719" w:rsidRDefault="003E73BF" w:rsidP="00B00E69">
      <w:pPr>
        <w:pStyle w:val="BodyText"/>
        <w:spacing w:after="0" w:line="240" w:lineRule="auto"/>
        <w:jc w:val="center"/>
        <w:rPr>
          <w:b/>
          <w:bCs/>
          <w:sz w:val="22"/>
          <w:szCs w:val="22"/>
        </w:rPr>
      </w:pPr>
      <w:r w:rsidRPr="005E5719">
        <w:rPr>
          <w:b/>
          <w:bCs/>
          <w:sz w:val="22"/>
          <w:szCs w:val="22"/>
        </w:rPr>
        <w:t>.../2023. (VIII. 30.) önkormányzati rendelete</w:t>
      </w:r>
    </w:p>
    <w:p w:rsidR="003E73BF" w:rsidRPr="005E5719" w:rsidRDefault="003E73BF" w:rsidP="00B00E69">
      <w:pPr>
        <w:pStyle w:val="BodyText"/>
        <w:spacing w:after="0" w:line="240" w:lineRule="auto"/>
        <w:jc w:val="center"/>
        <w:rPr>
          <w:b/>
          <w:bCs/>
          <w:sz w:val="22"/>
          <w:szCs w:val="22"/>
        </w:rPr>
      </w:pPr>
    </w:p>
    <w:p w:rsidR="003E73BF" w:rsidRPr="005E5719" w:rsidRDefault="003E73BF" w:rsidP="00B00E69">
      <w:pPr>
        <w:pStyle w:val="BodyText"/>
        <w:spacing w:after="0" w:line="240" w:lineRule="auto"/>
        <w:jc w:val="center"/>
        <w:rPr>
          <w:b/>
          <w:bCs/>
          <w:sz w:val="22"/>
          <w:szCs w:val="22"/>
        </w:rPr>
      </w:pPr>
      <w:r w:rsidRPr="005E5719">
        <w:rPr>
          <w:b/>
          <w:bCs/>
          <w:sz w:val="22"/>
          <w:szCs w:val="22"/>
        </w:rPr>
        <w:t>A lakásépítés és lakásvásárlás önkormányzati támogatásáról szóló 3/2019 (III.29..) önkormányzati rendelet módosításáról</w:t>
      </w:r>
    </w:p>
    <w:p w:rsidR="003E73BF" w:rsidRPr="005E5719" w:rsidRDefault="003E73BF" w:rsidP="00B00E69">
      <w:pPr>
        <w:pStyle w:val="BodyText"/>
        <w:spacing w:after="0" w:line="240" w:lineRule="auto"/>
        <w:jc w:val="both"/>
        <w:rPr>
          <w:sz w:val="22"/>
          <w:szCs w:val="22"/>
        </w:rPr>
      </w:pPr>
    </w:p>
    <w:p w:rsidR="003E73BF" w:rsidRPr="005E5719" w:rsidRDefault="003E73BF" w:rsidP="00B00E69">
      <w:pPr>
        <w:pStyle w:val="BodyText"/>
        <w:spacing w:after="0" w:line="240" w:lineRule="auto"/>
        <w:jc w:val="both"/>
        <w:rPr>
          <w:sz w:val="22"/>
          <w:szCs w:val="22"/>
        </w:rPr>
      </w:pPr>
      <w:r w:rsidRPr="005E5719">
        <w:rPr>
          <w:sz w:val="22"/>
          <w:szCs w:val="22"/>
        </w:rPr>
        <w:t>Nyúl Község Önkormányzat Képviselő-testülete Magyarország Alaptörvénye 32. cikk (1) és (2) bekezdésében meghatározott eredeti jogalkotói hatáskörében, a Magyarország helyi önkormányzatairól szóló 2011. évi XLXXXIX. törvény 13. § (1) bekezdés 9. pontjában kapott felhatalmazás alapján a következőket rendeli el:</w:t>
      </w:r>
    </w:p>
    <w:p w:rsidR="003E73BF" w:rsidRPr="005E5719" w:rsidRDefault="003E73BF" w:rsidP="00B00E69">
      <w:pPr>
        <w:pStyle w:val="BodyText"/>
        <w:spacing w:after="0" w:line="240" w:lineRule="auto"/>
        <w:jc w:val="center"/>
        <w:rPr>
          <w:b/>
          <w:bCs/>
          <w:sz w:val="22"/>
          <w:szCs w:val="22"/>
        </w:rPr>
      </w:pPr>
    </w:p>
    <w:p w:rsidR="003E73BF" w:rsidRPr="005E5719" w:rsidRDefault="003E73BF" w:rsidP="00B00E69">
      <w:pPr>
        <w:pStyle w:val="BodyText"/>
        <w:spacing w:after="0" w:line="240" w:lineRule="auto"/>
        <w:jc w:val="center"/>
        <w:rPr>
          <w:b/>
          <w:bCs/>
          <w:sz w:val="22"/>
          <w:szCs w:val="22"/>
        </w:rPr>
      </w:pPr>
      <w:r w:rsidRPr="005E5719">
        <w:rPr>
          <w:b/>
          <w:bCs/>
          <w:sz w:val="22"/>
          <w:szCs w:val="22"/>
        </w:rPr>
        <w:t>1. §</w:t>
      </w:r>
    </w:p>
    <w:p w:rsidR="003E73BF" w:rsidRPr="005E5719" w:rsidRDefault="003E73BF" w:rsidP="00B00E69">
      <w:pPr>
        <w:pStyle w:val="BodyText"/>
        <w:spacing w:after="0" w:line="240" w:lineRule="auto"/>
        <w:jc w:val="both"/>
        <w:rPr>
          <w:sz w:val="22"/>
          <w:szCs w:val="22"/>
        </w:rPr>
      </w:pPr>
    </w:p>
    <w:p w:rsidR="003E73BF" w:rsidRPr="005E5719" w:rsidRDefault="003E73BF" w:rsidP="00B00E69">
      <w:pPr>
        <w:pStyle w:val="BodyText"/>
        <w:spacing w:after="0" w:line="240" w:lineRule="auto"/>
        <w:jc w:val="both"/>
        <w:rPr>
          <w:sz w:val="22"/>
          <w:szCs w:val="22"/>
        </w:rPr>
      </w:pPr>
      <w:r w:rsidRPr="005E5719">
        <w:rPr>
          <w:sz w:val="22"/>
          <w:szCs w:val="22"/>
        </w:rPr>
        <w:t>A lakásépítés és lakásvásárlás önkormányzati támogatásáról szóló Nyúl község képviselő testületének 3/2019 (III.29..) önkormányzati rendelete bevezető része helyébe a következő rendelkezés lép:</w:t>
      </w:r>
    </w:p>
    <w:p w:rsidR="003E73BF" w:rsidRPr="005E5719" w:rsidRDefault="003E73BF" w:rsidP="00B00E69">
      <w:pPr>
        <w:pStyle w:val="BodyText"/>
        <w:spacing w:after="0" w:line="240" w:lineRule="auto"/>
        <w:jc w:val="both"/>
        <w:rPr>
          <w:sz w:val="22"/>
          <w:szCs w:val="22"/>
        </w:rPr>
      </w:pPr>
    </w:p>
    <w:p w:rsidR="003E73BF" w:rsidRPr="005E5719" w:rsidRDefault="003E73BF" w:rsidP="00B00E69">
      <w:pPr>
        <w:pStyle w:val="BodyText"/>
        <w:spacing w:after="0" w:line="240" w:lineRule="auto"/>
        <w:jc w:val="both"/>
        <w:rPr>
          <w:sz w:val="22"/>
          <w:szCs w:val="22"/>
        </w:rPr>
      </w:pPr>
      <w:r w:rsidRPr="005E5719">
        <w:rPr>
          <w:sz w:val="22"/>
          <w:szCs w:val="22"/>
        </w:rPr>
        <w:t>„Nyúl Község Önkormányzat Képviselő-testülete Magyarország Alaptörvénye 32. cikk (1) és (2) bekezdésében meghatározott eredeti jogalkotói hatáskörében, a Magyarország helyi önkormányzatairól szóló 2011. évi XLXXXIX. törvény 13. § (1) bekezdés 9. pontjában kapott felhatalmazás alapján a következőket rendeli el:”</w:t>
      </w:r>
    </w:p>
    <w:p w:rsidR="003E73BF" w:rsidRPr="005E5719" w:rsidRDefault="003E73BF" w:rsidP="00B00E69">
      <w:pPr>
        <w:pStyle w:val="BodyText"/>
        <w:spacing w:after="0" w:line="240" w:lineRule="auto"/>
        <w:jc w:val="center"/>
        <w:rPr>
          <w:b/>
          <w:bCs/>
          <w:sz w:val="22"/>
          <w:szCs w:val="22"/>
        </w:rPr>
      </w:pPr>
    </w:p>
    <w:p w:rsidR="003E73BF" w:rsidRPr="005E5719" w:rsidRDefault="003E73BF" w:rsidP="00B00E69">
      <w:pPr>
        <w:pStyle w:val="BodyText"/>
        <w:spacing w:after="0" w:line="240" w:lineRule="auto"/>
        <w:jc w:val="center"/>
        <w:rPr>
          <w:b/>
          <w:bCs/>
          <w:sz w:val="22"/>
          <w:szCs w:val="22"/>
        </w:rPr>
      </w:pPr>
      <w:r w:rsidRPr="005E5719">
        <w:rPr>
          <w:b/>
          <w:bCs/>
          <w:sz w:val="22"/>
          <w:szCs w:val="22"/>
        </w:rPr>
        <w:t>2. §</w:t>
      </w:r>
    </w:p>
    <w:p w:rsidR="003E73BF" w:rsidRPr="005E5719" w:rsidRDefault="003E73BF" w:rsidP="00B00E69">
      <w:pPr>
        <w:pStyle w:val="BodyText"/>
        <w:spacing w:after="0" w:line="240" w:lineRule="auto"/>
        <w:jc w:val="both"/>
        <w:rPr>
          <w:sz w:val="22"/>
          <w:szCs w:val="22"/>
        </w:rPr>
      </w:pPr>
    </w:p>
    <w:p w:rsidR="003E73BF" w:rsidRPr="005E5719" w:rsidRDefault="003E73BF" w:rsidP="00172E43">
      <w:pPr>
        <w:pStyle w:val="BodyText"/>
        <w:spacing w:after="0" w:line="240" w:lineRule="auto"/>
        <w:jc w:val="both"/>
        <w:rPr>
          <w:sz w:val="22"/>
          <w:szCs w:val="22"/>
        </w:rPr>
      </w:pPr>
      <w:r w:rsidRPr="005E5719">
        <w:rPr>
          <w:sz w:val="22"/>
          <w:szCs w:val="22"/>
        </w:rPr>
        <w:t>A lakásépítés és lakásvásárlás önkormányzati támogatásáról szóló Nyúl község képviselő testületének 3/2019 (III.29..) önkormányzati rendelete 1. § (2) bekezdése helyébe a következő rendelkezés lép:</w:t>
      </w:r>
    </w:p>
    <w:p w:rsidR="003E73BF" w:rsidRPr="00172E43" w:rsidRDefault="003E73BF" w:rsidP="00172E43">
      <w:pPr>
        <w:pStyle w:val="BodyText"/>
        <w:spacing w:after="0" w:line="240" w:lineRule="auto"/>
        <w:jc w:val="both"/>
        <w:rPr>
          <w:rFonts w:cs="Times New Roman"/>
          <w:sz w:val="22"/>
          <w:szCs w:val="22"/>
        </w:rPr>
      </w:pPr>
    </w:p>
    <w:p w:rsidR="003E73BF" w:rsidRPr="00172E43" w:rsidRDefault="003E73BF" w:rsidP="00172E43">
      <w:pPr>
        <w:spacing w:after="0" w:line="240" w:lineRule="auto"/>
        <w:rPr>
          <w:rFonts w:ascii="Times New Roman" w:hAnsi="Times New Roman"/>
          <w:lang w:eastAsia="hu-HU"/>
        </w:rPr>
      </w:pPr>
      <w:r w:rsidRPr="00172E43">
        <w:rPr>
          <w:rFonts w:ascii="Times New Roman" w:hAnsi="Times New Roman"/>
          <w:lang w:eastAsia="hu-HU"/>
        </w:rPr>
        <w:t>„(2) Az önkormányzat támogatásban részesíti azokat a családokat:</w:t>
      </w:r>
    </w:p>
    <w:p w:rsidR="003E73BF" w:rsidRPr="00172E43" w:rsidRDefault="003E73BF" w:rsidP="00172E43">
      <w:pPr>
        <w:spacing w:after="0" w:line="240" w:lineRule="auto"/>
        <w:rPr>
          <w:rFonts w:ascii="Times New Roman" w:hAnsi="Times New Roman"/>
          <w:lang w:eastAsia="hu-HU"/>
        </w:rPr>
      </w:pPr>
      <w:r w:rsidRPr="00172E43">
        <w:rPr>
          <w:rFonts w:ascii="Times New Roman" w:hAnsi="Times New Roman"/>
          <w:lang w:eastAsia="hu-HU"/>
        </w:rPr>
        <w:t>a) akiknek / akik első lakástulajdonhoz jutnak</w:t>
      </w:r>
    </w:p>
    <w:p w:rsidR="003E73BF" w:rsidRPr="00172E43" w:rsidRDefault="003E73BF" w:rsidP="00172E43">
      <w:pPr>
        <w:spacing w:after="0" w:line="240" w:lineRule="auto"/>
        <w:rPr>
          <w:rFonts w:ascii="Times New Roman" w:hAnsi="Times New Roman"/>
          <w:lang w:eastAsia="hu-HU"/>
        </w:rPr>
      </w:pPr>
      <w:r w:rsidRPr="00172E43">
        <w:rPr>
          <w:rFonts w:ascii="Times New Roman" w:hAnsi="Times New Roman"/>
          <w:lang w:eastAsia="hu-HU"/>
        </w:rPr>
        <w:t>b) mindkét házastárs negyven éven aluli és a lakást Nyúl községben építik, vagy vásárolják</w:t>
      </w:r>
    </w:p>
    <w:p w:rsidR="003E73BF" w:rsidRPr="00172E43" w:rsidRDefault="003E73BF" w:rsidP="00172E43">
      <w:pPr>
        <w:spacing w:after="0" w:line="240" w:lineRule="auto"/>
        <w:rPr>
          <w:rFonts w:ascii="Times New Roman" w:hAnsi="Times New Roman"/>
        </w:rPr>
      </w:pPr>
      <w:r w:rsidRPr="00172E43">
        <w:rPr>
          <w:rFonts w:ascii="Times New Roman" w:hAnsi="Times New Roman"/>
          <w:lang w:eastAsia="hu-HU"/>
        </w:rPr>
        <w:t>c) akiknek családjában az egy főre jutó havi nettó jövedelme a kérelem benyújtását megelőző három h</w:t>
      </w:r>
      <w:r w:rsidRPr="00172E43">
        <w:rPr>
          <w:rFonts w:ascii="Times New Roman" w:hAnsi="Times New Roman"/>
          <w:lang w:eastAsia="hu-HU"/>
        </w:rPr>
        <w:t>ó</w:t>
      </w:r>
      <w:r w:rsidRPr="00172E43">
        <w:rPr>
          <w:rFonts w:ascii="Times New Roman" w:hAnsi="Times New Roman"/>
          <w:lang w:eastAsia="hu-HU"/>
        </w:rPr>
        <w:t>napban a 250.000,- Ft-ot nem haladja meg.</w:t>
      </w:r>
      <w:r w:rsidRPr="00172E43">
        <w:rPr>
          <w:rFonts w:ascii="Times New Roman" w:hAnsi="Times New Roman"/>
        </w:rPr>
        <w:t>”</w:t>
      </w:r>
    </w:p>
    <w:p w:rsidR="003E73BF" w:rsidRPr="00172E43" w:rsidRDefault="003E73BF" w:rsidP="00B00E69">
      <w:pPr>
        <w:pStyle w:val="BodyText"/>
        <w:spacing w:after="0" w:line="240" w:lineRule="auto"/>
        <w:jc w:val="center"/>
        <w:rPr>
          <w:rFonts w:cs="Times New Roman"/>
          <w:b/>
          <w:bCs/>
          <w:sz w:val="22"/>
          <w:szCs w:val="22"/>
        </w:rPr>
      </w:pPr>
    </w:p>
    <w:p w:rsidR="003E73BF" w:rsidRPr="005E5719" w:rsidRDefault="003E73BF" w:rsidP="00B00E69">
      <w:pPr>
        <w:pStyle w:val="BodyText"/>
        <w:spacing w:after="0" w:line="240" w:lineRule="auto"/>
        <w:jc w:val="center"/>
        <w:rPr>
          <w:b/>
          <w:bCs/>
          <w:sz w:val="22"/>
          <w:szCs w:val="22"/>
        </w:rPr>
      </w:pPr>
      <w:r w:rsidRPr="005E5719">
        <w:rPr>
          <w:b/>
          <w:bCs/>
          <w:sz w:val="22"/>
          <w:szCs w:val="22"/>
        </w:rPr>
        <w:t>3. §</w:t>
      </w:r>
    </w:p>
    <w:p w:rsidR="003E73BF" w:rsidRPr="005E5719" w:rsidRDefault="003E73BF" w:rsidP="00B00E69">
      <w:pPr>
        <w:pStyle w:val="BodyText"/>
        <w:spacing w:after="0" w:line="240" w:lineRule="auto"/>
        <w:jc w:val="both"/>
        <w:rPr>
          <w:sz w:val="22"/>
          <w:szCs w:val="22"/>
        </w:rPr>
      </w:pPr>
    </w:p>
    <w:p w:rsidR="003E73BF" w:rsidRPr="005E5719" w:rsidRDefault="003E73BF" w:rsidP="00B00E69">
      <w:pPr>
        <w:pStyle w:val="BodyText"/>
        <w:spacing w:after="0" w:line="240" w:lineRule="auto"/>
        <w:jc w:val="both"/>
        <w:rPr>
          <w:sz w:val="22"/>
          <w:szCs w:val="22"/>
        </w:rPr>
      </w:pPr>
      <w:r w:rsidRPr="005E5719">
        <w:rPr>
          <w:sz w:val="22"/>
          <w:szCs w:val="22"/>
        </w:rPr>
        <w:t>A lakásépítés és lakásvásárlás önkormányzati támogatásáról szóló Nyúl község képviselő testületének 3/2019 (III.29..) önkormányzati rendelete 6. §-a helyébe a következő rendelkezés lép:</w:t>
      </w:r>
    </w:p>
    <w:p w:rsidR="003E73BF" w:rsidRPr="005E5719" w:rsidRDefault="003E73BF" w:rsidP="00B00E69">
      <w:pPr>
        <w:pStyle w:val="BodyText"/>
        <w:spacing w:after="0" w:line="240" w:lineRule="auto"/>
        <w:jc w:val="center"/>
        <w:rPr>
          <w:b/>
          <w:bCs/>
          <w:sz w:val="22"/>
          <w:szCs w:val="22"/>
        </w:rPr>
      </w:pPr>
    </w:p>
    <w:p w:rsidR="003E73BF" w:rsidRPr="005E5719" w:rsidRDefault="003E73BF" w:rsidP="00B00E69">
      <w:pPr>
        <w:pStyle w:val="BodyText"/>
        <w:spacing w:after="0" w:line="240" w:lineRule="auto"/>
        <w:jc w:val="center"/>
        <w:rPr>
          <w:b/>
          <w:bCs/>
          <w:sz w:val="22"/>
          <w:szCs w:val="22"/>
        </w:rPr>
      </w:pPr>
      <w:r w:rsidRPr="005E5719">
        <w:rPr>
          <w:b/>
          <w:bCs/>
          <w:sz w:val="22"/>
          <w:szCs w:val="22"/>
        </w:rPr>
        <w:t>„6. §</w:t>
      </w:r>
    </w:p>
    <w:p w:rsidR="003E73BF" w:rsidRPr="005E5719" w:rsidRDefault="003E73BF" w:rsidP="00B00E69">
      <w:pPr>
        <w:pStyle w:val="BodyText"/>
        <w:spacing w:after="0" w:line="240" w:lineRule="auto"/>
        <w:jc w:val="both"/>
        <w:rPr>
          <w:sz w:val="22"/>
          <w:szCs w:val="22"/>
        </w:rPr>
      </w:pPr>
      <w:r w:rsidRPr="005E5719">
        <w:rPr>
          <w:sz w:val="22"/>
          <w:szCs w:val="22"/>
        </w:rPr>
        <w:t>A támogatás vissza nem térítendő támogatás formájában történik. A támogatás mértéke: 250.000,- Ft”</w:t>
      </w:r>
    </w:p>
    <w:p w:rsidR="003E73BF" w:rsidRPr="005E5719" w:rsidRDefault="003E73BF" w:rsidP="00B00E69">
      <w:pPr>
        <w:pStyle w:val="BodyText"/>
        <w:spacing w:after="0" w:line="240" w:lineRule="auto"/>
        <w:jc w:val="center"/>
        <w:rPr>
          <w:b/>
          <w:bCs/>
          <w:sz w:val="22"/>
          <w:szCs w:val="22"/>
        </w:rPr>
      </w:pPr>
    </w:p>
    <w:p w:rsidR="003E73BF" w:rsidRPr="005E5719" w:rsidRDefault="003E73BF" w:rsidP="00B00E69">
      <w:pPr>
        <w:pStyle w:val="BodyText"/>
        <w:spacing w:after="0" w:line="240" w:lineRule="auto"/>
        <w:jc w:val="center"/>
        <w:rPr>
          <w:b/>
          <w:bCs/>
          <w:sz w:val="22"/>
          <w:szCs w:val="22"/>
        </w:rPr>
      </w:pPr>
      <w:r w:rsidRPr="005E5719">
        <w:rPr>
          <w:b/>
          <w:bCs/>
          <w:sz w:val="22"/>
          <w:szCs w:val="22"/>
        </w:rPr>
        <w:t>4. §</w:t>
      </w:r>
    </w:p>
    <w:p w:rsidR="003E73BF" w:rsidRPr="005E5719" w:rsidRDefault="003E73BF" w:rsidP="00B00E69">
      <w:pPr>
        <w:pStyle w:val="BodyText"/>
        <w:spacing w:after="0" w:line="240" w:lineRule="auto"/>
        <w:jc w:val="both"/>
        <w:rPr>
          <w:sz w:val="22"/>
          <w:szCs w:val="22"/>
        </w:rPr>
      </w:pPr>
    </w:p>
    <w:p w:rsidR="003E73BF" w:rsidRPr="005E5719" w:rsidRDefault="003E73BF" w:rsidP="00B00E69">
      <w:pPr>
        <w:pStyle w:val="BodyText"/>
        <w:spacing w:after="0" w:line="240" w:lineRule="auto"/>
        <w:jc w:val="both"/>
        <w:rPr>
          <w:sz w:val="22"/>
          <w:szCs w:val="22"/>
        </w:rPr>
      </w:pPr>
      <w:r w:rsidRPr="005E5719">
        <w:rPr>
          <w:sz w:val="22"/>
          <w:szCs w:val="22"/>
        </w:rPr>
        <w:t>Ez a rendelet 2023. szeptember 1-jén lép hatályba.</w:t>
      </w:r>
    </w:p>
    <w:p w:rsidR="003E73BF" w:rsidRDefault="003E73BF" w:rsidP="00B00E69">
      <w:pPr>
        <w:pStyle w:val="BodyText"/>
        <w:spacing w:after="0" w:line="240" w:lineRule="auto"/>
        <w:jc w:val="both"/>
        <w:rPr>
          <w:sz w:val="22"/>
          <w:szCs w:val="22"/>
        </w:rPr>
      </w:pPr>
    </w:p>
    <w:p w:rsidR="003E73BF" w:rsidRDefault="003E73BF" w:rsidP="00B00E69">
      <w:pPr>
        <w:pStyle w:val="BodyText"/>
        <w:spacing w:after="0" w:line="240" w:lineRule="auto"/>
        <w:jc w:val="both"/>
        <w:rPr>
          <w:sz w:val="22"/>
          <w:szCs w:val="22"/>
        </w:rPr>
      </w:pPr>
    </w:p>
    <w:p w:rsidR="003E73BF" w:rsidRPr="005E5719" w:rsidRDefault="003E73BF" w:rsidP="00B00E69">
      <w:pPr>
        <w:pStyle w:val="BodyText"/>
        <w:spacing w:after="0" w:line="240" w:lineRule="auto"/>
        <w:jc w:val="both"/>
        <w:rPr>
          <w:sz w:val="22"/>
          <w:szCs w:val="22"/>
        </w:rPr>
      </w:pPr>
    </w:p>
    <w:p w:rsidR="003E73BF" w:rsidRPr="00B00E69" w:rsidRDefault="003E73BF" w:rsidP="00B00E69">
      <w:pPr>
        <w:pStyle w:val="BodyText"/>
        <w:spacing w:after="0" w:line="240" w:lineRule="auto"/>
        <w:ind w:left="709" w:firstLine="709"/>
        <w:jc w:val="both"/>
        <w:rPr>
          <w:sz w:val="22"/>
          <w:szCs w:val="22"/>
        </w:rPr>
      </w:pPr>
      <w:r w:rsidRPr="00B00E69">
        <w:rPr>
          <w:sz w:val="22"/>
          <w:szCs w:val="22"/>
        </w:rPr>
        <w:t>Schmiedt Henrik</w:t>
      </w:r>
      <w:r w:rsidRPr="00B00E69">
        <w:rPr>
          <w:sz w:val="22"/>
          <w:szCs w:val="22"/>
        </w:rPr>
        <w:tab/>
      </w:r>
      <w:r w:rsidRPr="00B00E69">
        <w:rPr>
          <w:sz w:val="22"/>
          <w:szCs w:val="22"/>
        </w:rPr>
        <w:tab/>
      </w:r>
      <w:r w:rsidRPr="00B00E69">
        <w:rPr>
          <w:sz w:val="22"/>
          <w:szCs w:val="22"/>
        </w:rPr>
        <w:tab/>
      </w:r>
      <w:r w:rsidRPr="00B00E69">
        <w:rPr>
          <w:sz w:val="22"/>
          <w:szCs w:val="22"/>
        </w:rPr>
        <w:tab/>
        <w:t>Takács Lajos</w:t>
      </w:r>
    </w:p>
    <w:p w:rsidR="003E73BF" w:rsidRPr="00B00E69" w:rsidRDefault="003E73BF" w:rsidP="00B00E69">
      <w:pPr>
        <w:pStyle w:val="BodyText"/>
        <w:spacing w:after="0" w:line="240" w:lineRule="auto"/>
        <w:ind w:left="709" w:firstLine="709"/>
        <w:jc w:val="both"/>
        <w:rPr>
          <w:sz w:val="22"/>
          <w:szCs w:val="22"/>
        </w:rPr>
      </w:pPr>
      <w:r w:rsidRPr="00B00E69">
        <w:rPr>
          <w:sz w:val="22"/>
          <w:szCs w:val="22"/>
        </w:rPr>
        <w:t xml:space="preserve">   polgármester</w:t>
      </w:r>
      <w:r w:rsidRPr="00B00E69">
        <w:rPr>
          <w:sz w:val="22"/>
          <w:szCs w:val="22"/>
        </w:rPr>
        <w:tab/>
      </w:r>
      <w:r w:rsidRPr="00B00E69">
        <w:rPr>
          <w:sz w:val="22"/>
          <w:szCs w:val="22"/>
        </w:rPr>
        <w:tab/>
      </w:r>
      <w:r w:rsidRPr="00B00E69">
        <w:rPr>
          <w:sz w:val="22"/>
          <w:szCs w:val="22"/>
        </w:rPr>
        <w:tab/>
      </w:r>
      <w:r w:rsidRPr="00B00E69">
        <w:rPr>
          <w:sz w:val="22"/>
          <w:szCs w:val="22"/>
        </w:rPr>
        <w:tab/>
      </w:r>
      <w:r w:rsidRPr="00B00E69">
        <w:rPr>
          <w:sz w:val="22"/>
          <w:szCs w:val="22"/>
        </w:rPr>
        <w:tab/>
        <w:t xml:space="preserve">       jegyző</w:t>
      </w:r>
    </w:p>
    <w:p w:rsidR="003E73BF" w:rsidRDefault="003E73BF" w:rsidP="003A2F25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hu-HU"/>
        </w:rPr>
      </w:pPr>
    </w:p>
    <w:p w:rsidR="003E73BF" w:rsidRDefault="003E73BF" w:rsidP="003A2F25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hu-HU"/>
        </w:rPr>
      </w:pPr>
    </w:p>
    <w:p w:rsidR="003E73BF" w:rsidRDefault="003E73BF" w:rsidP="003A2F25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hu-HU"/>
        </w:rPr>
      </w:pPr>
    </w:p>
    <w:p w:rsidR="003E73BF" w:rsidRPr="00B00E69" w:rsidRDefault="003E73BF" w:rsidP="003A2F25">
      <w:pPr>
        <w:spacing w:after="0" w:line="240" w:lineRule="auto"/>
        <w:jc w:val="both"/>
        <w:textAlignment w:val="top"/>
        <w:rPr>
          <w:rFonts w:ascii="Times New Roman" w:hAnsi="Times New Roman"/>
          <w:sz w:val="20"/>
          <w:szCs w:val="20"/>
          <w:lang w:eastAsia="hu-HU"/>
        </w:rPr>
      </w:pPr>
      <w:r w:rsidRPr="00B00E69">
        <w:rPr>
          <w:rFonts w:ascii="Times New Roman" w:hAnsi="Times New Roman"/>
          <w:sz w:val="20"/>
          <w:szCs w:val="20"/>
          <w:lang w:eastAsia="hu-HU"/>
        </w:rPr>
        <w:t>Készítette: Kiss Csabáné ig.főea.</w:t>
      </w:r>
    </w:p>
    <w:p w:rsidR="003E73BF" w:rsidRPr="00820567" w:rsidRDefault="003E73BF" w:rsidP="00820567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hu-HU"/>
        </w:rPr>
      </w:pPr>
    </w:p>
    <w:sectPr w:rsidR="003E73BF" w:rsidRPr="00820567" w:rsidSect="0044447C">
      <w:pgSz w:w="11906" w:h="16838"/>
      <w:pgMar w:top="1135" w:right="1133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3BF" w:rsidRDefault="003E73BF" w:rsidP="00D2194E">
      <w:pPr>
        <w:spacing w:after="0" w:line="240" w:lineRule="auto"/>
      </w:pPr>
      <w:r>
        <w:separator/>
      </w:r>
    </w:p>
  </w:endnote>
  <w:endnote w:type="continuationSeparator" w:id="0">
    <w:p w:rsidR="003E73BF" w:rsidRDefault="003E73BF" w:rsidP="00D21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3BF" w:rsidRDefault="003E73BF" w:rsidP="00D2194E">
      <w:pPr>
        <w:spacing w:after="0" w:line="240" w:lineRule="auto"/>
      </w:pPr>
      <w:r>
        <w:separator/>
      </w:r>
    </w:p>
  </w:footnote>
  <w:footnote w:type="continuationSeparator" w:id="0">
    <w:p w:rsidR="003E73BF" w:rsidRDefault="003E73BF" w:rsidP="00D21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2A55"/>
    <w:multiLevelType w:val="hybridMultilevel"/>
    <w:tmpl w:val="96860F2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883F5C"/>
    <w:multiLevelType w:val="hybridMultilevel"/>
    <w:tmpl w:val="3392ED2E"/>
    <w:lvl w:ilvl="0" w:tplc="77B8433E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2">
    <w:nsid w:val="0E242BC7"/>
    <w:multiLevelType w:val="hybridMultilevel"/>
    <w:tmpl w:val="7944946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5431CD"/>
    <w:multiLevelType w:val="hybridMultilevel"/>
    <w:tmpl w:val="89C256C4"/>
    <w:lvl w:ilvl="0" w:tplc="05D8808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B9520E"/>
    <w:multiLevelType w:val="hybridMultilevel"/>
    <w:tmpl w:val="98127F7C"/>
    <w:lvl w:ilvl="0" w:tplc="16D2F85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A47118"/>
    <w:multiLevelType w:val="hybridMultilevel"/>
    <w:tmpl w:val="FEB29E56"/>
    <w:lvl w:ilvl="0" w:tplc="A84E446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58436E"/>
    <w:multiLevelType w:val="hybridMultilevel"/>
    <w:tmpl w:val="09820B86"/>
    <w:lvl w:ilvl="0" w:tplc="F9E8F1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DE6400"/>
    <w:multiLevelType w:val="hybridMultilevel"/>
    <w:tmpl w:val="B1242A9C"/>
    <w:lvl w:ilvl="0" w:tplc="EC8665F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641723"/>
    <w:multiLevelType w:val="hybridMultilevel"/>
    <w:tmpl w:val="75E2D50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A4B06B0"/>
    <w:multiLevelType w:val="hybridMultilevel"/>
    <w:tmpl w:val="3392ED2E"/>
    <w:lvl w:ilvl="0" w:tplc="77B8433E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0">
    <w:nsid w:val="3C9A2455"/>
    <w:multiLevelType w:val="hybridMultilevel"/>
    <w:tmpl w:val="1C2ADE1C"/>
    <w:lvl w:ilvl="0" w:tplc="235246F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F620A2"/>
    <w:multiLevelType w:val="hybridMultilevel"/>
    <w:tmpl w:val="4664C68C"/>
    <w:lvl w:ilvl="0" w:tplc="F458736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3AC29A6"/>
    <w:multiLevelType w:val="hybridMultilevel"/>
    <w:tmpl w:val="BE9609C4"/>
    <w:lvl w:ilvl="0" w:tplc="523E9FA4">
      <w:start w:val="2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5A01EE2"/>
    <w:multiLevelType w:val="hybridMultilevel"/>
    <w:tmpl w:val="3392ED2E"/>
    <w:lvl w:ilvl="0" w:tplc="77B8433E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4">
    <w:nsid w:val="55D1035E"/>
    <w:multiLevelType w:val="hybridMultilevel"/>
    <w:tmpl w:val="C7CA49E0"/>
    <w:lvl w:ilvl="0" w:tplc="F458736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4956287"/>
    <w:multiLevelType w:val="hybridMultilevel"/>
    <w:tmpl w:val="ABFC72E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DD55FE6"/>
    <w:multiLevelType w:val="hybridMultilevel"/>
    <w:tmpl w:val="53B80D5E"/>
    <w:lvl w:ilvl="0" w:tplc="EC8665F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FD16204"/>
    <w:multiLevelType w:val="hybridMultilevel"/>
    <w:tmpl w:val="030AFE62"/>
    <w:lvl w:ilvl="0" w:tplc="EC8665F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231171A"/>
    <w:multiLevelType w:val="hybridMultilevel"/>
    <w:tmpl w:val="8FA41FF6"/>
    <w:lvl w:ilvl="0" w:tplc="EC8665F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3E208FE"/>
    <w:multiLevelType w:val="hybridMultilevel"/>
    <w:tmpl w:val="3E9AF888"/>
    <w:lvl w:ilvl="0" w:tplc="B66CC48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B9141AF"/>
    <w:multiLevelType w:val="hybridMultilevel"/>
    <w:tmpl w:val="A532EAAE"/>
    <w:lvl w:ilvl="0" w:tplc="D81E94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BC21B44"/>
    <w:multiLevelType w:val="hybridMultilevel"/>
    <w:tmpl w:val="C8C258F0"/>
    <w:lvl w:ilvl="0" w:tplc="040E0017">
      <w:start w:val="1"/>
      <w:numFmt w:val="lowerLetter"/>
      <w:lvlText w:val="%1)"/>
      <w:lvlJc w:val="left"/>
      <w:pPr>
        <w:ind w:left="2358" w:hanging="360"/>
      </w:pPr>
      <w:rPr>
        <w:rFonts w:cs="Times New Roman" w:hint="default"/>
      </w:rPr>
    </w:lvl>
    <w:lvl w:ilvl="1" w:tplc="7974ED0E">
      <w:start w:val="1"/>
      <w:numFmt w:val="decimal"/>
      <w:lvlText w:val="%2."/>
      <w:lvlJc w:val="left"/>
      <w:pPr>
        <w:tabs>
          <w:tab w:val="num" w:pos="3078"/>
        </w:tabs>
        <w:ind w:left="3078" w:hanging="360"/>
      </w:pPr>
      <w:rPr>
        <w:rFonts w:cs="Times New Roman" w:hint="default"/>
        <w:b w:val="0"/>
        <w:i/>
      </w:rPr>
    </w:lvl>
    <w:lvl w:ilvl="2" w:tplc="040E001B">
      <w:start w:val="1"/>
      <w:numFmt w:val="lowerRoman"/>
      <w:lvlText w:val="%3."/>
      <w:lvlJc w:val="right"/>
      <w:pPr>
        <w:ind w:left="379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451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523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95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67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739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8118" w:hanging="180"/>
      </w:pPr>
      <w:rPr>
        <w:rFonts w:cs="Times New Roman"/>
      </w:rPr>
    </w:lvl>
  </w:abstractNum>
  <w:num w:numId="1">
    <w:abstractNumId w:val="4"/>
  </w:num>
  <w:num w:numId="2">
    <w:abstractNumId w:val="12"/>
  </w:num>
  <w:num w:numId="3">
    <w:abstractNumId w:val="21"/>
  </w:num>
  <w:num w:numId="4">
    <w:abstractNumId w:val="1"/>
  </w:num>
  <w:num w:numId="5">
    <w:abstractNumId w:val="19"/>
  </w:num>
  <w:num w:numId="6">
    <w:abstractNumId w:val="9"/>
  </w:num>
  <w:num w:numId="7">
    <w:abstractNumId w:val="13"/>
  </w:num>
  <w:num w:numId="8">
    <w:abstractNumId w:val="6"/>
  </w:num>
  <w:num w:numId="9">
    <w:abstractNumId w:val="5"/>
  </w:num>
  <w:num w:numId="10">
    <w:abstractNumId w:val="10"/>
  </w:num>
  <w:num w:numId="11">
    <w:abstractNumId w:val="20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3"/>
  </w:num>
  <w:num w:numId="17">
    <w:abstractNumId w:val="18"/>
  </w:num>
  <w:num w:numId="18">
    <w:abstractNumId w:val="14"/>
  </w:num>
  <w:num w:numId="19">
    <w:abstractNumId w:val="11"/>
  </w:num>
  <w:num w:numId="20">
    <w:abstractNumId w:val="7"/>
  </w:num>
  <w:num w:numId="21">
    <w:abstractNumId w:val="2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5213"/>
    <w:rsid w:val="00005AFB"/>
    <w:rsid w:val="00011113"/>
    <w:rsid w:val="000138BB"/>
    <w:rsid w:val="00034AC0"/>
    <w:rsid w:val="000545A6"/>
    <w:rsid w:val="00066A99"/>
    <w:rsid w:val="000806E7"/>
    <w:rsid w:val="00092E26"/>
    <w:rsid w:val="000F2EB9"/>
    <w:rsid w:val="000F3E37"/>
    <w:rsid w:val="00111D90"/>
    <w:rsid w:val="00125EF0"/>
    <w:rsid w:val="00133F7E"/>
    <w:rsid w:val="00172E43"/>
    <w:rsid w:val="00192E53"/>
    <w:rsid w:val="001C45C3"/>
    <w:rsid w:val="001D27ED"/>
    <w:rsid w:val="001D2D97"/>
    <w:rsid w:val="001D666F"/>
    <w:rsid w:val="001F0B0C"/>
    <w:rsid w:val="001F1E82"/>
    <w:rsid w:val="001F2AFD"/>
    <w:rsid w:val="001F7722"/>
    <w:rsid w:val="00227CC8"/>
    <w:rsid w:val="00246350"/>
    <w:rsid w:val="00276113"/>
    <w:rsid w:val="00282EB2"/>
    <w:rsid w:val="00292445"/>
    <w:rsid w:val="00295991"/>
    <w:rsid w:val="002A0C38"/>
    <w:rsid w:val="002B16D1"/>
    <w:rsid w:val="002B359E"/>
    <w:rsid w:val="002B506B"/>
    <w:rsid w:val="002B6138"/>
    <w:rsid w:val="002D58DF"/>
    <w:rsid w:val="00301FD2"/>
    <w:rsid w:val="003042F6"/>
    <w:rsid w:val="00317BD6"/>
    <w:rsid w:val="003348C1"/>
    <w:rsid w:val="003518DF"/>
    <w:rsid w:val="003525E0"/>
    <w:rsid w:val="003674D0"/>
    <w:rsid w:val="00376243"/>
    <w:rsid w:val="003778C2"/>
    <w:rsid w:val="00380D3A"/>
    <w:rsid w:val="003914A6"/>
    <w:rsid w:val="003915B5"/>
    <w:rsid w:val="003A2F25"/>
    <w:rsid w:val="003E73BF"/>
    <w:rsid w:val="003E7C8A"/>
    <w:rsid w:val="003F085E"/>
    <w:rsid w:val="003F5108"/>
    <w:rsid w:val="0041132F"/>
    <w:rsid w:val="00420645"/>
    <w:rsid w:val="0044186F"/>
    <w:rsid w:val="0044447C"/>
    <w:rsid w:val="004458AE"/>
    <w:rsid w:val="00463456"/>
    <w:rsid w:val="00481DE5"/>
    <w:rsid w:val="004A10D9"/>
    <w:rsid w:val="004A5466"/>
    <w:rsid w:val="004A6114"/>
    <w:rsid w:val="004B507A"/>
    <w:rsid w:val="004C516A"/>
    <w:rsid w:val="005228E4"/>
    <w:rsid w:val="00522BA0"/>
    <w:rsid w:val="00527043"/>
    <w:rsid w:val="00535175"/>
    <w:rsid w:val="00547225"/>
    <w:rsid w:val="00567132"/>
    <w:rsid w:val="005675AA"/>
    <w:rsid w:val="005A0BD1"/>
    <w:rsid w:val="005A12BA"/>
    <w:rsid w:val="005A4AA7"/>
    <w:rsid w:val="005A6DEB"/>
    <w:rsid w:val="005D7791"/>
    <w:rsid w:val="005E5719"/>
    <w:rsid w:val="005F41F4"/>
    <w:rsid w:val="005F7B54"/>
    <w:rsid w:val="00606407"/>
    <w:rsid w:val="0060753B"/>
    <w:rsid w:val="0061177F"/>
    <w:rsid w:val="006239D9"/>
    <w:rsid w:val="006364F2"/>
    <w:rsid w:val="0063723B"/>
    <w:rsid w:val="00645188"/>
    <w:rsid w:val="00646C6B"/>
    <w:rsid w:val="00647336"/>
    <w:rsid w:val="006513A9"/>
    <w:rsid w:val="00654626"/>
    <w:rsid w:val="00666CE2"/>
    <w:rsid w:val="00697D97"/>
    <w:rsid w:val="006A459F"/>
    <w:rsid w:val="006C0913"/>
    <w:rsid w:val="006C141B"/>
    <w:rsid w:val="006F3202"/>
    <w:rsid w:val="00702BD5"/>
    <w:rsid w:val="0072217D"/>
    <w:rsid w:val="00724A7C"/>
    <w:rsid w:val="007377AE"/>
    <w:rsid w:val="00740F0F"/>
    <w:rsid w:val="00747E1A"/>
    <w:rsid w:val="00754EBA"/>
    <w:rsid w:val="00756FB2"/>
    <w:rsid w:val="007576CE"/>
    <w:rsid w:val="00761DEB"/>
    <w:rsid w:val="00765354"/>
    <w:rsid w:val="00776F1F"/>
    <w:rsid w:val="00793CD2"/>
    <w:rsid w:val="007A1BE7"/>
    <w:rsid w:val="007A57FB"/>
    <w:rsid w:val="007A7C72"/>
    <w:rsid w:val="007B076E"/>
    <w:rsid w:val="007B5976"/>
    <w:rsid w:val="007C605D"/>
    <w:rsid w:val="007D163A"/>
    <w:rsid w:val="007E4B7F"/>
    <w:rsid w:val="007E65C9"/>
    <w:rsid w:val="0080267A"/>
    <w:rsid w:val="00805B81"/>
    <w:rsid w:val="008125D2"/>
    <w:rsid w:val="00820567"/>
    <w:rsid w:val="00831430"/>
    <w:rsid w:val="0084009F"/>
    <w:rsid w:val="008523B7"/>
    <w:rsid w:val="00887E46"/>
    <w:rsid w:val="008974FD"/>
    <w:rsid w:val="008B096C"/>
    <w:rsid w:val="008B52A9"/>
    <w:rsid w:val="008B5E8B"/>
    <w:rsid w:val="008E21E4"/>
    <w:rsid w:val="008F3478"/>
    <w:rsid w:val="00903674"/>
    <w:rsid w:val="00903CF9"/>
    <w:rsid w:val="009159C8"/>
    <w:rsid w:val="00916EA0"/>
    <w:rsid w:val="00937F47"/>
    <w:rsid w:val="0095669D"/>
    <w:rsid w:val="00960EFE"/>
    <w:rsid w:val="0097156D"/>
    <w:rsid w:val="009747DB"/>
    <w:rsid w:val="00981AB0"/>
    <w:rsid w:val="009861E5"/>
    <w:rsid w:val="009A7812"/>
    <w:rsid w:val="009B69D6"/>
    <w:rsid w:val="009B6C42"/>
    <w:rsid w:val="009D2D57"/>
    <w:rsid w:val="009D7A60"/>
    <w:rsid w:val="009D7B41"/>
    <w:rsid w:val="00A1681B"/>
    <w:rsid w:val="00A377F4"/>
    <w:rsid w:val="00A5322E"/>
    <w:rsid w:val="00A56504"/>
    <w:rsid w:val="00A73359"/>
    <w:rsid w:val="00A82727"/>
    <w:rsid w:val="00A84C04"/>
    <w:rsid w:val="00A85EE5"/>
    <w:rsid w:val="00A96929"/>
    <w:rsid w:val="00AA41BF"/>
    <w:rsid w:val="00AB0863"/>
    <w:rsid w:val="00AB5957"/>
    <w:rsid w:val="00AB6F79"/>
    <w:rsid w:val="00AD15F9"/>
    <w:rsid w:val="00AF130F"/>
    <w:rsid w:val="00AF15C7"/>
    <w:rsid w:val="00B00E69"/>
    <w:rsid w:val="00B27503"/>
    <w:rsid w:val="00B3341C"/>
    <w:rsid w:val="00B37542"/>
    <w:rsid w:val="00B55E04"/>
    <w:rsid w:val="00B60068"/>
    <w:rsid w:val="00B6430E"/>
    <w:rsid w:val="00B64731"/>
    <w:rsid w:val="00B65C71"/>
    <w:rsid w:val="00B914DB"/>
    <w:rsid w:val="00B968A9"/>
    <w:rsid w:val="00BB097A"/>
    <w:rsid w:val="00BB17B1"/>
    <w:rsid w:val="00BB26DA"/>
    <w:rsid w:val="00BB3354"/>
    <w:rsid w:val="00BC4DC2"/>
    <w:rsid w:val="00BD5194"/>
    <w:rsid w:val="00BE2C99"/>
    <w:rsid w:val="00BE714F"/>
    <w:rsid w:val="00C35CEF"/>
    <w:rsid w:val="00C55D96"/>
    <w:rsid w:val="00C71420"/>
    <w:rsid w:val="00C72C09"/>
    <w:rsid w:val="00C877D6"/>
    <w:rsid w:val="00CC5279"/>
    <w:rsid w:val="00CE08C2"/>
    <w:rsid w:val="00CE6B05"/>
    <w:rsid w:val="00D17393"/>
    <w:rsid w:val="00D20EF0"/>
    <w:rsid w:val="00D2194E"/>
    <w:rsid w:val="00D33088"/>
    <w:rsid w:val="00D537F8"/>
    <w:rsid w:val="00D8268B"/>
    <w:rsid w:val="00D92BBC"/>
    <w:rsid w:val="00DB5BCB"/>
    <w:rsid w:val="00DC0D2A"/>
    <w:rsid w:val="00DC524E"/>
    <w:rsid w:val="00DD736B"/>
    <w:rsid w:val="00DE2000"/>
    <w:rsid w:val="00DF7F67"/>
    <w:rsid w:val="00E03E00"/>
    <w:rsid w:val="00E05030"/>
    <w:rsid w:val="00E062B2"/>
    <w:rsid w:val="00E07FE8"/>
    <w:rsid w:val="00E12108"/>
    <w:rsid w:val="00E24678"/>
    <w:rsid w:val="00E32140"/>
    <w:rsid w:val="00E3640A"/>
    <w:rsid w:val="00E37905"/>
    <w:rsid w:val="00E44C67"/>
    <w:rsid w:val="00E62AB6"/>
    <w:rsid w:val="00E71AEB"/>
    <w:rsid w:val="00E75C7C"/>
    <w:rsid w:val="00E85213"/>
    <w:rsid w:val="00E918C1"/>
    <w:rsid w:val="00EA2E09"/>
    <w:rsid w:val="00EB600A"/>
    <w:rsid w:val="00ED51B2"/>
    <w:rsid w:val="00EE27F6"/>
    <w:rsid w:val="00EF2672"/>
    <w:rsid w:val="00EF26FE"/>
    <w:rsid w:val="00F019B3"/>
    <w:rsid w:val="00F0770F"/>
    <w:rsid w:val="00F13D07"/>
    <w:rsid w:val="00F14904"/>
    <w:rsid w:val="00F15493"/>
    <w:rsid w:val="00F240F0"/>
    <w:rsid w:val="00F62D21"/>
    <w:rsid w:val="00F92A56"/>
    <w:rsid w:val="00F92C3E"/>
    <w:rsid w:val="00FA2110"/>
    <w:rsid w:val="00FB1870"/>
    <w:rsid w:val="00FB2CA7"/>
    <w:rsid w:val="00FC3F08"/>
    <w:rsid w:val="00FD1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D07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D537F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hu-HU"/>
    </w:rPr>
  </w:style>
  <w:style w:type="paragraph" w:styleId="Heading2">
    <w:name w:val="heading 2"/>
    <w:basedOn w:val="Normal"/>
    <w:link w:val="Heading2Char"/>
    <w:uiPriority w:val="99"/>
    <w:qFormat/>
    <w:locked/>
    <w:rsid w:val="00D537F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hu-H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ListParagraph">
    <w:name w:val="List Paragraph"/>
    <w:basedOn w:val="Normal"/>
    <w:uiPriority w:val="99"/>
    <w:qFormat/>
    <w:rsid w:val="00E852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86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61E5"/>
    <w:rPr>
      <w:rFonts w:ascii="Tahoma" w:hAnsi="Tahoma" w:cs="Tahoma"/>
      <w:sz w:val="16"/>
      <w:szCs w:val="16"/>
    </w:rPr>
  </w:style>
  <w:style w:type="paragraph" w:customStyle="1" w:styleId="Char1">
    <w:name w:val="Char1"/>
    <w:basedOn w:val="Normal"/>
    <w:next w:val="Normal"/>
    <w:uiPriority w:val="99"/>
    <w:rsid w:val="00E07FE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rsid w:val="006364F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364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364F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364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364F2"/>
    <w:rPr>
      <w:b/>
      <w:bCs/>
    </w:rPr>
  </w:style>
  <w:style w:type="character" w:styleId="Hyperlink">
    <w:name w:val="Hyperlink"/>
    <w:basedOn w:val="DefaultParagraphFont"/>
    <w:uiPriority w:val="99"/>
    <w:rsid w:val="00D537F8"/>
    <w:rPr>
      <w:rFonts w:cs="Times New Roman"/>
      <w:color w:val="0000FF"/>
      <w:u w:val="single"/>
    </w:rPr>
  </w:style>
  <w:style w:type="character" w:customStyle="1" w:styleId="hatalytext">
    <w:name w:val="hatalytext"/>
    <w:basedOn w:val="DefaultParagraphFont"/>
    <w:uiPriority w:val="99"/>
    <w:rsid w:val="00D537F8"/>
    <w:rPr>
      <w:rFonts w:cs="Times New Roman"/>
    </w:rPr>
  </w:style>
  <w:style w:type="paragraph" w:styleId="NormalWeb">
    <w:name w:val="Normal (Web)"/>
    <w:basedOn w:val="Normal"/>
    <w:uiPriority w:val="99"/>
    <w:rsid w:val="00D537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paragraph" w:customStyle="1" w:styleId="mt">
    <w:name w:val="mt"/>
    <w:basedOn w:val="Normal"/>
    <w:uiPriority w:val="99"/>
    <w:rsid w:val="00D537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character" w:customStyle="1" w:styleId="szakasz-jel">
    <w:name w:val="szakasz-jel"/>
    <w:basedOn w:val="DefaultParagraphFont"/>
    <w:uiPriority w:val="99"/>
    <w:rsid w:val="00D537F8"/>
    <w:rPr>
      <w:rFonts w:cs="Times New Roman"/>
    </w:rPr>
  </w:style>
  <w:style w:type="paragraph" w:customStyle="1" w:styleId="Default">
    <w:name w:val="Default"/>
    <w:uiPriority w:val="99"/>
    <w:rsid w:val="006C091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B00E69"/>
    <w:pPr>
      <w:suppressAutoHyphens/>
      <w:spacing w:after="140" w:line="288" w:lineRule="auto"/>
    </w:pPr>
    <w:rPr>
      <w:rFonts w:ascii="Times New Roman" w:hAnsi="Times New Roman" w:cs="FreeSans"/>
      <w:kern w:val="2"/>
      <w:sz w:val="24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E1DFC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01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1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1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118</TotalTime>
  <Pages>2</Pages>
  <Words>464</Words>
  <Characters>3207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Dr. Dudás Eszter</dc:creator>
  <cp:keywords/>
  <dc:description/>
  <cp:lastModifiedBy>anett</cp:lastModifiedBy>
  <cp:revision>15</cp:revision>
  <cp:lastPrinted>2021-10-27T10:58:00Z</cp:lastPrinted>
  <dcterms:created xsi:type="dcterms:W3CDTF">2023-08-16T06:15:00Z</dcterms:created>
  <dcterms:modified xsi:type="dcterms:W3CDTF">2023-08-16T08:18:00Z</dcterms:modified>
</cp:coreProperties>
</file>