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41B" w:rsidRDefault="00B4141B" w:rsidP="00F30C97">
      <w:pPr>
        <w:pStyle w:val="BodyText"/>
        <w:jc w:val="right"/>
        <w:rPr>
          <w:rFonts w:ascii="Times New Roman" w:hAnsi="Times New Roman"/>
          <w:szCs w:val="24"/>
          <w:u w:val="none"/>
        </w:rPr>
      </w:pPr>
      <w:bookmarkStart w:id="0" w:name="_GoBack"/>
      <w:bookmarkEnd w:id="0"/>
      <w:r>
        <w:rPr>
          <w:rFonts w:ascii="Times New Roman" w:hAnsi="Times New Roman"/>
          <w:sz w:val="26"/>
          <w:szCs w:val="26"/>
          <w:u w:val="none"/>
        </w:rPr>
        <w:t>HATÁROZATI JAVASLAT</w:t>
      </w:r>
    </w:p>
    <w:p w:rsidR="00B4141B" w:rsidRDefault="00B4141B" w:rsidP="00F30C97">
      <w:pPr>
        <w:pStyle w:val="BodyText"/>
        <w:jc w:val="both"/>
        <w:rPr>
          <w:rFonts w:ascii="Times New Roman" w:hAnsi="Times New Roman"/>
          <w:szCs w:val="24"/>
          <w:u w:val="none"/>
        </w:rPr>
      </w:pPr>
    </w:p>
    <w:p w:rsidR="00B4141B" w:rsidRDefault="00B4141B" w:rsidP="00F30C97">
      <w:pPr>
        <w:pStyle w:val="BodyText"/>
        <w:jc w:val="both"/>
        <w:rPr>
          <w:rFonts w:ascii="Times New Roman" w:hAnsi="Times New Roman"/>
          <w:sz w:val="22"/>
          <w:szCs w:val="22"/>
          <w:u w:val="none"/>
        </w:rPr>
      </w:pPr>
    </w:p>
    <w:p w:rsidR="00B4141B" w:rsidRDefault="00B4141B" w:rsidP="00F30C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</w:p>
    <w:p w:rsidR="00B4141B" w:rsidRDefault="00B4141B" w:rsidP="00F30C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</w:p>
    <w:p w:rsidR="00B4141B" w:rsidRDefault="00B4141B" w:rsidP="00F30C97">
      <w:pPr>
        <w:pStyle w:val="BodyText"/>
        <w:jc w:val="both"/>
        <w:outlineLvl w:val="0"/>
        <w:rPr>
          <w:rFonts w:ascii="Times New Roman" w:hAnsi="Times New Roman"/>
          <w:b w:val="0"/>
          <w:sz w:val="22"/>
          <w:szCs w:val="22"/>
          <w:u w:val="none"/>
        </w:rPr>
      </w:pPr>
      <w:r>
        <w:rPr>
          <w:rFonts w:ascii="Times New Roman" w:hAnsi="Times New Roman"/>
          <w:b w:val="0"/>
          <w:sz w:val="22"/>
          <w:szCs w:val="22"/>
          <w:u w:val="none"/>
        </w:rPr>
        <w:t>Nyúl Község Önkormányzat Képviselő-testületének</w:t>
      </w:r>
    </w:p>
    <w:p w:rsidR="00B4141B" w:rsidRDefault="00B4141B" w:rsidP="00F30C97">
      <w:pPr>
        <w:pStyle w:val="BodyText"/>
        <w:jc w:val="both"/>
        <w:rPr>
          <w:rFonts w:ascii="Times New Roman" w:hAnsi="Times New Roman"/>
          <w:b w:val="0"/>
          <w:sz w:val="22"/>
          <w:szCs w:val="22"/>
          <w:u w:val="none"/>
        </w:rPr>
      </w:pPr>
    </w:p>
    <w:p w:rsidR="00B4141B" w:rsidRDefault="00B4141B" w:rsidP="00F30C97">
      <w:pPr>
        <w:pStyle w:val="BodyText"/>
        <w:jc w:val="both"/>
        <w:rPr>
          <w:rFonts w:ascii="Times New Roman" w:hAnsi="Times New Roman"/>
          <w:b w:val="0"/>
          <w:sz w:val="22"/>
          <w:szCs w:val="22"/>
          <w:u w:val="none"/>
        </w:rPr>
      </w:pPr>
    </w:p>
    <w:p w:rsidR="00B4141B" w:rsidRDefault="00B4141B" w:rsidP="00F30C97">
      <w:pPr>
        <w:pStyle w:val="BodyText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…../2023.(……)önkormányzati határozata</w:t>
      </w:r>
    </w:p>
    <w:p w:rsidR="00B4141B" w:rsidRDefault="00B4141B" w:rsidP="00F30C97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B4141B" w:rsidRDefault="00B4141B" w:rsidP="00F30C97">
      <w:pPr>
        <w:spacing w:after="0" w:line="240" w:lineRule="auto"/>
        <w:jc w:val="both"/>
        <w:rPr>
          <w:rFonts w:ascii="Times New Roman" w:hAnsi="Times New Roman"/>
        </w:rPr>
      </w:pPr>
    </w:p>
    <w:p w:rsidR="00B4141B" w:rsidRDefault="00B4141B" w:rsidP="00F30C97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Cs/>
          <w:u w:val="single"/>
        </w:rPr>
        <w:t>Tárgy:</w:t>
      </w:r>
      <w:r>
        <w:rPr>
          <w:rFonts w:ascii="Times New Roman" w:hAnsi="Times New Roman"/>
        </w:rPr>
        <w:t xml:space="preserve"> Pannonhalma Többcélú Kistérségi Társulás Társulási Megállapodás módosítása. </w:t>
      </w:r>
    </w:p>
    <w:p w:rsidR="00B4141B" w:rsidRDefault="00B4141B" w:rsidP="00F30C97">
      <w:pPr>
        <w:spacing w:after="0" w:line="240" w:lineRule="auto"/>
        <w:rPr>
          <w:rFonts w:ascii="Times New Roman" w:hAnsi="Times New Roman"/>
        </w:rPr>
      </w:pPr>
    </w:p>
    <w:p w:rsidR="00B4141B" w:rsidRDefault="00B4141B" w:rsidP="00F30C97">
      <w:pPr>
        <w:spacing w:after="0" w:line="240" w:lineRule="auto"/>
        <w:rPr>
          <w:rFonts w:ascii="Times New Roman" w:hAnsi="Times New Roman"/>
        </w:rPr>
      </w:pPr>
    </w:p>
    <w:p w:rsidR="00B4141B" w:rsidRDefault="00B4141B" w:rsidP="000E4BCB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Nyúl Község Önkormányzatának Képviselőtestülete a Pannonhalma Többcélú Kistérségi Társulás Társulási Megállapodásának módosítását - amely érinti az 1.7. (kormányzati funkciók kimutatása) és a 9.3. (pénzforgalmi számlát kezelő pénzintézet megnevezése) pontokat – változatlan formában elfogadta.  </w:t>
      </w:r>
    </w:p>
    <w:p w:rsidR="00B4141B" w:rsidRDefault="00B4141B" w:rsidP="000E4BCB">
      <w:pPr>
        <w:spacing w:after="0" w:line="240" w:lineRule="auto"/>
        <w:jc w:val="both"/>
        <w:rPr>
          <w:rFonts w:ascii="Times New Roman" w:hAnsi="Times New Roman"/>
        </w:rPr>
      </w:pPr>
    </w:p>
    <w:p w:rsidR="00B4141B" w:rsidRDefault="00B4141B" w:rsidP="000E4BCB">
      <w:pPr>
        <w:spacing w:after="0" w:line="240" w:lineRule="auto"/>
        <w:ind w:left="360" w:hanging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Nyúl Község Önkormányzatának Képviselőtestülete a Pannonhalma Többcélú Kistérségi Társulás egységes szerkezetbe foglalt Társulási Megállapodását elfogadta. </w:t>
      </w:r>
    </w:p>
    <w:p w:rsidR="00B4141B" w:rsidRDefault="00B4141B" w:rsidP="00F30C97">
      <w:pPr>
        <w:spacing w:after="0" w:line="240" w:lineRule="auto"/>
        <w:rPr>
          <w:rFonts w:ascii="Times New Roman" w:hAnsi="Times New Roman"/>
        </w:rPr>
      </w:pPr>
    </w:p>
    <w:p w:rsidR="00B4141B" w:rsidRDefault="00B4141B" w:rsidP="00F30C97">
      <w:pPr>
        <w:spacing w:after="0" w:line="240" w:lineRule="auto"/>
        <w:rPr>
          <w:rFonts w:ascii="Times New Roman" w:hAnsi="Times New Roman"/>
        </w:rPr>
      </w:pPr>
    </w:p>
    <w:p w:rsidR="00B4141B" w:rsidRDefault="00B4141B" w:rsidP="00F30C97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A jegyzőkönyvi kivonat megküldéséért:</w:t>
      </w:r>
    </w:p>
    <w:p w:rsidR="00B4141B" w:rsidRDefault="00B4141B" w:rsidP="00F30C97">
      <w:pPr>
        <w:spacing w:after="0" w:line="240" w:lineRule="auto"/>
        <w:rPr>
          <w:rFonts w:ascii="Times New Roman" w:hAnsi="Times New Roman"/>
        </w:rPr>
      </w:pPr>
    </w:p>
    <w:p w:rsidR="00B4141B" w:rsidRDefault="00B4141B" w:rsidP="00F30C97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Cs/>
          <w:u w:val="single"/>
        </w:rPr>
        <w:t>Felelős  :</w:t>
      </w:r>
      <w:r>
        <w:rPr>
          <w:rFonts w:ascii="Times New Roman" w:hAnsi="Times New Roman"/>
        </w:rPr>
        <w:t xml:space="preserve"> Schmiedt Henrik  polgármester</w:t>
      </w:r>
    </w:p>
    <w:p w:rsidR="00B4141B" w:rsidRDefault="00B4141B" w:rsidP="00F30C97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Cs/>
          <w:u w:val="single"/>
        </w:rPr>
        <w:t>Határidő:</w:t>
      </w:r>
      <w:r>
        <w:rPr>
          <w:rFonts w:ascii="Times New Roman" w:hAnsi="Times New Roman"/>
        </w:rPr>
        <w:t xml:space="preserve"> 2023. ………………hó……..nap </w:t>
      </w:r>
    </w:p>
    <w:p w:rsidR="00B4141B" w:rsidRDefault="00B4141B" w:rsidP="00F30C97">
      <w:pPr>
        <w:spacing w:after="0" w:line="240" w:lineRule="auto"/>
        <w:rPr>
          <w:rFonts w:ascii="Times New Roman" w:hAnsi="Times New Roman"/>
        </w:rPr>
      </w:pPr>
    </w:p>
    <w:p w:rsidR="00B4141B" w:rsidRDefault="00B4141B" w:rsidP="00F30C97">
      <w:pPr>
        <w:spacing w:after="0" w:line="240" w:lineRule="auto"/>
        <w:rPr>
          <w:rFonts w:ascii="Times New Roman" w:hAnsi="Times New Roman"/>
        </w:rPr>
      </w:pPr>
    </w:p>
    <w:p w:rsidR="00B4141B" w:rsidRDefault="00B4141B" w:rsidP="00F30C97">
      <w:pPr>
        <w:spacing w:after="0" w:line="240" w:lineRule="auto"/>
        <w:rPr>
          <w:rFonts w:ascii="Times New Roman" w:hAnsi="Times New Roman"/>
        </w:rPr>
      </w:pPr>
    </w:p>
    <w:p w:rsidR="00B4141B" w:rsidRDefault="00B4141B" w:rsidP="00F30C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B4141B" w:rsidRDefault="00B4141B" w:rsidP="00F30C97">
      <w:pPr>
        <w:spacing w:after="0" w:line="240" w:lineRule="auto"/>
        <w:rPr>
          <w:rFonts w:ascii="Times New Roman" w:hAnsi="Times New Roman"/>
        </w:rPr>
      </w:pPr>
    </w:p>
    <w:p w:rsidR="00B4141B" w:rsidRDefault="00B4141B"/>
    <w:sectPr w:rsidR="00B4141B" w:rsidSect="00F92D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141B" w:rsidRDefault="00B4141B">
      <w:r>
        <w:separator/>
      </w:r>
    </w:p>
  </w:endnote>
  <w:endnote w:type="continuationSeparator" w:id="0">
    <w:p w:rsidR="00B4141B" w:rsidRDefault="00B414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141B" w:rsidRDefault="00B4141B">
      <w:r>
        <w:separator/>
      </w:r>
    </w:p>
  </w:footnote>
  <w:footnote w:type="continuationSeparator" w:id="0">
    <w:p w:rsidR="00B4141B" w:rsidRDefault="00B4141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350C3"/>
    <w:multiLevelType w:val="hybridMultilevel"/>
    <w:tmpl w:val="AF4C88C6"/>
    <w:lvl w:ilvl="0" w:tplc="174E76E6">
      <w:start w:val="15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>
    <w:nsid w:val="42DF1DB4"/>
    <w:multiLevelType w:val="hybridMultilevel"/>
    <w:tmpl w:val="824E6FA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49B97FFD"/>
    <w:multiLevelType w:val="hybridMultilevel"/>
    <w:tmpl w:val="B66AAA9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4B8857CF"/>
    <w:multiLevelType w:val="hybridMultilevel"/>
    <w:tmpl w:val="966ADCD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30C97"/>
    <w:rsid w:val="00092C90"/>
    <w:rsid w:val="000E4BCB"/>
    <w:rsid w:val="00726BA5"/>
    <w:rsid w:val="00763557"/>
    <w:rsid w:val="00833205"/>
    <w:rsid w:val="00AD6A33"/>
    <w:rsid w:val="00B4141B"/>
    <w:rsid w:val="00F30C97"/>
    <w:rsid w:val="00F92D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C97"/>
    <w:pPr>
      <w:spacing w:after="160" w:line="25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rsid w:val="00F30C97"/>
    <w:pPr>
      <w:spacing w:after="0" w:line="240" w:lineRule="auto"/>
    </w:pPr>
    <w:rPr>
      <w:b/>
      <w:sz w:val="24"/>
      <w:szCs w:val="20"/>
      <w:u w:val="single"/>
      <w:lang w:eastAsia="hu-HU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F30C97"/>
    <w:rPr>
      <w:rFonts w:ascii="Calibri" w:eastAsia="Times New Roman" w:hAnsi="Calibri" w:cs="Times New Roman"/>
      <w:b/>
      <w:sz w:val="20"/>
      <w:szCs w:val="20"/>
      <w:u w:val="single"/>
      <w:lang w:eastAsia="hu-HU"/>
    </w:rPr>
  </w:style>
  <w:style w:type="paragraph" w:styleId="FootnoteText">
    <w:name w:val="footnote text"/>
    <w:basedOn w:val="Normal"/>
    <w:link w:val="FootnoteTextChar"/>
    <w:uiPriority w:val="99"/>
    <w:semiHidden/>
    <w:rsid w:val="000E4BCB"/>
    <w:pPr>
      <w:suppressAutoHyphens/>
      <w:spacing w:after="0" w:line="240" w:lineRule="auto"/>
    </w:pPr>
    <w:rPr>
      <w:rFonts w:ascii="Times New Roman" w:hAnsi="Times New Roman" w:cs="Calibri"/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0E4BCB"/>
    <w:rPr>
      <w:rFonts w:cs="Calibri"/>
      <w:lang w:val="hu-HU" w:eastAsia="ar-SA" w:bidi="ar-SA"/>
    </w:rPr>
  </w:style>
  <w:style w:type="character" w:styleId="FootnoteReference">
    <w:name w:val="footnote reference"/>
    <w:basedOn w:val="DefaultParagraphFont"/>
    <w:uiPriority w:val="99"/>
    <w:semiHidden/>
    <w:rsid w:val="000E4BCB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4523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1</Pages>
  <Words>98</Words>
  <Characters>681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HATÁROZATI JAVASLAT</dc:title>
  <dc:subject/>
  <dc:creator>Takács Lajos</dc:creator>
  <cp:keywords/>
  <dc:description/>
  <cp:lastModifiedBy>anett</cp:lastModifiedBy>
  <cp:revision>7</cp:revision>
  <dcterms:created xsi:type="dcterms:W3CDTF">2023-06-21T11:04:00Z</dcterms:created>
  <dcterms:modified xsi:type="dcterms:W3CDTF">2023-06-21T11:10:00Z</dcterms:modified>
</cp:coreProperties>
</file>