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4C" w:rsidRDefault="0028224C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Nyúl Község Önkormányzata Képviselő-testületének </w:t>
      </w:r>
    </w:p>
    <w:p w:rsidR="0028224C" w:rsidRDefault="0028224C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12/2023. (VI. 6.) önkormányzati rendelete</w:t>
      </w:r>
    </w:p>
    <w:p w:rsidR="0028224C" w:rsidRDefault="0028224C" w:rsidP="00BE73A3">
      <w:pPr>
        <w:pStyle w:val="BodyText"/>
        <w:spacing w:before="240" w:after="0" w:line="240" w:lineRule="auto"/>
        <w:jc w:val="center"/>
        <w:rPr>
          <w:b/>
          <w:bCs/>
        </w:rPr>
      </w:pPr>
      <w:r>
        <w:rPr>
          <w:b/>
          <w:bCs/>
        </w:rPr>
        <w:t xml:space="preserve">Az Önkormányzat Szervezeti és Működési Szabályzatáról szóló </w:t>
      </w:r>
    </w:p>
    <w:p w:rsidR="0028224C" w:rsidRDefault="0028224C" w:rsidP="00BE73A3">
      <w:pPr>
        <w:pStyle w:val="BodyText"/>
        <w:spacing w:after="480" w:line="240" w:lineRule="auto"/>
        <w:jc w:val="center"/>
        <w:rPr>
          <w:b/>
          <w:bCs/>
        </w:rPr>
      </w:pPr>
      <w:r>
        <w:rPr>
          <w:b/>
          <w:bCs/>
        </w:rPr>
        <w:t>5/2013. (V.2.) önkormányzati rendeletének módosításáról</w:t>
      </w:r>
    </w:p>
    <w:p w:rsidR="0028224C" w:rsidRDefault="0028224C">
      <w:pPr>
        <w:pStyle w:val="BodyText"/>
        <w:spacing w:before="220" w:after="0" w:line="240" w:lineRule="auto"/>
        <w:jc w:val="both"/>
      </w:pPr>
      <w:r>
        <w:t>Nyúl Község Önkormányzat Képviselő-testülete az Alaptörvény 32. cikk (2) bekezdésében meghatározott eredeti jogalkotói hatáskörében, az Alaptörvény 32. cikk (1) bekezdés d) pontjában meghatározott feladatkörében eljárva a következőket rendeli el:</w:t>
      </w:r>
    </w:p>
    <w:p w:rsidR="0028224C" w:rsidRDefault="0028224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28224C" w:rsidRDefault="0028224C">
      <w:pPr>
        <w:pStyle w:val="BodyText"/>
        <w:spacing w:after="0" w:line="240" w:lineRule="auto"/>
        <w:jc w:val="both"/>
      </w:pPr>
      <w:r>
        <w:t>Az Önkormányzat Szervezeti és Működési Szabályzatáról szóló Nyúl község képviselő testületének 5/2013 (V.2..) önkormányzati rendelete 6.1.. melléklete az 1. melléklet szerint módosul.</w:t>
      </w:r>
    </w:p>
    <w:p w:rsidR="0028224C" w:rsidRDefault="0028224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28224C" w:rsidRDefault="0028224C">
      <w:pPr>
        <w:pStyle w:val="BodyText"/>
        <w:spacing w:after="0" w:line="240" w:lineRule="auto"/>
        <w:jc w:val="both"/>
      </w:pPr>
      <w:r>
        <w:t>Hatályát veszti Az Önkormányzat Szervezeti és Működési Szabályzatáról szóló Nyúl község képviselő testületének 5/2013 (V.2..) önkormányzati rendelete</w:t>
      </w:r>
    </w:p>
    <w:p w:rsidR="0028224C" w:rsidRDefault="0028224C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6.1.. melléklet címe,</w:t>
      </w:r>
    </w:p>
    <w:p w:rsidR="0028224C" w:rsidRDefault="0028224C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6.1.. melléklet szerinti csatolmánya.</w:t>
      </w:r>
    </w:p>
    <w:p w:rsidR="0028224C" w:rsidRDefault="0028224C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28224C" w:rsidRDefault="0028224C">
      <w:pPr>
        <w:pStyle w:val="BodyText"/>
        <w:spacing w:after="0" w:line="240" w:lineRule="auto"/>
        <w:jc w:val="both"/>
      </w:pPr>
      <w:r>
        <w:t>Ez a rendelet 2023. június 6-án 23 órakor lép hatályba.</w:t>
      </w:r>
    </w:p>
    <w:p w:rsidR="0028224C" w:rsidRDefault="0028224C">
      <w:pPr>
        <w:pStyle w:val="BodyText"/>
        <w:spacing w:after="0" w:line="240" w:lineRule="auto"/>
        <w:jc w:val="both"/>
      </w:pPr>
    </w:p>
    <w:p w:rsidR="0028224C" w:rsidRDefault="0028224C">
      <w:pPr>
        <w:pStyle w:val="BodyText"/>
        <w:spacing w:after="0" w:line="240" w:lineRule="auto"/>
        <w:jc w:val="both"/>
      </w:pPr>
    </w:p>
    <w:p w:rsidR="0028224C" w:rsidRDefault="0028224C">
      <w:pPr>
        <w:pStyle w:val="BodyText"/>
        <w:spacing w:after="0" w:line="240" w:lineRule="auto"/>
        <w:jc w:val="both"/>
      </w:pPr>
    </w:p>
    <w:p w:rsidR="0028224C" w:rsidRDefault="0028224C">
      <w:pPr>
        <w:pStyle w:val="BodyText"/>
        <w:spacing w:after="0" w:line="240" w:lineRule="auto"/>
        <w:jc w:val="both"/>
      </w:pPr>
    </w:p>
    <w:p w:rsidR="0028224C" w:rsidRDefault="0028224C" w:rsidP="00BE73A3">
      <w:pPr>
        <w:pStyle w:val="BodyText"/>
        <w:spacing w:after="0" w:line="240" w:lineRule="auto"/>
        <w:ind w:left="709" w:firstLine="709"/>
        <w:jc w:val="both"/>
      </w:pPr>
      <w:r>
        <w:t xml:space="preserve">Schmiedt Henrik </w:t>
      </w:r>
      <w:r>
        <w:tab/>
      </w:r>
      <w:r>
        <w:tab/>
      </w:r>
      <w:r>
        <w:tab/>
      </w:r>
      <w:r>
        <w:tab/>
      </w:r>
      <w:r>
        <w:tab/>
        <w:t>Takács Lajos</w:t>
      </w:r>
    </w:p>
    <w:p w:rsidR="0028224C" w:rsidRDefault="0028224C">
      <w:pPr>
        <w:pStyle w:val="BodyText"/>
        <w:spacing w:after="0" w:line="240" w:lineRule="auto"/>
        <w:jc w:val="both"/>
      </w:pPr>
      <w:r>
        <w:tab/>
      </w:r>
      <w:r>
        <w:tab/>
        <w:t xml:space="preserve">   polgármester</w:t>
      </w:r>
      <w:r>
        <w:tab/>
      </w:r>
      <w:r>
        <w:tab/>
      </w:r>
      <w:r>
        <w:tab/>
      </w:r>
      <w:r>
        <w:tab/>
      </w:r>
      <w:r>
        <w:tab/>
        <w:t xml:space="preserve">      jegyző</w:t>
      </w:r>
      <w:r>
        <w:br w:type="page"/>
      </w:r>
    </w:p>
    <w:p w:rsidR="0028224C" w:rsidRDefault="0028224C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12/2023. (VI. 6.) önkormányzati rendelethez</w:t>
      </w:r>
    </w:p>
    <w:p w:rsidR="0028224C" w:rsidRDefault="0028224C">
      <w:pPr>
        <w:pStyle w:val="BodyText"/>
        <w:spacing w:before="220" w:after="0" w:line="240" w:lineRule="auto"/>
        <w:jc w:val="both"/>
      </w:pPr>
      <w:r>
        <w:t>1. Az Önkormányzat Szervezeti és Működési Szabályzatáról szóló Nyúl község képviselő testületének 5/2013 (V.2..) önkormányzati rendelete 6.1.. melléklete a következő csatolmánnyal egészül ki:</w:t>
      </w:r>
    </w:p>
    <w:p w:rsidR="0028224C" w:rsidRDefault="0028224C">
      <w:pPr>
        <w:pStyle w:val="BodyText"/>
        <w:spacing w:line="240" w:lineRule="auto"/>
        <w:jc w:val="both"/>
      </w:pPr>
      <w:r>
        <w:t>„(A melléklet szövegét a(z) SZMSZ. módosítása. 2023.junius rendkívüli 1 melléklet.pdf elnevezésű fájl tartalmazza.)”</w:t>
      </w:r>
    </w:p>
    <w:p w:rsidR="0028224C" w:rsidRDefault="0028224C" w:rsidP="00BE73A3">
      <w:pPr>
        <w:pStyle w:val="ListParagraph"/>
        <w:ind w:left="6660"/>
        <w:rPr>
          <w:rFonts w:ascii="Times New Roman" w:hAnsi="Times New Roman"/>
          <w:sz w:val="24"/>
          <w:szCs w:val="24"/>
        </w:rPr>
      </w:pPr>
    </w:p>
    <w:p w:rsidR="0028224C" w:rsidRPr="00204BD6" w:rsidRDefault="0028224C" w:rsidP="00BE73A3">
      <w:pPr>
        <w:pStyle w:val="ListParagraph"/>
        <w:ind w:left="6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6.1.számú melléklet</w:t>
      </w:r>
    </w:p>
    <w:p w:rsidR="0028224C" w:rsidRDefault="0028224C" w:rsidP="00BE73A3"/>
    <w:p w:rsidR="0028224C" w:rsidRPr="00904AC4" w:rsidRDefault="0028224C" w:rsidP="00BE73A3">
      <w:r>
        <w:t xml:space="preserve">                           </w:t>
      </w:r>
      <w:r w:rsidRPr="00904AC4">
        <w:t xml:space="preserve">Nyúl Községi Önkormányzat alaptevékenységéhez kapcsolódó </w:t>
      </w:r>
    </w:p>
    <w:p w:rsidR="0028224C" w:rsidRPr="00904AC4" w:rsidRDefault="0028224C" w:rsidP="00BE73A3">
      <w:pPr>
        <w:jc w:val="center"/>
      </w:pPr>
      <w:r w:rsidRPr="00904AC4">
        <w:t>kormányzati funkciók</w:t>
      </w:r>
    </w:p>
    <w:p w:rsidR="0028224C" w:rsidRPr="00904AC4" w:rsidRDefault="0028224C" w:rsidP="00BE73A3">
      <w:pPr>
        <w:jc w:val="center"/>
      </w:pPr>
    </w:p>
    <w:p w:rsidR="0028224C" w:rsidRPr="00904AC4" w:rsidRDefault="0028224C" w:rsidP="00BE73A3">
      <w:pPr>
        <w:jc w:val="center"/>
      </w:pPr>
      <w:r w:rsidRPr="00904AC4">
        <w:t xml:space="preserve">(a kormányzati funkciók, államháztartási szakfeladatok és szakágazatok osztályozási rendjéről szóló </w:t>
      </w:r>
      <w:r>
        <w:t>15</w:t>
      </w:r>
      <w:r w:rsidRPr="00904AC4">
        <w:t>/201</w:t>
      </w:r>
      <w:r>
        <w:t>9</w:t>
      </w:r>
      <w:r w:rsidRPr="00904AC4">
        <w:t>. (XII.</w:t>
      </w:r>
      <w:r>
        <w:t>7</w:t>
      </w:r>
      <w:r w:rsidRPr="00904AC4">
        <w:t xml:space="preserve">.) </w:t>
      </w:r>
      <w:r>
        <w:t xml:space="preserve">PM. </w:t>
      </w:r>
      <w:bookmarkStart w:id="0" w:name="_GoBack"/>
      <w:bookmarkEnd w:id="0"/>
      <w:r w:rsidRPr="00904AC4">
        <w:t xml:space="preserve"> rendelet alapján)</w:t>
      </w:r>
    </w:p>
    <w:p w:rsidR="0028224C" w:rsidRPr="00904AC4" w:rsidRDefault="0028224C" w:rsidP="00BE73A3">
      <w:pPr>
        <w:jc w:val="center"/>
      </w:pPr>
    </w:p>
    <w:p w:rsidR="0028224C" w:rsidRPr="00904AC4" w:rsidRDefault="0028224C" w:rsidP="00BE73A3">
      <w:pPr>
        <w:jc w:val="both"/>
      </w:pPr>
      <w:r w:rsidRPr="00904AC4">
        <w:t xml:space="preserve">1. </w:t>
      </w:r>
      <w:r w:rsidRPr="00904AC4">
        <w:rPr>
          <w:b/>
        </w:rPr>
        <w:t>Alaptevékenységi besorolás:</w:t>
      </w:r>
      <w:r w:rsidRPr="00904AC4">
        <w:t xml:space="preserve"> </w:t>
      </w:r>
    </w:p>
    <w:p w:rsidR="0028224C" w:rsidRPr="00904AC4" w:rsidRDefault="0028224C" w:rsidP="00BE73A3">
      <w:pPr>
        <w:jc w:val="both"/>
      </w:pPr>
    </w:p>
    <w:p w:rsidR="0028224C" w:rsidRPr="00904AC4" w:rsidRDefault="0028224C" w:rsidP="00BE73A3">
      <w:pPr>
        <w:jc w:val="both"/>
      </w:pPr>
      <w:r w:rsidRPr="00904AC4">
        <w:t>Államháztartási szakágazat</w:t>
      </w:r>
      <w:r w:rsidRPr="00904AC4">
        <w:tab/>
      </w:r>
      <w:r w:rsidRPr="00904AC4">
        <w:tab/>
        <w:t>841105</w:t>
      </w:r>
      <w:r w:rsidRPr="00904AC4">
        <w:tab/>
        <w:t xml:space="preserve">Helyi önkormányzatok és társulások </w:t>
      </w:r>
    </w:p>
    <w:p w:rsidR="0028224C" w:rsidRPr="00904AC4" w:rsidRDefault="0028224C" w:rsidP="00BE73A3">
      <w:pPr>
        <w:ind w:left="4248" w:firstLine="708"/>
        <w:jc w:val="both"/>
      </w:pPr>
      <w:r w:rsidRPr="00904AC4">
        <w:t>igazgatási tevékenysége</w:t>
      </w:r>
      <w:r w:rsidRPr="00904AC4">
        <w:tab/>
      </w:r>
    </w:p>
    <w:p w:rsidR="0028224C" w:rsidRPr="00904AC4" w:rsidRDefault="0028224C" w:rsidP="00BE73A3">
      <w:pPr>
        <w:jc w:val="both"/>
        <w:rPr>
          <w:b/>
        </w:rPr>
      </w:pPr>
      <w:r w:rsidRPr="00904AC4">
        <w:t xml:space="preserve">2. </w:t>
      </w:r>
      <w:r w:rsidRPr="00904AC4">
        <w:rPr>
          <w:b/>
        </w:rPr>
        <w:t>Kormányzati funkció:</w:t>
      </w:r>
    </w:p>
    <w:p w:rsidR="0028224C" w:rsidRPr="00904AC4" w:rsidRDefault="0028224C" w:rsidP="00BE73A3">
      <w:pPr>
        <w:ind w:left="4962" w:hanging="4962"/>
        <w:jc w:val="both"/>
      </w:pPr>
    </w:p>
    <w:p w:rsidR="0028224C" w:rsidRPr="00904AC4" w:rsidRDefault="0028224C" w:rsidP="00BE73A3">
      <w:pPr>
        <w:ind w:left="3540" w:hanging="3540"/>
        <w:jc w:val="both"/>
      </w:pPr>
      <w:r w:rsidRPr="00904AC4">
        <w:t>011130</w:t>
      </w:r>
      <w:r w:rsidRPr="00904AC4">
        <w:tab/>
        <w:t>Önkormányzatok és önkormányzati hivatalok jogalkotó és általános igazgatási tevékenysége</w:t>
      </w:r>
    </w:p>
    <w:p w:rsidR="0028224C" w:rsidRPr="00904AC4" w:rsidRDefault="0028224C" w:rsidP="00BE73A3">
      <w:pPr>
        <w:ind w:left="3540" w:hanging="3540"/>
        <w:jc w:val="both"/>
      </w:pPr>
      <w:r w:rsidRPr="00904AC4">
        <w:t>013320</w:t>
      </w:r>
      <w:r w:rsidRPr="00904AC4">
        <w:tab/>
        <w:t>Köztemető fenntartás- és működtetés</w:t>
      </w:r>
    </w:p>
    <w:p w:rsidR="0028224C" w:rsidRPr="00904AC4" w:rsidRDefault="0028224C" w:rsidP="00BE73A3">
      <w:pPr>
        <w:ind w:left="3540" w:hanging="3540"/>
        <w:jc w:val="both"/>
      </w:pPr>
      <w:r w:rsidRPr="00904AC4">
        <w:t>013350</w:t>
      </w:r>
      <w:r w:rsidRPr="00904AC4">
        <w:tab/>
        <w:t>Az önkormányzati vagyonnal való gazdálkodással kapcsolatos feladatok</w:t>
      </w:r>
    </w:p>
    <w:p w:rsidR="0028224C" w:rsidRPr="00904AC4" w:rsidRDefault="0028224C" w:rsidP="00BE73A3">
      <w:pPr>
        <w:ind w:left="3540" w:hanging="3540"/>
        <w:jc w:val="both"/>
      </w:pPr>
      <w:r w:rsidRPr="00904AC4">
        <w:t>041233</w:t>
      </w:r>
      <w:r w:rsidRPr="00904AC4">
        <w:tab/>
        <w:t>Hosszabb időtartamú közfoglalkoztatás</w:t>
      </w:r>
    </w:p>
    <w:p w:rsidR="0028224C" w:rsidRPr="00904AC4" w:rsidRDefault="0028224C" w:rsidP="00BE73A3">
      <w:pPr>
        <w:ind w:left="3540" w:hanging="3540"/>
        <w:jc w:val="both"/>
      </w:pPr>
      <w:r w:rsidRPr="00904AC4">
        <w:t>042180                                               Állategészségügy</w:t>
      </w:r>
    </w:p>
    <w:p w:rsidR="0028224C" w:rsidRPr="00904AC4" w:rsidRDefault="0028224C" w:rsidP="00BE73A3">
      <w:pPr>
        <w:ind w:left="3540" w:hanging="3540"/>
        <w:jc w:val="both"/>
      </w:pPr>
      <w:r w:rsidRPr="00904AC4">
        <w:t>045120</w:t>
      </w:r>
      <w:r w:rsidRPr="00904AC4">
        <w:tab/>
        <w:t>Út, autópálya építése</w:t>
      </w:r>
    </w:p>
    <w:p w:rsidR="0028224C" w:rsidRPr="00904AC4" w:rsidRDefault="0028224C" w:rsidP="00BE73A3">
      <w:pPr>
        <w:ind w:left="3540" w:hanging="3540"/>
        <w:jc w:val="both"/>
      </w:pPr>
      <w:r w:rsidRPr="00904AC4">
        <w:t>045160                                               Közutak, hidak, alagutak üzemeltetése, fenntartása</w:t>
      </w:r>
    </w:p>
    <w:p w:rsidR="0028224C" w:rsidRPr="00904AC4" w:rsidRDefault="0028224C" w:rsidP="00BE73A3">
      <w:pPr>
        <w:ind w:left="3540" w:hanging="3540"/>
        <w:jc w:val="both"/>
      </w:pPr>
      <w:r w:rsidRPr="00904AC4">
        <w:t>063020                                               Víztermelés, kezelés ellátás</w:t>
      </w:r>
    </w:p>
    <w:p w:rsidR="0028224C" w:rsidRPr="00904AC4" w:rsidRDefault="0028224C" w:rsidP="00BE73A3">
      <w:pPr>
        <w:ind w:left="3540" w:hanging="3540"/>
        <w:jc w:val="both"/>
      </w:pPr>
      <w:r w:rsidRPr="00904AC4">
        <w:t>064010</w:t>
      </w:r>
      <w:r w:rsidRPr="00904AC4">
        <w:tab/>
        <w:t>Közvilágítás</w:t>
      </w:r>
    </w:p>
    <w:p w:rsidR="0028224C" w:rsidRPr="00904AC4" w:rsidRDefault="0028224C" w:rsidP="00BE73A3">
      <w:pPr>
        <w:ind w:left="3540" w:hanging="3540"/>
        <w:jc w:val="both"/>
      </w:pPr>
      <w:r w:rsidRPr="00904AC4">
        <w:t>066010</w:t>
      </w:r>
      <w:r w:rsidRPr="00904AC4">
        <w:tab/>
        <w:t>Zöldterület-kezelés</w:t>
      </w:r>
    </w:p>
    <w:p w:rsidR="0028224C" w:rsidRPr="00904AC4" w:rsidRDefault="0028224C" w:rsidP="00BE73A3">
      <w:pPr>
        <w:ind w:left="3540" w:hanging="3540"/>
        <w:jc w:val="both"/>
      </w:pPr>
      <w:r w:rsidRPr="00904AC4">
        <w:t>066020</w:t>
      </w:r>
      <w:r w:rsidRPr="00904AC4">
        <w:tab/>
        <w:t>Város-, községgazdálkodási egyéb szolgáltatások</w:t>
      </w:r>
    </w:p>
    <w:p w:rsidR="0028224C" w:rsidRPr="00904AC4" w:rsidRDefault="0028224C" w:rsidP="00BE73A3">
      <w:pPr>
        <w:ind w:left="3540" w:hanging="3540"/>
        <w:jc w:val="both"/>
      </w:pPr>
      <w:r w:rsidRPr="00904AC4">
        <w:t>072111</w:t>
      </w:r>
      <w:r w:rsidRPr="00904AC4">
        <w:tab/>
        <w:t>Háziorvosi alapellátás</w:t>
      </w:r>
    </w:p>
    <w:p w:rsidR="0028224C" w:rsidRPr="00904AC4" w:rsidRDefault="0028224C" w:rsidP="00BE73A3">
      <w:pPr>
        <w:ind w:left="3540" w:hanging="3540"/>
        <w:jc w:val="both"/>
      </w:pPr>
      <w:r w:rsidRPr="00904AC4">
        <w:t>072112</w:t>
      </w:r>
      <w:r w:rsidRPr="00904AC4">
        <w:tab/>
        <w:t>Háziorvosi ügyelet</w:t>
      </w:r>
    </w:p>
    <w:p w:rsidR="0028224C" w:rsidRPr="00904AC4" w:rsidRDefault="0028224C" w:rsidP="00BE73A3">
      <w:pPr>
        <w:ind w:left="3540" w:hanging="3540"/>
        <w:jc w:val="both"/>
      </w:pPr>
      <w:r w:rsidRPr="00904AC4">
        <w:t>072311</w:t>
      </w:r>
      <w:r w:rsidRPr="00904AC4">
        <w:tab/>
        <w:t>Fogorvosi alapellátás</w:t>
      </w:r>
    </w:p>
    <w:p w:rsidR="0028224C" w:rsidRPr="00904AC4" w:rsidRDefault="0028224C" w:rsidP="00BE73A3">
      <w:pPr>
        <w:ind w:left="3540" w:hanging="3540"/>
        <w:jc w:val="both"/>
      </w:pPr>
      <w:r w:rsidRPr="00904AC4">
        <w:t>072312</w:t>
      </w:r>
      <w:r w:rsidRPr="00904AC4">
        <w:tab/>
        <w:t>Fogorvosi ügyeleti ellátás</w:t>
      </w:r>
    </w:p>
    <w:p w:rsidR="0028224C" w:rsidRPr="00904AC4" w:rsidRDefault="0028224C" w:rsidP="00BE73A3">
      <w:pPr>
        <w:ind w:left="3540" w:hanging="3540"/>
        <w:jc w:val="both"/>
      </w:pPr>
      <w:r w:rsidRPr="00904AC4">
        <w:t>074031</w:t>
      </w:r>
      <w:r w:rsidRPr="00904AC4">
        <w:tab/>
        <w:t>Család és nővédelmi egészségügyi gondozás</w:t>
      </w:r>
    </w:p>
    <w:p w:rsidR="0028224C" w:rsidRPr="00904AC4" w:rsidRDefault="0028224C" w:rsidP="00BE73A3">
      <w:pPr>
        <w:ind w:left="3540" w:hanging="3540"/>
        <w:jc w:val="both"/>
      </w:pPr>
      <w:r w:rsidRPr="00904AC4">
        <w:t>074032</w:t>
      </w:r>
      <w:r w:rsidRPr="00904AC4">
        <w:tab/>
        <w:t>Ifjúság-egészségügyi gondozás</w:t>
      </w:r>
    </w:p>
    <w:p w:rsidR="0028224C" w:rsidRPr="00904AC4" w:rsidRDefault="0028224C" w:rsidP="00BE73A3">
      <w:pPr>
        <w:ind w:left="3540" w:hanging="3540"/>
        <w:jc w:val="both"/>
      </w:pPr>
      <w:r w:rsidRPr="00904AC4">
        <w:t>081045</w:t>
      </w:r>
      <w:r w:rsidRPr="00904AC4">
        <w:tab/>
        <w:t>Szabadidősport- (rekreációs sport-) tevékenység és támogatása</w:t>
      </w:r>
    </w:p>
    <w:p w:rsidR="0028224C" w:rsidRPr="00904AC4" w:rsidRDefault="0028224C" w:rsidP="00BE73A3">
      <w:pPr>
        <w:ind w:left="3540" w:hanging="3540"/>
        <w:jc w:val="both"/>
      </w:pPr>
      <w:r w:rsidRPr="00904AC4">
        <w:t>082042</w:t>
      </w:r>
      <w:r w:rsidRPr="00904AC4">
        <w:tab/>
        <w:t>Könyvtári állomány gyarapítása, nyilvántartása</w:t>
      </w:r>
    </w:p>
    <w:p w:rsidR="0028224C" w:rsidRPr="00904AC4" w:rsidRDefault="0028224C" w:rsidP="00BE73A3">
      <w:pPr>
        <w:ind w:left="3540" w:hanging="3540"/>
        <w:jc w:val="both"/>
      </w:pPr>
      <w:r w:rsidRPr="00904AC4">
        <w:t>082044</w:t>
      </w:r>
      <w:r w:rsidRPr="00904AC4">
        <w:tab/>
        <w:t xml:space="preserve">Könyvtári szolgáltatások </w:t>
      </w:r>
    </w:p>
    <w:p w:rsidR="0028224C" w:rsidRPr="00904AC4" w:rsidRDefault="0028224C" w:rsidP="00BE73A3">
      <w:pPr>
        <w:ind w:left="3540" w:hanging="3540"/>
        <w:jc w:val="both"/>
      </w:pPr>
      <w:r w:rsidRPr="00904AC4">
        <w:t xml:space="preserve">082091 </w:t>
      </w:r>
      <w:r w:rsidRPr="00904AC4">
        <w:tab/>
        <w:t xml:space="preserve">Közművelődés - közösségi és társadalmi részvétel fejlesztése </w:t>
      </w:r>
    </w:p>
    <w:p w:rsidR="0028224C" w:rsidRPr="00904AC4" w:rsidRDefault="0028224C" w:rsidP="00BE73A3">
      <w:pPr>
        <w:ind w:left="3540" w:hanging="3540"/>
        <w:jc w:val="both"/>
      </w:pPr>
      <w:r w:rsidRPr="00904AC4">
        <w:t>082092</w:t>
      </w:r>
      <w:r w:rsidRPr="00904AC4">
        <w:tab/>
        <w:t>Közművelődés - hagyományos közösségi kulturális értékek gondozása</w:t>
      </w:r>
    </w:p>
    <w:p w:rsidR="0028224C" w:rsidRPr="00904AC4" w:rsidRDefault="0028224C" w:rsidP="00BE73A3">
      <w:pPr>
        <w:ind w:left="3540" w:hanging="3540"/>
        <w:jc w:val="both"/>
      </w:pPr>
      <w:r w:rsidRPr="00904AC4">
        <w:t xml:space="preserve">                                                           támogatása</w:t>
      </w:r>
    </w:p>
    <w:p w:rsidR="0028224C" w:rsidRPr="00904AC4" w:rsidRDefault="0028224C" w:rsidP="00BE73A3">
      <w:pPr>
        <w:ind w:left="3540" w:hanging="3540"/>
        <w:jc w:val="both"/>
      </w:pPr>
      <w:r w:rsidRPr="00904AC4">
        <w:t xml:space="preserve">106020                                               Lakásfenntartással, lakhatással összefüggő ellátások </w:t>
      </w:r>
    </w:p>
    <w:p w:rsidR="0028224C" w:rsidRDefault="0028224C" w:rsidP="00BE73A3">
      <w:pPr>
        <w:pStyle w:val="BodyText"/>
        <w:spacing w:after="0" w:line="240" w:lineRule="auto"/>
        <w:jc w:val="both"/>
        <w:sectPr w:rsidR="0028224C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28224C" w:rsidRDefault="0028224C">
      <w:pPr>
        <w:pStyle w:val="BodyText"/>
        <w:spacing w:after="0"/>
        <w:jc w:val="center"/>
      </w:pPr>
    </w:p>
    <w:p w:rsidR="0028224C" w:rsidRDefault="0028224C">
      <w:pPr>
        <w:pStyle w:val="BodyText"/>
        <w:spacing w:after="159" w:line="240" w:lineRule="auto"/>
        <w:ind w:left="159" w:right="159"/>
        <w:jc w:val="center"/>
      </w:pPr>
      <w:r>
        <w:t>Végső előterjesztői indokolás</w:t>
      </w:r>
    </w:p>
    <w:p w:rsidR="0028224C" w:rsidRDefault="0028224C">
      <w:pPr>
        <w:pStyle w:val="BodyText"/>
        <w:spacing w:after="0" w:line="240" w:lineRule="auto"/>
        <w:jc w:val="both"/>
      </w:pPr>
      <w:r>
        <w:t>A Magyar Államkincstár  a 368/2011.(XII.31.) Kormányrendelet alapján  a törzskönyvi nyilvántartásban – hivatalból – adatmódosítást hajtott végre.</w:t>
      </w:r>
    </w:p>
    <w:p w:rsidR="0028224C" w:rsidRDefault="0028224C">
      <w:pPr>
        <w:pStyle w:val="BodyText"/>
        <w:spacing w:after="0" w:line="240" w:lineRule="auto"/>
        <w:jc w:val="both"/>
      </w:pPr>
      <w:r>
        <w:t> </w:t>
      </w:r>
    </w:p>
    <w:p w:rsidR="0028224C" w:rsidRDefault="0028224C">
      <w:pPr>
        <w:pStyle w:val="BodyText"/>
        <w:spacing w:after="0" w:line="240" w:lineRule="auto"/>
        <w:jc w:val="both"/>
      </w:pPr>
      <w:r>
        <w:t>Az adatmódosítás lényege az volt, hogy a kormányzati funkciók közül a Magyar Államkincstár törölte a “ 041231 Rövid időtartamú közfoglalkoztatás “ megnevezésű kormányzati funkciót.</w:t>
      </w:r>
    </w:p>
    <w:p w:rsidR="0028224C" w:rsidRDefault="0028224C">
      <w:pPr>
        <w:pStyle w:val="BodyText"/>
        <w:spacing w:after="0" w:line="240" w:lineRule="auto"/>
        <w:jc w:val="both"/>
      </w:pPr>
      <w:r>
        <w:t> </w:t>
      </w:r>
    </w:p>
    <w:p w:rsidR="0028224C" w:rsidRDefault="0028224C">
      <w:pPr>
        <w:pStyle w:val="BodyText"/>
        <w:spacing w:before="159" w:after="159" w:line="240" w:lineRule="auto"/>
        <w:ind w:left="159" w:right="159"/>
        <w:jc w:val="both"/>
      </w:pPr>
      <w:r>
        <w:t>Ennek átvezetése, illetve törlése szükséges a Nyúl Község Önkormányzat Szervezeti és Működési Szabályzatából.</w:t>
      </w:r>
    </w:p>
    <w:sectPr w:rsidR="0028224C" w:rsidSect="005371E8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24C" w:rsidRDefault="0028224C" w:rsidP="005371E8">
      <w:r>
        <w:separator/>
      </w:r>
    </w:p>
  </w:endnote>
  <w:endnote w:type="continuationSeparator" w:id="0">
    <w:p w:rsidR="0028224C" w:rsidRDefault="0028224C" w:rsidP="00537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24C" w:rsidRDefault="0028224C">
    <w:pPr>
      <w:pStyle w:val="Footer"/>
      <w:jc w:val="center"/>
    </w:pPr>
    <w:fldSimple w:instr="PAGE">
      <w:r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24C" w:rsidRDefault="0028224C">
    <w:pPr>
      <w:pStyle w:val="Footer"/>
      <w:jc w:val="center"/>
    </w:pPr>
    <w:fldSimple w:instr="PAGE">
      <w:r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24C" w:rsidRDefault="0028224C" w:rsidP="005371E8">
      <w:r>
        <w:separator/>
      </w:r>
    </w:p>
  </w:footnote>
  <w:footnote w:type="continuationSeparator" w:id="0">
    <w:p w:rsidR="0028224C" w:rsidRDefault="0028224C" w:rsidP="005371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73429"/>
    <w:multiLevelType w:val="hybridMultilevel"/>
    <w:tmpl w:val="85E66C5C"/>
    <w:lvl w:ilvl="0" w:tplc="51C8E7AE">
      <w:start w:val="1"/>
      <w:numFmt w:val="decimal"/>
      <w:lvlText w:val="%1."/>
      <w:lvlJc w:val="left"/>
      <w:pPr>
        <w:ind w:left="7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7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8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9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9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10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11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12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2780" w:hanging="180"/>
      </w:pPr>
      <w:rPr>
        <w:rFonts w:cs="Times New Roman"/>
      </w:rPr>
    </w:lvl>
  </w:abstractNum>
  <w:abstractNum w:abstractNumId="1">
    <w:nsid w:val="57AA69F9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E8"/>
    <w:rsid w:val="00204BD6"/>
    <w:rsid w:val="0028224C"/>
    <w:rsid w:val="0049361A"/>
    <w:rsid w:val="005371E8"/>
    <w:rsid w:val="00904AC4"/>
    <w:rsid w:val="00BE73A3"/>
    <w:rsid w:val="00CC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E8"/>
    <w:pPr>
      <w:suppressAutoHyphens/>
    </w:pPr>
    <w:rPr>
      <w:rFonts w:ascii="Times New Roman" w:hAnsi="Times New Roman"/>
      <w:kern w:val="2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5371E8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5371E8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5371E8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Heading"/>
    <w:next w:val="BodyText"/>
    <w:link w:val="Heading4Char"/>
    <w:uiPriority w:val="99"/>
    <w:qFormat/>
    <w:rsid w:val="005371E8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BodyText"/>
    <w:link w:val="Heading5Char"/>
    <w:uiPriority w:val="99"/>
    <w:qFormat/>
    <w:rsid w:val="005371E8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link w:val="Heading6Char"/>
    <w:uiPriority w:val="99"/>
    <w:qFormat/>
    <w:rsid w:val="005371E8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B66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B66"/>
    <w:rPr>
      <w:rFonts w:asciiTheme="majorHAnsi" w:eastAsiaTheme="majorEastAsia" w:hAnsiTheme="majorHAnsi" w:cs="Mangal"/>
      <w:b/>
      <w:bCs/>
      <w:i/>
      <w:iCs/>
      <w:kern w:val="2"/>
      <w:sz w:val="28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B66"/>
    <w:rPr>
      <w:rFonts w:asciiTheme="majorHAnsi" w:eastAsiaTheme="majorEastAsia" w:hAnsiTheme="majorHAnsi" w:cs="Mangal"/>
      <w:b/>
      <w:bCs/>
      <w:kern w:val="2"/>
      <w:sz w:val="26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B66"/>
    <w:rPr>
      <w:rFonts w:asciiTheme="minorHAnsi" w:eastAsiaTheme="minorEastAsia" w:hAnsiTheme="minorHAnsi" w:cs="Mangal"/>
      <w:b/>
      <w:bCs/>
      <w:kern w:val="2"/>
      <w:sz w:val="28"/>
      <w:szCs w:val="25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B66"/>
    <w:rPr>
      <w:rFonts w:asciiTheme="minorHAnsi" w:eastAsiaTheme="minorEastAsia" w:hAnsiTheme="minorHAnsi" w:cs="Mangal"/>
      <w:b/>
      <w:bCs/>
      <w:i/>
      <w:iCs/>
      <w:kern w:val="2"/>
      <w:sz w:val="26"/>
      <w:szCs w:val="23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B66"/>
    <w:rPr>
      <w:rFonts w:asciiTheme="minorHAnsi" w:eastAsiaTheme="minorEastAsia" w:hAnsiTheme="minorHAnsi" w:cs="Mangal"/>
      <w:b/>
      <w:bCs/>
      <w:kern w:val="2"/>
      <w:szCs w:val="20"/>
      <w:lang w:eastAsia="zh-CN" w:bidi="hi-IN"/>
    </w:rPr>
  </w:style>
  <w:style w:type="character" w:styleId="Hyperlink">
    <w:name w:val="Hyperlink"/>
    <w:basedOn w:val="DefaultParagraphFont"/>
    <w:uiPriority w:val="99"/>
    <w:rsid w:val="005371E8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5371E8"/>
    <w:rPr>
      <w:rFonts w:cs="Times New Roman"/>
      <w:color w:val="800000"/>
      <w:u w:val="single"/>
    </w:rPr>
  </w:style>
  <w:style w:type="character" w:customStyle="1" w:styleId="NumberingSymbols">
    <w:name w:val="Numbering Symbols"/>
    <w:uiPriority w:val="99"/>
    <w:rsid w:val="005371E8"/>
  </w:style>
  <w:style w:type="character" w:customStyle="1" w:styleId="Bullets">
    <w:name w:val="Bullets"/>
    <w:uiPriority w:val="99"/>
    <w:rsid w:val="005371E8"/>
    <w:rPr>
      <w:rFonts w:ascii="OpenSymbol" w:eastAsia="Times New Roman" w:hAnsi="OpenSymbol"/>
    </w:rPr>
  </w:style>
  <w:style w:type="paragraph" w:customStyle="1" w:styleId="Heading">
    <w:name w:val="Heading"/>
    <w:basedOn w:val="Normal"/>
    <w:next w:val="BodyText"/>
    <w:uiPriority w:val="99"/>
    <w:rsid w:val="005371E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371E8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5B66"/>
    <w:rPr>
      <w:rFonts w:ascii="Times New Roman" w:hAnsi="Times New Roman" w:cs="Mangal"/>
      <w:kern w:val="2"/>
      <w:sz w:val="24"/>
      <w:szCs w:val="21"/>
      <w:lang w:eastAsia="zh-CN" w:bidi="hi-IN"/>
    </w:rPr>
  </w:style>
  <w:style w:type="paragraph" w:styleId="List">
    <w:name w:val="List"/>
    <w:basedOn w:val="BodyText"/>
    <w:uiPriority w:val="99"/>
    <w:rsid w:val="005371E8"/>
  </w:style>
  <w:style w:type="paragraph" w:styleId="Caption">
    <w:name w:val="caption"/>
    <w:basedOn w:val="Normal"/>
    <w:uiPriority w:val="99"/>
    <w:qFormat/>
    <w:rsid w:val="005371E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5371E8"/>
    <w:pPr>
      <w:suppressLineNumbers/>
    </w:pPr>
  </w:style>
  <w:style w:type="paragraph" w:customStyle="1" w:styleId="HeaderandFooter">
    <w:name w:val="Header and Footer"/>
    <w:basedOn w:val="Normal"/>
    <w:uiPriority w:val="99"/>
    <w:rsid w:val="005371E8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5371E8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5B66"/>
    <w:rPr>
      <w:rFonts w:ascii="Times New Roman" w:hAnsi="Times New Roman" w:cs="Mangal"/>
      <w:kern w:val="2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uiPriority w:val="99"/>
    <w:rsid w:val="005371E8"/>
    <w:pPr>
      <w:suppressLineNumbers/>
    </w:pPr>
  </w:style>
  <w:style w:type="paragraph" w:customStyle="1" w:styleId="TableHeading">
    <w:name w:val="Table Heading"/>
    <w:basedOn w:val="TableContents"/>
    <w:uiPriority w:val="99"/>
    <w:rsid w:val="005371E8"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uiPriority w:val="99"/>
    <w:rsid w:val="005371E8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istParagraph">
    <w:name w:val="List Paragraph"/>
    <w:basedOn w:val="Normal"/>
    <w:uiPriority w:val="99"/>
    <w:qFormat/>
    <w:rsid w:val="00BE73A3"/>
    <w:pPr>
      <w:widowControl w:val="0"/>
      <w:suppressAutoHyphens w:val="0"/>
      <w:ind w:left="720"/>
      <w:contextualSpacing/>
    </w:pPr>
    <w:rPr>
      <w:rFonts w:ascii="Calibri" w:hAnsi="Calibri" w:cs="Times New Roman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455</Words>
  <Characters>3140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Nyúl Község Önkormányzata Képviselő-testületének </dc:title>
  <dc:subject/>
  <dc:creator/>
  <cp:keywords/>
  <dc:description/>
  <cp:lastModifiedBy>anett</cp:lastModifiedBy>
  <cp:revision>2</cp:revision>
  <dcterms:created xsi:type="dcterms:W3CDTF">2023-06-05T09:21:00Z</dcterms:created>
  <dcterms:modified xsi:type="dcterms:W3CDTF">2023-06-05T09:21:00Z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3.57676103708734E-304</vt:r8>
  </property>
</Properties>
</file>