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A5" w:rsidRPr="00294596" w:rsidRDefault="003825A5" w:rsidP="00A21CB3">
      <w:pPr>
        <w:jc w:val="center"/>
        <w:rPr>
          <w:b/>
        </w:rPr>
      </w:pPr>
      <w:r w:rsidRPr="00294596">
        <w:rPr>
          <w:b/>
        </w:rPr>
        <w:t>Előterjesztés</w:t>
      </w:r>
    </w:p>
    <w:p w:rsidR="003825A5" w:rsidRPr="00294596" w:rsidRDefault="003825A5" w:rsidP="00A21CB3">
      <w:pPr>
        <w:jc w:val="center"/>
      </w:pPr>
      <w:r w:rsidRPr="00294596">
        <w:t>a Képviselőtestület 2023. márciusi ülésére</w:t>
      </w:r>
    </w:p>
    <w:p w:rsidR="003825A5" w:rsidRPr="00294596" w:rsidRDefault="003825A5" w:rsidP="00A21CB3">
      <w:pPr>
        <w:jc w:val="both"/>
      </w:pPr>
    </w:p>
    <w:p w:rsidR="003825A5" w:rsidRPr="00294596" w:rsidRDefault="003825A5" w:rsidP="005372C2">
      <w:pPr>
        <w:jc w:val="both"/>
      </w:pPr>
      <w:r w:rsidRPr="00294596">
        <w:t>Nyúl Község Önkormányzat Képviselőtestülete a 215/2019.(XII.05.) önkormányzati h</w:t>
      </w:r>
      <w:r w:rsidRPr="00294596">
        <w:t>a</w:t>
      </w:r>
      <w:r w:rsidRPr="00294596">
        <w:t>tározatával elfogadta a rendezési terv módosítási eljárás indításának helyi szabályz</w:t>
      </w:r>
      <w:r w:rsidRPr="00294596">
        <w:t>a</w:t>
      </w:r>
      <w:r w:rsidRPr="00294596">
        <w:t xml:space="preserve">tát, mely alapján negyedévente nyílik lehetőség rendezési terv módosításának a kezdeményezésére.  </w:t>
      </w:r>
    </w:p>
    <w:p w:rsidR="003825A5" w:rsidRPr="00294596" w:rsidRDefault="003825A5" w:rsidP="005372C2">
      <w:pPr>
        <w:jc w:val="both"/>
      </w:pPr>
      <w:r w:rsidRPr="00294596">
        <w:t>Az előterjesztés a 2022. második félévi módosítási igények további kérelmeit tarta</w:t>
      </w:r>
      <w:r w:rsidRPr="00294596">
        <w:t>l</w:t>
      </w:r>
      <w:r w:rsidRPr="00294596">
        <w:t>mazza.</w:t>
      </w:r>
    </w:p>
    <w:p w:rsidR="003825A5" w:rsidRPr="00294596" w:rsidRDefault="003825A5" w:rsidP="005372C2">
      <w:pPr>
        <w:jc w:val="both"/>
      </w:pPr>
      <w:r w:rsidRPr="00294596">
        <w:t>A kérelmek az előterjesztés mellékletét képezik.</w:t>
      </w:r>
    </w:p>
    <w:p w:rsidR="003825A5" w:rsidRPr="00294596" w:rsidRDefault="003825A5" w:rsidP="005372C2">
      <w:pPr>
        <w:jc w:val="both"/>
      </w:pPr>
    </w:p>
    <w:p w:rsidR="003825A5" w:rsidRPr="00294596" w:rsidRDefault="003825A5" w:rsidP="005372C2">
      <w:pPr>
        <w:pStyle w:val="ListParagraph"/>
        <w:numPr>
          <w:ilvl w:val="0"/>
          <w:numId w:val="1"/>
        </w:numPr>
        <w:jc w:val="both"/>
      </w:pPr>
      <w:r w:rsidRPr="00294596">
        <w:t>számú kérelem (1sz. melléklet)</w:t>
      </w:r>
    </w:p>
    <w:p w:rsidR="003825A5" w:rsidRPr="00294596" w:rsidRDefault="003825A5" w:rsidP="00CE7525">
      <w:pPr>
        <w:ind w:left="360"/>
        <w:jc w:val="both"/>
      </w:pPr>
      <w:r w:rsidRPr="00294596">
        <w:t>Nyúl Község Önkormányzata tulajdonát képezi a 0113 hrsz-ú legelő műv</w:t>
      </w:r>
      <w:r w:rsidRPr="00294596">
        <w:t>e</w:t>
      </w:r>
      <w:r w:rsidRPr="00294596">
        <w:t>lési ágú, önállóan közútról megközelíthető ingatlan. A rendezési terv szab</w:t>
      </w:r>
      <w:r w:rsidRPr="00294596">
        <w:t>á</w:t>
      </w:r>
      <w:r w:rsidRPr="00294596">
        <w:t>lyozása alapján általános mezőgazdasági övezetbe tartozik. Korábban ezen ingatlanon volt a t</w:t>
      </w:r>
      <w:r w:rsidRPr="00294596">
        <w:t>e</w:t>
      </w:r>
      <w:r w:rsidRPr="00294596">
        <w:t>lepülés dögkútja.</w:t>
      </w:r>
    </w:p>
    <w:p w:rsidR="003825A5" w:rsidRPr="00294596" w:rsidRDefault="003825A5" w:rsidP="00CE7525">
      <w:pPr>
        <w:ind w:left="360"/>
        <w:jc w:val="both"/>
      </w:pPr>
      <w:r w:rsidRPr="00294596">
        <w:t xml:space="preserve">Jelentkezett egy vállalkozó, aki szeretné ezt az ingatlant megvásárolni és rajta egy szelektív hulladékgyűjtő és válogató telepet kíván létesíteni. Ehhez azonban szükséges a rendezési terv módosítása és az ingatlant általános mezőgazdasági övezetből </w:t>
      </w:r>
      <w:r w:rsidRPr="00294596">
        <w:rPr>
          <w:i/>
          <w:iCs/>
        </w:rPr>
        <w:t>különleges hulladékgazdálkodási terület</w:t>
      </w:r>
      <w:r w:rsidRPr="00294596">
        <w:t xml:space="preserve"> övezetté való átsorolása.</w:t>
      </w:r>
    </w:p>
    <w:p w:rsidR="003825A5" w:rsidRPr="00294596" w:rsidRDefault="003825A5" w:rsidP="00CE7525">
      <w:pPr>
        <w:ind w:left="360"/>
        <w:jc w:val="both"/>
      </w:pPr>
      <w:r w:rsidRPr="00294596">
        <w:t>A javaslom a képviselőtestületnek, hogy a fenti indok alapján az övezeti változt</w:t>
      </w:r>
      <w:r w:rsidRPr="00294596">
        <w:t>a</w:t>
      </w:r>
      <w:r w:rsidRPr="00294596">
        <w:t>tást támogassa.</w:t>
      </w:r>
    </w:p>
    <w:p w:rsidR="003825A5" w:rsidRPr="00294596" w:rsidRDefault="003825A5" w:rsidP="000401ED">
      <w:r w:rsidRPr="00294596">
        <w:t>Határozati javaslat:</w:t>
      </w:r>
    </w:p>
    <w:p w:rsidR="003825A5" w:rsidRPr="00294596" w:rsidRDefault="003825A5" w:rsidP="000401ED">
      <w:pPr>
        <w:jc w:val="both"/>
      </w:pPr>
      <w:r w:rsidRPr="00294596">
        <w:t>Nyúl Község Önkormányzat Képviselő-testülete a rendezés iterv módosítást, mely sz</w:t>
      </w:r>
      <w:r w:rsidRPr="00294596">
        <w:t>e</w:t>
      </w:r>
      <w:r w:rsidRPr="00294596">
        <w:t xml:space="preserve">rint a 0113 hrsz-ú ingatlan általános mezőgazdasági övezetből </w:t>
      </w:r>
      <w:r w:rsidRPr="00294596">
        <w:rPr>
          <w:i/>
          <w:iCs/>
        </w:rPr>
        <w:t>különleges hulladé</w:t>
      </w:r>
      <w:r w:rsidRPr="00294596">
        <w:rPr>
          <w:i/>
          <w:iCs/>
        </w:rPr>
        <w:t>k</w:t>
      </w:r>
      <w:r w:rsidRPr="00294596">
        <w:rPr>
          <w:i/>
          <w:iCs/>
        </w:rPr>
        <w:t>gazdálkodási területövezetbe kerüljön átsorolásra,</w:t>
      </w:r>
      <w:r w:rsidRPr="00294596">
        <w:t xml:space="preserve"> az előterjes</w:t>
      </w:r>
      <w:r w:rsidRPr="00294596">
        <w:t>z</w:t>
      </w:r>
      <w:r w:rsidRPr="00294596">
        <w:t xml:space="preserve">tésben szereplő indok alapján támogatja </w:t>
      </w:r>
    </w:p>
    <w:p w:rsidR="003825A5" w:rsidRPr="00294596" w:rsidRDefault="003825A5" w:rsidP="00294596">
      <w:pPr>
        <w:spacing w:after="0"/>
      </w:pPr>
      <w:r w:rsidRPr="00294596">
        <w:t>Felelős: Schmiedt Henrik polgármester</w:t>
      </w:r>
    </w:p>
    <w:p w:rsidR="003825A5" w:rsidRPr="00294596" w:rsidRDefault="003825A5" w:rsidP="00294596">
      <w:pPr>
        <w:spacing w:after="0"/>
      </w:pPr>
      <w:r w:rsidRPr="00294596">
        <w:t>Határidő: 2022. március 31.</w:t>
      </w:r>
    </w:p>
    <w:p w:rsidR="003825A5" w:rsidRPr="00294596" w:rsidRDefault="003825A5" w:rsidP="000401ED">
      <w:pPr>
        <w:jc w:val="both"/>
      </w:pPr>
    </w:p>
    <w:p w:rsidR="003825A5" w:rsidRPr="00294596" w:rsidRDefault="003825A5" w:rsidP="001552C9">
      <w:pPr>
        <w:jc w:val="both"/>
      </w:pPr>
    </w:p>
    <w:p w:rsidR="003825A5" w:rsidRPr="00294596" w:rsidRDefault="003825A5" w:rsidP="00A21CB3">
      <w:pPr>
        <w:jc w:val="both"/>
      </w:pPr>
      <w:r w:rsidRPr="00294596">
        <w:t>Nyúl, 2023.03.20.</w:t>
      </w:r>
    </w:p>
    <w:p w:rsidR="003825A5" w:rsidRPr="00294596" w:rsidRDefault="003825A5" w:rsidP="00A21CB3">
      <w:pPr>
        <w:pStyle w:val="ListParagraph"/>
        <w:ind w:left="5670"/>
        <w:jc w:val="center"/>
      </w:pPr>
      <w:r w:rsidRPr="00294596">
        <w:t>Kuntner Ferenc</w:t>
      </w:r>
    </w:p>
    <w:p w:rsidR="003825A5" w:rsidRPr="00294596" w:rsidRDefault="003825A5" w:rsidP="00A21CB3">
      <w:pPr>
        <w:pStyle w:val="ListParagraph"/>
        <w:ind w:left="5670"/>
        <w:jc w:val="center"/>
      </w:pPr>
      <w:r w:rsidRPr="00294596">
        <w:t>főépítész</w:t>
      </w:r>
    </w:p>
    <w:p w:rsidR="003825A5" w:rsidRPr="00294596" w:rsidRDefault="003825A5" w:rsidP="00A21CB3">
      <w:pPr>
        <w:pStyle w:val="ListParagraph"/>
        <w:jc w:val="both"/>
      </w:pPr>
    </w:p>
    <w:p w:rsidR="003825A5" w:rsidRPr="00294596" w:rsidRDefault="003825A5" w:rsidP="005372C2">
      <w:pPr>
        <w:pStyle w:val="ListParagraph"/>
        <w:numPr>
          <w:ilvl w:val="0"/>
          <w:numId w:val="1"/>
        </w:numPr>
        <w:jc w:val="both"/>
      </w:pPr>
      <w:r w:rsidRPr="00294596">
        <w:t>számú kérelem (2 sz. melléklet)</w:t>
      </w:r>
    </w:p>
    <w:p w:rsidR="003825A5" w:rsidRPr="00294596" w:rsidRDefault="003825A5" w:rsidP="00A21CB3">
      <w:pPr>
        <w:pStyle w:val="ListParagraph"/>
        <w:jc w:val="both"/>
      </w:pPr>
    </w:p>
    <w:p w:rsidR="003825A5" w:rsidRPr="00294596" w:rsidRDefault="003825A5" w:rsidP="00A21CB3">
      <w:pPr>
        <w:pStyle w:val="ListParagraph"/>
        <w:jc w:val="both"/>
      </w:pPr>
      <w:r w:rsidRPr="00294596">
        <w:t xml:space="preserve">A Nyúl 2642 hrsz ingatlant érintő övezeti előírás jelenleg </w:t>
      </w:r>
      <w:smartTag w:uri="urn:schemas-microsoft-com:office:smarttags" w:element="metricconverter">
        <w:smartTagPr>
          <w:attr w:name="ProductID" w:val="18 m"/>
        </w:smartTagPr>
        <w:r w:rsidRPr="00294596">
          <w:t>18 m</w:t>
        </w:r>
      </w:smartTag>
      <w:r w:rsidRPr="00294596">
        <w:t xml:space="preserve"> szélességben m</w:t>
      </w:r>
      <w:r w:rsidRPr="00294596">
        <w:t>i</w:t>
      </w:r>
      <w:r w:rsidRPr="00294596">
        <w:t xml:space="preserve">nimalizálja a kialakítható legkisebb telekszélességet. Az ingatlan tulajdonos az útszélesítések miatt olyan mértékben veszített a területéből, hogy a hatályos rendezési terv már nem teszi lehetővé a 4 db telek kialakítását. </w:t>
      </w:r>
    </w:p>
    <w:p w:rsidR="003825A5" w:rsidRPr="00294596" w:rsidRDefault="003825A5" w:rsidP="00A21CB3">
      <w:pPr>
        <w:pStyle w:val="ListParagraph"/>
        <w:jc w:val="both"/>
      </w:pPr>
      <w:r w:rsidRPr="00294596">
        <w:t>Javaslom a minimális telekszélesség előírását 17 m-re változtatni.</w:t>
      </w:r>
    </w:p>
    <w:p w:rsidR="003825A5" w:rsidRPr="00294596" w:rsidRDefault="003825A5" w:rsidP="00A21CB3">
      <w:pPr>
        <w:pStyle w:val="ListParagraph"/>
        <w:jc w:val="both"/>
      </w:pPr>
    </w:p>
    <w:p w:rsidR="003825A5" w:rsidRPr="00294596" w:rsidRDefault="003825A5" w:rsidP="000401ED">
      <w:pPr>
        <w:ind w:left="360"/>
      </w:pPr>
      <w:r w:rsidRPr="00294596">
        <w:t>Határozati javaslat:</w:t>
      </w:r>
    </w:p>
    <w:p w:rsidR="003825A5" w:rsidRDefault="003825A5" w:rsidP="000401ED">
      <w:pPr>
        <w:ind w:left="360"/>
        <w:jc w:val="both"/>
      </w:pPr>
      <w:r w:rsidRPr="00294596">
        <w:t xml:space="preserve">Nyúl Község Önkormányzat Képviselő-testülete Szabó Imre kérelmét, melyben a Nyúl 2642 hrsz-ú ingatlant érintő övezet minimális telekszélességét 18 m-ről 17- m-re történő rendezési terv módosítását kérte, támogatja. </w:t>
      </w:r>
    </w:p>
    <w:p w:rsidR="003825A5" w:rsidRPr="00CC725E" w:rsidRDefault="003825A5" w:rsidP="00294596">
      <w:pPr>
        <w:spacing w:after="0"/>
        <w:ind w:left="540"/>
        <w:rPr>
          <w:sz w:val="24"/>
          <w:szCs w:val="24"/>
        </w:rPr>
      </w:pPr>
      <w:r w:rsidRPr="00CC725E">
        <w:rPr>
          <w:sz w:val="24"/>
          <w:szCs w:val="24"/>
        </w:rPr>
        <w:t>Felelős: Schmiedt Henrik polgármester</w:t>
      </w:r>
    </w:p>
    <w:p w:rsidR="003825A5" w:rsidRPr="00CC725E" w:rsidRDefault="003825A5" w:rsidP="00294596">
      <w:pPr>
        <w:spacing w:after="0"/>
        <w:ind w:left="540"/>
        <w:rPr>
          <w:sz w:val="24"/>
          <w:szCs w:val="24"/>
        </w:rPr>
      </w:pPr>
      <w:r w:rsidRPr="00CC725E">
        <w:rPr>
          <w:sz w:val="24"/>
          <w:szCs w:val="24"/>
        </w:rPr>
        <w:t>Határidő: 2022. március 31.</w:t>
      </w:r>
    </w:p>
    <w:p w:rsidR="003825A5" w:rsidRPr="00294596" w:rsidRDefault="003825A5" w:rsidP="000401ED">
      <w:pPr>
        <w:ind w:left="360"/>
        <w:jc w:val="both"/>
      </w:pPr>
    </w:p>
    <w:p w:rsidR="003825A5" w:rsidRPr="00294596" w:rsidRDefault="003825A5" w:rsidP="00A21CB3">
      <w:pPr>
        <w:pStyle w:val="ListParagraph"/>
        <w:jc w:val="both"/>
      </w:pPr>
    </w:p>
    <w:p w:rsidR="003825A5" w:rsidRPr="00294596" w:rsidRDefault="003825A5" w:rsidP="00A21CB3">
      <w:pPr>
        <w:pStyle w:val="ListParagraph"/>
        <w:jc w:val="both"/>
      </w:pPr>
    </w:p>
    <w:p w:rsidR="003825A5" w:rsidRPr="00294596" w:rsidRDefault="003825A5" w:rsidP="00CE7525">
      <w:pPr>
        <w:pStyle w:val="ListParagraph"/>
        <w:numPr>
          <w:ilvl w:val="0"/>
          <w:numId w:val="1"/>
        </w:numPr>
        <w:jc w:val="both"/>
      </w:pPr>
      <w:r w:rsidRPr="00294596">
        <w:t>számú kérelem (3 sz. melléklet)</w:t>
      </w:r>
    </w:p>
    <w:p w:rsidR="003825A5" w:rsidRPr="00294596" w:rsidRDefault="003825A5" w:rsidP="00A21CB3">
      <w:pPr>
        <w:pStyle w:val="ListParagraph"/>
        <w:jc w:val="both"/>
      </w:pPr>
    </w:p>
    <w:p w:rsidR="003825A5" w:rsidRPr="00294596" w:rsidRDefault="003825A5" w:rsidP="00A21CB3">
      <w:pPr>
        <w:pStyle w:val="ListParagraph"/>
        <w:jc w:val="both"/>
      </w:pPr>
      <w:r w:rsidRPr="00294596">
        <w:t>A Nyúl, 1378/1 hrsz ingatlan tulajdonosa kérte, hogy a Héma tető utca széles</w:t>
      </w:r>
      <w:r w:rsidRPr="00294596">
        <w:t>í</w:t>
      </w:r>
      <w:r w:rsidRPr="00294596">
        <w:t>tésére vonatkozó kötelező szabályozási vonalat helyezzék át kiz</w:t>
      </w:r>
      <w:r w:rsidRPr="00294596">
        <w:t>á</w:t>
      </w:r>
      <w:r w:rsidRPr="00294596">
        <w:t>rólag a szembeni oldal terhére, mivel a hatályos szabályozás megvalósulásával az épülete bejárati ajtajánál futna a közút.</w:t>
      </w:r>
    </w:p>
    <w:p w:rsidR="003825A5" w:rsidRPr="00294596" w:rsidRDefault="003825A5" w:rsidP="00A21CB3">
      <w:pPr>
        <w:pStyle w:val="ListParagraph"/>
        <w:jc w:val="both"/>
      </w:pPr>
      <w:r w:rsidRPr="00294596">
        <w:t>Az út nyomvonalának módosítása a terep adottságai miatt kivizsgálást ig</w:t>
      </w:r>
      <w:r w:rsidRPr="00294596">
        <w:t>é</w:t>
      </w:r>
      <w:r w:rsidRPr="00294596">
        <w:t>nyelne, a szemközti oldalon a 1733 és 1734 hrsz ingatlanokon épület nem ak</w:t>
      </w:r>
      <w:r w:rsidRPr="00294596">
        <w:t>a</w:t>
      </w:r>
      <w:r w:rsidRPr="00294596">
        <w:t>dályoztatja a módosítást</w:t>
      </w:r>
    </w:p>
    <w:p w:rsidR="003825A5" w:rsidRPr="00294596" w:rsidRDefault="003825A5" w:rsidP="001A6D34">
      <w:pPr>
        <w:ind w:left="360"/>
      </w:pPr>
      <w:r w:rsidRPr="00294596">
        <w:t>Határozati javaslat:</w:t>
      </w:r>
    </w:p>
    <w:p w:rsidR="003825A5" w:rsidRDefault="003825A5" w:rsidP="001A6D34">
      <w:pPr>
        <w:ind w:left="360"/>
        <w:jc w:val="both"/>
      </w:pPr>
      <w:r w:rsidRPr="00294596">
        <w:t>Nyúl Község Önkormányzat Képviselő-testülete Andreas Lang kérelmét, melyben a 1378/1 hrsz-ú ingatlant érintő kötelező szabályozási vonal nyomvonalának re</w:t>
      </w:r>
      <w:r w:rsidRPr="00294596">
        <w:t>n</w:t>
      </w:r>
      <w:r w:rsidRPr="00294596">
        <w:t xml:space="preserve">dezési terv módosítását kérte, támogatja. </w:t>
      </w:r>
    </w:p>
    <w:p w:rsidR="003825A5" w:rsidRPr="00CC725E" w:rsidRDefault="003825A5" w:rsidP="00294596">
      <w:pPr>
        <w:spacing w:after="0"/>
        <w:ind w:left="360"/>
        <w:rPr>
          <w:sz w:val="24"/>
          <w:szCs w:val="24"/>
        </w:rPr>
      </w:pPr>
      <w:r w:rsidRPr="00CC725E">
        <w:rPr>
          <w:sz w:val="24"/>
          <w:szCs w:val="24"/>
        </w:rPr>
        <w:t>Felelős: Schmiedt Henrik polgármester</w:t>
      </w:r>
    </w:p>
    <w:p w:rsidR="003825A5" w:rsidRPr="00CC725E" w:rsidRDefault="003825A5" w:rsidP="00294596">
      <w:pPr>
        <w:spacing w:after="0"/>
        <w:ind w:left="360"/>
        <w:rPr>
          <w:sz w:val="24"/>
          <w:szCs w:val="24"/>
        </w:rPr>
      </w:pPr>
      <w:r w:rsidRPr="00CC725E">
        <w:rPr>
          <w:sz w:val="24"/>
          <w:szCs w:val="24"/>
        </w:rPr>
        <w:t>Határidő: 2022. március 31.</w:t>
      </w:r>
    </w:p>
    <w:p w:rsidR="003825A5" w:rsidRPr="00294596" w:rsidRDefault="003825A5" w:rsidP="00294596">
      <w:pPr>
        <w:ind w:left="360"/>
        <w:jc w:val="both"/>
      </w:pPr>
    </w:p>
    <w:p w:rsidR="003825A5" w:rsidRPr="00294596" w:rsidRDefault="003825A5" w:rsidP="00A21CB3">
      <w:pPr>
        <w:pStyle w:val="ListParagraph"/>
        <w:jc w:val="both"/>
      </w:pPr>
    </w:p>
    <w:p w:rsidR="003825A5" w:rsidRPr="00294596" w:rsidRDefault="003825A5" w:rsidP="00CE7525">
      <w:pPr>
        <w:pStyle w:val="ListParagraph"/>
        <w:ind w:left="5220"/>
        <w:jc w:val="center"/>
      </w:pPr>
      <w:r w:rsidRPr="00294596">
        <w:t>Pál Éva</w:t>
      </w:r>
    </w:p>
    <w:p w:rsidR="003825A5" w:rsidRPr="00294596" w:rsidRDefault="003825A5" w:rsidP="00CE7525">
      <w:pPr>
        <w:pStyle w:val="ListParagraph"/>
        <w:ind w:left="5220"/>
        <w:jc w:val="center"/>
      </w:pPr>
      <w:r w:rsidRPr="00294596">
        <w:t>település-üzemeltető</w:t>
      </w:r>
    </w:p>
    <w:p w:rsidR="003825A5" w:rsidRPr="00294596" w:rsidRDefault="003825A5" w:rsidP="00294596">
      <w:pPr>
        <w:jc w:val="both"/>
      </w:pPr>
      <w:r w:rsidRPr="00294596">
        <w:t>Nyúl, 2023.03.22.</w:t>
      </w:r>
    </w:p>
    <w:sectPr w:rsidR="003825A5" w:rsidRPr="00294596" w:rsidSect="009B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54B2C"/>
    <w:multiLevelType w:val="hybridMultilevel"/>
    <w:tmpl w:val="27FC616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CB3"/>
    <w:rsid w:val="000401ED"/>
    <w:rsid w:val="00080D58"/>
    <w:rsid w:val="000B64C9"/>
    <w:rsid w:val="000C6E66"/>
    <w:rsid w:val="001552C9"/>
    <w:rsid w:val="001A6D34"/>
    <w:rsid w:val="001F331E"/>
    <w:rsid w:val="00264E49"/>
    <w:rsid w:val="00294596"/>
    <w:rsid w:val="002C1F1E"/>
    <w:rsid w:val="002C7156"/>
    <w:rsid w:val="002D37C4"/>
    <w:rsid w:val="002E1F76"/>
    <w:rsid w:val="00370DBF"/>
    <w:rsid w:val="003825A5"/>
    <w:rsid w:val="00411B98"/>
    <w:rsid w:val="00447C21"/>
    <w:rsid w:val="00495CC0"/>
    <w:rsid w:val="004F4F7B"/>
    <w:rsid w:val="0052768D"/>
    <w:rsid w:val="005372C2"/>
    <w:rsid w:val="00595CB1"/>
    <w:rsid w:val="005F3551"/>
    <w:rsid w:val="00694348"/>
    <w:rsid w:val="006C49D2"/>
    <w:rsid w:val="007832D9"/>
    <w:rsid w:val="007C7038"/>
    <w:rsid w:val="00801F6E"/>
    <w:rsid w:val="008A1B96"/>
    <w:rsid w:val="008F209A"/>
    <w:rsid w:val="009A4580"/>
    <w:rsid w:val="009B08A3"/>
    <w:rsid w:val="009F79A5"/>
    <w:rsid w:val="00A21CB3"/>
    <w:rsid w:val="00A26ECC"/>
    <w:rsid w:val="00AC0849"/>
    <w:rsid w:val="00B33B46"/>
    <w:rsid w:val="00B63C04"/>
    <w:rsid w:val="00B87C60"/>
    <w:rsid w:val="00BA61A4"/>
    <w:rsid w:val="00BF694E"/>
    <w:rsid w:val="00C03F96"/>
    <w:rsid w:val="00C12E2F"/>
    <w:rsid w:val="00C22B35"/>
    <w:rsid w:val="00C75089"/>
    <w:rsid w:val="00CA0AA0"/>
    <w:rsid w:val="00CC725E"/>
    <w:rsid w:val="00CE7525"/>
    <w:rsid w:val="00D2253B"/>
    <w:rsid w:val="00D418AC"/>
    <w:rsid w:val="00DA3F52"/>
    <w:rsid w:val="00DE0609"/>
    <w:rsid w:val="00E56DB4"/>
    <w:rsid w:val="00E925DC"/>
    <w:rsid w:val="00E953C2"/>
    <w:rsid w:val="00EA1516"/>
    <w:rsid w:val="00EF0D64"/>
    <w:rsid w:val="00F03857"/>
    <w:rsid w:val="00F12CEB"/>
    <w:rsid w:val="00F1677D"/>
    <w:rsid w:val="00FB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B3"/>
    <w:pPr>
      <w:spacing w:after="200" w:line="276" w:lineRule="auto"/>
    </w:pPr>
    <w:rPr>
      <w:rFonts w:ascii="Century Gothic" w:hAnsi="Century Gothic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1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2</Pages>
  <Words>389</Words>
  <Characters>2687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Kuntner</dc:creator>
  <cp:keywords/>
  <dc:description/>
  <cp:lastModifiedBy>anett</cp:lastModifiedBy>
  <cp:revision>25</cp:revision>
  <dcterms:created xsi:type="dcterms:W3CDTF">2023-03-21T08:24:00Z</dcterms:created>
  <dcterms:modified xsi:type="dcterms:W3CDTF">2023-03-22T10:40:00Z</dcterms:modified>
</cp:coreProperties>
</file>