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227" w:rsidRPr="006C7562" w:rsidRDefault="00CC4227" w:rsidP="001B526D">
      <w:pPr>
        <w:pStyle w:val="NoSpacing"/>
        <w:jc w:val="center"/>
        <w:rPr>
          <w:b/>
          <w:sz w:val="12"/>
          <w:szCs w:val="12"/>
        </w:rPr>
      </w:pPr>
      <w:r w:rsidRPr="001B526D">
        <w:rPr>
          <w:b/>
          <w:sz w:val="24"/>
          <w:szCs w:val="24"/>
        </w:rPr>
        <w:t>Nyúl község</w:t>
      </w:r>
      <w:r w:rsidRPr="001B526D">
        <w:rPr>
          <w:b/>
          <w:sz w:val="24"/>
          <w:szCs w:val="24"/>
        </w:rPr>
        <w:br/>
        <w:t>PROGRAMTERV 202</w:t>
      </w:r>
      <w:r>
        <w:rPr>
          <w:b/>
          <w:sz w:val="24"/>
          <w:szCs w:val="24"/>
        </w:rPr>
        <w:t>3</w:t>
      </w:r>
      <w:r w:rsidRPr="001B526D">
        <w:rPr>
          <w:b/>
          <w:sz w:val="24"/>
          <w:szCs w:val="24"/>
        </w:rPr>
        <w:br/>
      </w:r>
    </w:p>
    <w:p w:rsidR="00CC4227" w:rsidRPr="00FF2ACD" w:rsidRDefault="00CC4227" w:rsidP="004E5612">
      <w:r>
        <w:t>január 16. hétfő</w:t>
      </w:r>
      <w:r>
        <w:tab/>
      </w:r>
      <w:r>
        <w:tab/>
        <w:t>Hungarikumok – Nefelejcs Nyugdíjas Egyesület eseménye</w:t>
      </w:r>
      <w:r>
        <w:tab/>
      </w:r>
      <w:r>
        <w:tab/>
      </w:r>
      <w:r>
        <w:tab/>
      </w:r>
      <w:r>
        <w:tab/>
      </w:r>
      <w:r>
        <w:tab/>
        <w:t>Örömtánc – Nefelejcs Nyugdíjas Egyesület eseménye</w:t>
      </w:r>
      <w:r>
        <w:br/>
        <w:t>január 20-22.</w:t>
      </w:r>
      <w:r>
        <w:tab/>
      </w:r>
      <w:r>
        <w:tab/>
      </w:r>
      <w:r>
        <w:tab/>
        <w:t xml:space="preserve">Vince-napi Pincejárás Nyúlon és a Pannonhalmi borvidéken – </w:t>
      </w:r>
      <w:r>
        <w:br/>
        <w:t xml:space="preserve">                                                         Borpromo Kft. rendezvénye</w:t>
      </w:r>
      <w:r>
        <w:br/>
        <w:t>január 22. vasárnap</w:t>
      </w:r>
      <w:r>
        <w:tab/>
      </w:r>
      <w:r>
        <w:tab/>
        <w:t>Magyar Kultúra Napja</w:t>
      </w:r>
      <w:r>
        <w:br/>
        <w:t>január 23. hétfő</w:t>
      </w:r>
      <w:r>
        <w:tab/>
      </w:r>
      <w:r>
        <w:tab/>
        <w:t>Megyei és Sokorói értékek – Nefelejcs Nyugdíjas Egyesület eseménye</w:t>
      </w:r>
      <w:r>
        <w:br/>
      </w:r>
      <w:r>
        <w:tab/>
      </w:r>
      <w:r>
        <w:tab/>
      </w:r>
      <w:r>
        <w:tab/>
      </w:r>
      <w:r>
        <w:tab/>
        <w:t>Örömtánc – Nefelejcs Nyugdíjas Egyesület eseménye</w:t>
      </w:r>
      <w:r>
        <w:br/>
        <w:t>január 30. hétfő</w:t>
      </w:r>
      <w:r>
        <w:tab/>
      </w:r>
      <w:r>
        <w:tab/>
        <w:t>Barangolás a szilágyságban – Nefelejcs Nyugdíjas Egyesület eseménye</w:t>
      </w:r>
      <w:r>
        <w:br/>
      </w:r>
      <w:r>
        <w:tab/>
      </w:r>
      <w:r>
        <w:tab/>
      </w:r>
      <w:r>
        <w:tab/>
      </w:r>
      <w:r>
        <w:tab/>
        <w:t>Örömtánc – Nefelejcs Nyugdíjas Egyesület eseménye</w:t>
      </w:r>
      <w:r>
        <w:br/>
      </w:r>
      <w:r>
        <w:br/>
        <w:t>február 6. hétfő</w:t>
      </w:r>
      <w:r>
        <w:tab/>
      </w:r>
      <w:r>
        <w:tab/>
      </w:r>
      <w:r>
        <w:tab/>
        <w:t>ünnepeltek köszöntése – Nefelejcs Nyugdíjas Egyesület eseménye</w:t>
      </w:r>
      <w:r>
        <w:br/>
      </w:r>
      <w:r>
        <w:tab/>
      </w:r>
      <w:r>
        <w:tab/>
      </w:r>
      <w:r>
        <w:tab/>
      </w:r>
      <w:r>
        <w:tab/>
        <w:t>Örömtánc – Nefelejcs Nyugdíjas Egyesület eseménye</w:t>
      </w:r>
      <w:r>
        <w:br/>
        <w:t>február 8. szerda</w:t>
      </w:r>
      <w:r>
        <w:tab/>
      </w:r>
      <w:r>
        <w:tab/>
      </w:r>
      <w:r w:rsidRPr="0037546B">
        <w:rPr>
          <w:b/>
          <w:bCs/>
        </w:rPr>
        <w:t>Baba-Mama Klub</w:t>
      </w:r>
      <w:r>
        <w:rPr>
          <w:b/>
          <w:bCs/>
        </w:rPr>
        <w:br/>
      </w:r>
      <w:r w:rsidRPr="00FF2ACD">
        <w:t>február 11. szombat</w:t>
      </w:r>
      <w:r w:rsidRPr="00FF2ACD">
        <w:tab/>
      </w:r>
      <w:r w:rsidRPr="00FF2ACD">
        <w:tab/>
        <w:t>Jótékonysági Bál – Aranykapu Óvoda Szülői Közösség rendezvénye</w:t>
      </w:r>
      <w:r w:rsidRPr="00FF2ACD">
        <w:br/>
      </w:r>
      <w:r>
        <w:t>február 13. hétfő</w:t>
      </w:r>
      <w:r>
        <w:tab/>
      </w:r>
      <w:r>
        <w:tab/>
        <w:t>könyvbemutató – Nefelejcs Nyugdíjas Egyesület eseménye</w:t>
      </w:r>
      <w:r>
        <w:br/>
      </w:r>
      <w:r>
        <w:tab/>
      </w:r>
      <w:r>
        <w:tab/>
      </w:r>
      <w:r>
        <w:tab/>
      </w:r>
      <w:r>
        <w:tab/>
        <w:t>Örömtánc – Nefelejcs Nyugdíjas Egyesület eseménye</w:t>
      </w:r>
      <w:r>
        <w:br/>
      </w:r>
      <w:r w:rsidRPr="00FF2ACD">
        <w:t>február 18. szombat</w:t>
      </w:r>
      <w:r w:rsidRPr="00FF2ACD">
        <w:tab/>
      </w:r>
      <w:r w:rsidRPr="00FF2ACD">
        <w:tab/>
        <w:t>Böllérfesztivál - Fiatalokért Együtt Kulturális Egyesület rendezvénye</w:t>
      </w:r>
      <w:r w:rsidRPr="00FF2ACD">
        <w:br/>
      </w:r>
      <w:r>
        <w:t>február 20. hétfő</w:t>
      </w:r>
      <w:r>
        <w:tab/>
      </w:r>
      <w:r>
        <w:tab/>
        <w:t>Fánk-nap (farsangi búcsúztató) – Nefelejcs Nyugdíjas Egyesület</w:t>
      </w:r>
      <w:r>
        <w:br/>
        <w:t xml:space="preserve">                                                         eseménye</w:t>
      </w:r>
      <w:r>
        <w:br/>
      </w:r>
      <w:r>
        <w:tab/>
      </w:r>
      <w:r>
        <w:tab/>
      </w:r>
      <w:r>
        <w:tab/>
      </w:r>
      <w:r>
        <w:tab/>
        <w:t>Örömtánc – Nefelejcs Nyugdíjas Egyesület eseménye</w:t>
      </w:r>
      <w:r>
        <w:br/>
        <w:t>február 27. hétfő</w:t>
      </w:r>
      <w:r>
        <w:tab/>
      </w:r>
      <w:r>
        <w:tab/>
        <w:t>Néprajzi előadás (farsang, böjt) – Nefelejcs Nyugdíjas Egyesület</w:t>
      </w:r>
      <w:r>
        <w:br/>
        <w:t xml:space="preserve">                                                         eseménye</w:t>
      </w:r>
      <w:r>
        <w:br/>
      </w:r>
      <w:r>
        <w:tab/>
      </w:r>
      <w:r>
        <w:tab/>
      </w:r>
      <w:r>
        <w:tab/>
      </w:r>
      <w:r>
        <w:tab/>
        <w:t>Örömtánc – Nefelejcs Nyugdíjas Egyesület eseménye</w:t>
      </w:r>
      <w:r>
        <w:br/>
      </w:r>
      <w:r w:rsidRPr="00FF2ACD">
        <w:t>február 27</w:t>
      </w:r>
      <w:r>
        <w:t xml:space="preserve"> </w:t>
      </w:r>
      <w:r w:rsidRPr="00FF2ACD">
        <w:t>- március 3.</w:t>
      </w:r>
      <w:r w:rsidRPr="00FF2ACD">
        <w:tab/>
      </w:r>
      <w:r w:rsidRPr="00FF2ACD">
        <w:tab/>
        <w:t>Mesehét projekt – Aranykapu Óvoda rendezvénye</w:t>
      </w:r>
    </w:p>
    <w:p w:rsidR="00CC4227" w:rsidRPr="00FF2ACD" w:rsidRDefault="00CC4227" w:rsidP="0065494E">
      <w:r>
        <w:t>március 6. hétfő</w:t>
      </w:r>
      <w:r>
        <w:tab/>
      </w:r>
      <w:r>
        <w:tab/>
        <w:t>ünnepeltek köszöntése – Nefelejcs Nyugdíjas Egyesület eseménye</w:t>
      </w:r>
      <w:r>
        <w:br/>
      </w:r>
      <w:r>
        <w:tab/>
      </w:r>
      <w:r>
        <w:tab/>
      </w:r>
      <w:r>
        <w:tab/>
      </w:r>
      <w:r>
        <w:tab/>
        <w:t>Örömtánc – Nefelejcs Nyugdíjas Egyesület eseménye</w:t>
      </w:r>
      <w:r>
        <w:br/>
        <w:t>március 8. szerda</w:t>
      </w:r>
      <w:r>
        <w:tab/>
      </w:r>
      <w:r>
        <w:tab/>
      </w:r>
      <w:r w:rsidRPr="0037546B">
        <w:rPr>
          <w:b/>
          <w:bCs/>
        </w:rPr>
        <w:t>Baba-Mama Klub</w:t>
      </w:r>
      <w:r>
        <w:br/>
        <w:t>március 11. szombat</w:t>
      </w:r>
      <w:r>
        <w:tab/>
      </w:r>
      <w:r>
        <w:tab/>
      </w:r>
      <w:r w:rsidRPr="0037546B">
        <w:rPr>
          <w:b/>
          <w:bCs/>
        </w:rPr>
        <w:t>Szűcs Mihály könyvbemutató</w:t>
      </w:r>
      <w:r>
        <w:br/>
        <w:t>március 13. hétfő</w:t>
      </w:r>
      <w:r>
        <w:tab/>
      </w:r>
      <w:r>
        <w:tab/>
        <w:t>Petőfire emlékezünk – Nefelejcs Nyugdíjas Egyesület eseménye</w:t>
      </w:r>
      <w:r>
        <w:br/>
      </w:r>
      <w:r>
        <w:tab/>
      </w:r>
      <w:r>
        <w:tab/>
      </w:r>
      <w:r>
        <w:tab/>
      </w:r>
      <w:r>
        <w:tab/>
        <w:t>Örömtánc – Nefelejcs Nyugdíjas Egyesület eseménye</w:t>
      </w:r>
      <w:r>
        <w:br/>
      </w:r>
      <w:r w:rsidRPr="00807269">
        <w:rPr>
          <w:bCs/>
        </w:rPr>
        <w:t>március 14. kedd</w:t>
      </w:r>
      <w:r w:rsidRPr="00807269">
        <w:rPr>
          <w:bCs/>
        </w:rPr>
        <w:tab/>
      </w:r>
      <w:r w:rsidRPr="00807269">
        <w:rPr>
          <w:bCs/>
        </w:rPr>
        <w:tab/>
      </w:r>
      <w:r w:rsidRPr="0037546B">
        <w:rPr>
          <w:b/>
        </w:rPr>
        <w:t>1848-as forradalom ünnepség</w:t>
      </w:r>
      <w:r w:rsidRPr="00807269">
        <w:rPr>
          <w:bCs/>
        </w:rPr>
        <w:t xml:space="preserve"> (Szent István tér)</w:t>
      </w:r>
      <w:r w:rsidRPr="00807269">
        <w:rPr>
          <w:bCs/>
        </w:rPr>
        <w:br/>
        <w:t>március 15. szerda</w:t>
      </w:r>
      <w:r w:rsidRPr="00807269">
        <w:rPr>
          <w:bCs/>
        </w:rPr>
        <w:tab/>
      </w:r>
      <w:r w:rsidRPr="00807269">
        <w:rPr>
          <w:bCs/>
        </w:rPr>
        <w:tab/>
        <w:t>munkaszüneti nap</w:t>
      </w:r>
      <w:r>
        <w:rPr>
          <w:bCs/>
        </w:rPr>
        <w:br/>
      </w:r>
      <w:r>
        <w:t>március 20. hétfő</w:t>
      </w:r>
      <w:r>
        <w:tab/>
      </w:r>
      <w:r>
        <w:tab/>
        <w:t>előadás – Nefelejcs Nyugdíjas Egyesület eseménye</w:t>
      </w:r>
      <w:r>
        <w:br/>
      </w:r>
      <w:r>
        <w:tab/>
      </w:r>
      <w:r>
        <w:tab/>
      </w:r>
      <w:r>
        <w:tab/>
      </w:r>
      <w:r>
        <w:tab/>
        <w:t>Örömtánc – Nefelejcs Nyugdíjas Egyesület eseménye</w:t>
      </w:r>
      <w:r>
        <w:br/>
        <w:t>március</w:t>
      </w:r>
      <w:r w:rsidRPr="00FF2ACD">
        <w:t xml:space="preserve"> 2</w:t>
      </w:r>
      <w:r>
        <w:t xml:space="preserve">0 </w:t>
      </w:r>
      <w:r w:rsidRPr="00FF2ACD">
        <w:t xml:space="preserve">- </w:t>
      </w:r>
      <w:r>
        <w:t>27</w:t>
      </w:r>
      <w:r w:rsidRPr="00FF2ACD">
        <w:t>.</w:t>
      </w:r>
      <w:r w:rsidRPr="00FF2ACD">
        <w:tab/>
      </w:r>
      <w:r w:rsidRPr="00FF2ACD">
        <w:tab/>
      </w:r>
      <w:r>
        <w:t>Víz Napja</w:t>
      </w:r>
      <w:r w:rsidRPr="00FF2ACD">
        <w:t xml:space="preserve"> projekt – Aranykapu Óvoda rendezvénye</w:t>
      </w:r>
      <w:r>
        <w:br/>
        <w:t>március 24. péntek</w:t>
      </w:r>
      <w:r>
        <w:tab/>
      </w:r>
      <w:r>
        <w:tab/>
      </w:r>
      <w:r w:rsidRPr="0037546B">
        <w:rPr>
          <w:b/>
          <w:bCs/>
        </w:rPr>
        <w:t>Nyúli Borverseny 2023</w:t>
      </w:r>
      <w:r>
        <w:rPr>
          <w:b/>
          <w:bCs/>
        </w:rPr>
        <w:br/>
      </w:r>
      <w:r>
        <w:t>március 27. hétfő</w:t>
      </w:r>
      <w:r>
        <w:tab/>
      </w:r>
      <w:r>
        <w:tab/>
        <w:t>Fotós előadás – Nefelejcs Nyugdíjas Egyesület eseménye</w:t>
      </w:r>
      <w:r>
        <w:br/>
      </w:r>
      <w:r>
        <w:tab/>
      </w:r>
      <w:r>
        <w:tab/>
      </w:r>
      <w:r>
        <w:tab/>
      </w:r>
      <w:r>
        <w:tab/>
        <w:t>Örömtánc – Nefelejcs Nyugdíjas Egyesület eseménye</w:t>
      </w:r>
      <w:r>
        <w:br/>
      </w:r>
      <w:r w:rsidRPr="00FF2ACD">
        <w:t>március 29. szerda</w:t>
      </w:r>
      <w:r w:rsidRPr="00FF2ACD">
        <w:tab/>
      </w:r>
      <w:r w:rsidRPr="00FF2ACD">
        <w:tab/>
        <w:t>Húsvéti játszóház – Aranykapu Óvoda rendezvénye</w:t>
      </w:r>
      <w:r w:rsidRPr="00FF2ACD">
        <w:br/>
      </w:r>
      <w:r>
        <w:br/>
        <w:t>április 2. vasárnap</w:t>
      </w:r>
      <w:r>
        <w:tab/>
      </w:r>
      <w:r>
        <w:tab/>
        <w:t>Virágvasárnap Passió ének – Falukórus programja</w:t>
      </w:r>
      <w:r>
        <w:br/>
        <w:t>április 3. hétfő</w:t>
      </w:r>
      <w:r>
        <w:tab/>
      </w:r>
      <w:r>
        <w:tab/>
      </w:r>
      <w:r>
        <w:tab/>
        <w:t>előadás – Nefelejcs Nyugdíjas Egyesület eseménye</w:t>
      </w:r>
      <w:r>
        <w:br/>
      </w:r>
      <w:r>
        <w:tab/>
      </w:r>
      <w:r>
        <w:tab/>
      </w:r>
      <w:r>
        <w:tab/>
      </w:r>
      <w:r>
        <w:tab/>
        <w:t>Örömtánc – Nefelejcs Nyugdíjas Egyesület eseménye</w:t>
      </w:r>
      <w:r>
        <w:br/>
        <w:t>április 7. péntek</w:t>
      </w:r>
      <w:r>
        <w:tab/>
      </w:r>
      <w:r>
        <w:tab/>
        <w:t>munkaszüneti nap/Nagypéntek</w:t>
      </w:r>
      <w:r>
        <w:br/>
        <w:t>április 9. vasárnap</w:t>
      </w:r>
      <w:r>
        <w:tab/>
      </w:r>
      <w:r>
        <w:tab/>
        <w:t>Húsvét</w:t>
      </w:r>
      <w:r>
        <w:br/>
        <w:t>április 10. hétfő</w:t>
      </w:r>
      <w:r>
        <w:tab/>
      </w:r>
      <w:r>
        <w:tab/>
      </w:r>
      <w:r>
        <w:tab/>
        <w:t xml:space="preserve">munkaszüneti nap/Húsvét hétfő </w:t>
      </w:r>
      <w:r>
        <w:br/>
        <w:t>április 12. szerda</w:t>
      </w:r>
      <w:r>
        <w:tab/>
      </w:r>
      <w:r>
        <w:tab/>
      </w:r>
      <w:r w:rsidRPr="0037546B">
        <w:rPr>
          <w:b/>
          <w:bCs/>
        </w:rPr>
        <w:t>Baba-Mama Klub</w:t>
      </w:r>
      <w:r>
        <w:rPr>
          <w:b/>
          <w:bCs/>
        </w:rPr>
        <w:br/>
      </w:r>
      <w:r>
        <w:t>április 17. hétfő</w:t>
      </w:r>
      <w:r>
        <w:tab/>
      </w:r>
      <w:r>
        <w:tab/>
      </w:r>
      <w:r>
        <w:tab/>
        <w:t>előadás – Nefelejcs Nyugdíjas Egyesület eseménye</w:t>
      </w:r>
      <w:r>
        <w:br/>
      </w:r>
      <w:r>
        <w:tab/>
      </w:r>
      <w:r>
        <w:tab/>
      </w:r>
      <w:r>
        <w:tab/>
      </w:r>
      <w:r>
        <w:tab/>
        <w:t>Örömtánc – Nefelejcs Nyugdíjas Egyesület eseménye</w:t>
      </w:r>
      <w:r>
        <w:br/>
        <w:t>április 24. hétfő</w:t>
      </w:r>
      <w:r>
        <w:tab/>
      </w:r>
      <w:r>
        <w:tab/>
      </w:r>
      <w:r>
        <w:tab/>
        <w:t>előadás – Nefelejcs Nyugdíjas Egyesület eseménye</w:t>
      </w:r>
      <w:r>
        <w:br/>
      </w:r>
      <w:r>
        <w:tab/>
      </w:r>
      <w:r>
        <w:tab/>
      </w:r>
      <w:r>
        <w:tab/>
      </w:r>
      <w:r>
        <w:tab/>
        <w:t>Örömtánc – Nefelejcs Nyugdíjas Egyesület eseménye</w:t>
      </w:r>
      <w:r>
        <w:br/>
        <w:t>április</w:t>
      </w:r>
      <w:r w:rsidRPr="00FF2ACD">
        <w:t xml:space="preserve"> 2</w:t>
      </w:r>
      <w:r>
        <w:t>8</w:t>
      </w:r>
      <w:r w:rsidRPr="00FF2ACD">
        <w:t xml:space="preserve">. </w:t>
      </w:r>
      <w:r>
        <w:t>péntek</w:t>
      </w:r>
      <w:r w:rsidRPr="00FF2ACD">
        <w:tab/>
      </w:r>
      <w:r w:rsidRPr="00FF2ACD">
        <w:tab/>
      </w:r>
      <w:r>
        <w:t>Májusfa állítás</w:t>
      </w:r>
      <w:r w:rsidRPr="00FF2ACD">
        <w:t xml:space="preserve"> – Aranykapu Óvoda rendezvénye</w:t>
      </w:r>
      <w:r w:rsidRPr="00FF2ACD">
        <w:br/>
      </w:r>
      <w:r>
        <w:br/>
        <w:t>május 1. hétfő</w:t>
      </w:r>
      <w:r>
        <w:tab/>
      </w:r>
      <w:r>
        <w:tab/>
      </w:r>
      <w:r>
        <w:tab/>
        <w:t>Munka Ünnepe munkaszüneti nap</w:t>
      </w:r>
      <w:r>
        <w:br/>
        <w:t>május 8. hétfő</w:t>
      </w:r>
      <w:r>
        <w:tab/>
      </w:r>
      <w:r>
        <w:tab/>
      </w:r>
      <w:r>
        <w:tab/>
        <w:t>előadás – Nefelejcs Nyugdíjas Egyesület eseménye</w:t>
      </w:r>
      <w:r>
        <w:br/>
      </w:r>
      <w:r>
        <w:tab/>
      </w:r>
      <w:r>
        <w:tab/>
      </w:r>
      <w:r>
        <w:tab/>
      </w:r>
      <w:r>
        <w:tab/>
        <w:t>Örömtánc – Nefelejcs Nyugdíjas Egyesület eseménye</w:t>
      </w:r>
      <w:r>
        <w:br/>
        <w:t>május 10. szerda</w:t>
      </w:r>
      <w:r>
        <w:tab/>
      </w:r>
      <w:r>
        <w:tab/>
      </w:r>
      <w:r w:rsidRPr="0037546B">
        <w:rPr>
          <w:b/>
          <w:bCs/>
        </w:rPr>
        <w:t>Baba-Mama Klub</w:t>
      </w:r>
      <w:r>
        <w:rPr>
          <w:b/>
          <w:bCs/>
        </w:rPr>
        <w:br/>
      </w:r>
      <w:r>
        <w:t>május 15. hétfő</w:t>
      </w:r>
      <w:r>
        <w:tab/>
      </w:r>
      <w:r>
        <w:tab/>
      </w:r>
      <w:r>
        <w:tab/>
        <w:t>előadás – Nefelejcs Nyugdíjas Egyesület eseménye</w:t>
      </w:r>
      <w:r>
        <w:br/>
      </w:r>
      <w:r>
        <w:tab/>
      </w:r>
      <w:r>
        <w:tab/>
      </w:r>
      <w:r>
        <w:tab/>
      </w:r>
      <w:r>
        <w:tab/>
        <w:t>Örömtánc – Nefelejcs Nyugdíjas Egyesület eseménye</w:t>
      </w:r>
      <w:r>
        <w:br/>
        <w:t>május 22-26</w:t>
      </w:r>
      <w:r w:rsidRPr="00FF2ACD">
        <w:t>.</w:t>
      </w:r>
      <w:r>
        <w:tab/>
      </w:r>
      <w:r w:rsidRPr="00FF2ACD">
        <w:tab/>
      </w:r>
      <w:r w:rsidRPr="00FF2ACD">
        <w:tab/>
      </w:r>
      <w:r>
        <w:t>Gyermekhét</w:t>
      </w:r>
      <w:r w:rsidRPr="00FF2ACD">
        <w:t xml:space="preserve"> – Aranykapu Óvoda rendezvénye</w:t>
      </w:r>
      <w:r w:rsidRPr="00FF2ACD">
        <w:br/>
      </w:r>
      <w:r>
        <w:t>május 22. hétfő</w:t>
      </w:r>
      <w:r>
        <w:tab/>
      </w:r>
      <w:r>
        <w:tab/>
      </w:r>
      <w:r>
        <w:tab/>
        <w:t>előadás – Nefelejcs Nyugdíjas Egyesület eseménye</w:t>
      </w:r>
      <w:r>
        <w:br/>
      </w:r>
      <w:r>
        <w:tab/>
      </w:r>
      <w:r>
        <w:tab/>
      </w:r>
      <w:r>
        <w:tab/>
      </w:r>
      <w:r>
        <w:tab/>
        <w:t>Örömtánc – Nefelejcs Nyugdíjas Egyesület eseménye</w:t>
      </w:r>
      <w:r>
        <w:br/>
        <w:t>május 25</w:t>
      </w:r>
      <w:r w:rsidRPr="00FF2ACD">
        <w:t>.</w:t>
      </w:r>
      <w:r>
        <w:t xml:space="preserve"> csütörtök</w:t>
      </w:r>
      <w:r w:rsidRPr="00FF2ACD">
        <w:tab/>
      </w:r>
      <w:r w:rsidRPr="00FF2ACD">
        <w:tab/>
      </w:r>
      <w:r>
        <w:t>Családi Nap</w:t>
      </w:r>
      <w:r w:rsidRPr="00FF2ACD">
        <w:t xml:space="preserve"> – Aranykapu Óvoda rendezvénye</w:t>
      </w:r>
      <w:r w:rsidRPr="00FF2ACD">
        <w:br/>
      </w:r>
      <w:r w:rsidRPr="00211089">
        <w:rPr>
          <w:bCs/>
        </w:rPr>
        <w:t>május 2</w:t>
      </w:r>
      <w:r>
        <w:rPr>
          <w:bCs/>
        </w:rPr>
        <w:t>8</w:t>
      </w:r>
      <w:r w:rsidRPr="00211089">
        <w:rPr>
          <w:bCs/>
        </w:rPr>
        <w:t xml:space="preserve">. </w:t>
      </w:r>
      <w:r>
        <w:rPr>
          <w:bCs/>
        </w:rPr>
        <w:t>vasárnap</w:t>
      </w:r>
      <w:r w:rsidRPr="00211089">
        <w:rPr>
          <w:bCs/>
        </w:rPr>
        <w:tab/>
      </w:r>
      <w:r w:rsidRPr="00211089">
        <w:rPr>
          <w:bCs/>
        </w:rPr>
        <w:tab/>
      </w:r>
      <w:r>
        <w:rPr>
          <w:bCs/>
        </w:rPr>
        <w:t>Gyermeknap/</w:t>
      </w:r>
      <w:r w:rsidRPr="00211089">
        <w:rPr>
          <w:bCs/>
        </w:rPr>
        <w:t>Pünkösd</w:t>
      </w:r>
      <w:r w:rsidRPr="00211089">
        <w:rPr>
          <w:bCs/>
        </w:rPr>
        <w:br/>
        <w:t>május 29. hétfő</w:t>
      </w:r>
      <w:r w:rsidRPr="00211089">
        <w:rPr>
          <w:bCs/>
        </w:rPr>
        <w:tab/>
      </w:r>
      <w:r w:rsidRPr="00211089">
        <w:rPr>
          <w:bCs/>
        </w:rPr>
        <w:tab/>
      </w:r>
      <w:r w:rsidRPr="00211089">
        <w:rPr>
          <w:bCs/>
        </w:rPr>
        <w:tab/>
        <w:t>Pünkösd</w:t>
      </w:r>
      <w:r w:rsidRPr="00211089">
        <w:rPr>
          <w:bCs/>
        </w:rPr>
        <w:br/>
      </w:r>
      <w:r w:rsidRPr="00DE4ACC">
        <w:rPr>
          <w:b/>
        </w:rPr>
        <w:br/>
      </w:r>
      <w:r w:rsidRPr="00211089">
        <w:rPr>
          <w:bCs/>
        </w:rPr>
        <w:t>június 2. péntek</w:t>
      </w:r>
      <w:r w:rsidRPr="00211089">
        <w:rPr>
          <w:bCs/>
        </w:rPr>
        <w:tab/>
      </w:r>
      <w:r w:rsidRPr="00211089">
        <w:rPr>
          <w:bCs/>
        </w:rPr>
        <w:tab/>
      </w:r>
      <w:r w:rsidRPr="0037546B">
        <w:rPr>
          <w:b/>
        </w:rPr>
        <w:t>Nemzeti Összetartozás Napja (Trianon) megemlékezés</w:t>
      </w:r>
      <w:r>
        <w:rPr>
          <w:bCs/>
        </w:rPr>
        <w:br/>
        <w:t>június 4. vasárnap</w:t>
      </w:r>
      <w:r>
        <w:rPr>
          <w:bCs/>
        </w:rPr>
        <w:tab/>
      </w:r>
      <w:r>
        <w:rPr>
          <w:bCs/>
        </w:rPr>
        <w:tab/>
        <w:t>Nemzeti Összetartozás Napja</w:t>
      </w:r>
      <w:r>
        <w:rPr>
          <w:bCs/>
        </w:rPr>
        <w:br/>
      </w:r>
      <w:r>
        <w:t>június 5. hétfő</w:t>
      </w:r>
      <w:r>
        <w:tab/>
      </w:r>
      <w:r>
        <w:tab/>
      </w:r>
      <w:r>
        <w:tab/>
        <w:t>előadás – Nefelejcs Nyugdíjas Egyesület eseménye</w:t>
      </w:r>
      <w:r>
        <w:br/>
      </w:r>
      <w:r>
        <w:tab/>
      </w:r>
      <w:r>
        <w:tab/>
      </w:r>
      <w:r>
        <w:tab/>
      </w:r>
      <w:r>
        <w:tab/>
        <w:t>Örömtánc – Nefelejcs Nyugdíjas Egyesület eseménye</w:t>
      </w:r>
      <w:r>
        <w:br/>
      </w:r>
      <w:r>
        <w:rPr>
          <w:bCs/>
        </w:rPr>
        <w:t>június 3-10.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37546B">
        <w:rPr>
          <w:b/>
        </w:rPr>
        <w:t>Petőfi busz</w:t>
      </w:r>
      <w:r>
        <w:rPr>
          <w:bCs/>
        </w:rPr>
        <w:t xml:space="preserve"> (Ady park)</w:t>
      </w:r>
      <w:r>
        <w:rPr>
          <w:bCs/>
        </w:rPr>
        <w:br/>
        <w:t>június 8. csütörtök</w:t>
      </w:r>
      <w:r>
        <w:rPr>
          <w:bCs/>
        </w:rPr>
        <w:tab/>
      </w:r>
      <w:r>
        <w:rPr>
          <w:bCs/>
        </w:rPr>
        <w:tab/>
      </w:r>
      <w:r>
        <w:t>Ovis ballagás</w:t>
      </w:r>
      <w:r w:rsidRPr="00FF2ACD">
        <w:t xml:space="preserve"> – Aranykapu Óvoda rendezvénye</w:t>
      </w:r>
      <w:r>
        <w:br/>
        <w:t>június 10. szombat</w:t>
      </w:r>
      <w:r>
        <w:tab/>
      </w:r>
      <w:r>
        <w:tab/>
        <w:t xml:space="preserve">Magyar Ízek Versenye - </w:t>
      </w:r>
      <w:r w:rsidRPr="00FF2ACD">
        <w:t>Fiatalokért Együtt Kulturális Egyesület</w:t>
      </w:r>
      <w:r>
        <w:br/>
        <w:t xml:space="preserve">                                                         </w:t>
      </w:r>
      <w:r w:rsidRPr="00FF2ACD">
        <w:t>rendezvénye</w:t>
      </w:r>
      <w:r>
        <w:rPr>
          <w:bCs/>
        </w:rPr>
        <w:br/>
      </w:r>
      <w:r>
        <w:t>június 12. hétfő</w:t>
      </w:r>
      <w:r>
        <w:tab/>
      </w:r>
      <w:r>
        <w:tab/>
      </w:r>
      <w:r>
        <w:tab/>
        <w:t>nyúli túra – Nefelejcs Nyugdíjas Egyesület eseménye</w:t>
      </w:r>
      <w:r>
        <w:br/>
      </w:r>
      <w:r>
        <w:tab/>
      </w:r>
      <w:r>
        <w:tab/>
      </w:r>
      <w:r>
        <w:tab/>
      </w:r>
      <w:r>
        <w:tab/>
        <w:t>Örömtánc – Nefelejcs Nyugdíjas Egyesület eseménye</w:t>
      </w:r>
      <w:r>
        <w:br/>
        <w:t>június 14. szerda</w:t>
      </w:r>
      <w:r>
        <w:tab/>
      </w:r>
      <w:r>
        <w:tab/>
      </w:r>
      <w:r w:rsidRPr="0037546B">
        <w:rPr>
          <w:b/>
          <w:bCs/>
        </w:rPr>
        <w:t>Baba-Mama Klub</w:t>
      </w:r>
      <w:r>
        <w:rPr>
          <w:bCs/>
        </w:rPr>
        <w:br/>
        <w:t>június 17.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37546B">
        <w:rPr>
          <w:b/>
        </w:rPr>
        <w:t>Nyúli Falunap</w:t>
      </w:r>
      <w:r>
        <w:rPr>
          <w:bCs/>
        </w:rPr>
        <w:t xml:space="preserve"> (Ady park)</w:t>
      </w:r>
      <w:r w:rsidRPr="00211089">
        <w:rPr>
          <w:bCs/>
        </w:rPr>
        <w:br/>
      </w:r>
      <w:r>
        <w:t>június 19. hétfő</w:t>
      </w:r>
      <w:r>
        <w:tab/>
      </w:r>
      <w:r>
        <w:tab/>
      </w:r>
      <w:r>
        <w:tab/>
        <w:t>előadás – Nefelejcs Nyugdíjas Egyesület eseménye</w:t>
      </w:r>
      <w:r>
        <w:br/>
      </w:r>
      <w:r>
        <w:tab/>
      </w:r>
      <w:r>
        <w:tab/>
      </w:r>
      <w:r>
        <w:tab/>
      </w:r>
      <w:r>
        <w:tab/>
        <w:t>Örömtánc – Nefelejcs Nyugdíjas Egyesület eseménye</w:t>
      </w:r>
      <w:r>
        <w:br/>
        <w:t>június 24. szombat</w:t>
      </w:r>
      <w:r>
        <w:tab/>
      </w:r>
      <w:r>
        <w:tab/>
        <w:t xml:space="preserve">BBQ Fesztivál - </w:t>
      </w:r>
      <w:r w:rsidRPr="00FF2ACD">
        <w:t>Fiatalokért Együtt Kulturális Egyesület</w:t>
      </w:r>
      <w:r>
        <w:t xml:space="preserve"> </w:t>
      </w:r>
      <w:r w:rsidRPr="00FF2ACD">
        <w:t>rendezvénye</w:t>
      </w:r>
      <w:r>
        <w:rPr>
          <w:bCs/>
        </w:rPr>
        <w:br/>
      </w:r>
      <w:r w:rsidRPr="007B0E52">
        <w:rPr>
          <w:bCs/>
        </w:rPr>
        <w:t xml:space="preserve">június </w:t>
      </w:r>
      <w:r>
        <w:rPr>
          <w:bCs/>
        </w:rPr>
        <w:t>25</w:t>
      </w:r>
      <w:r w:rsidRPr="007B0E52">
        <w:rPr>
          <w:bCs/>
        </w:rPr>
        <w:t>. vasárnap</w:t>
      </w:r>
      <w:r w:rsidRPr="007B0E52">
        <w:rPr>
          <w:bCs/>
        </w:rPr>
        <w:tab/>
      </w:r>
      <w:r w:rsidRPr="007B0E52">
        <w:rPr>
          <w:bCs/>
        </w:rPr>
        <w:tab/>
      </w:r>
      <w:r w:rsidRPr="0037546B">
        <w:rPr>
          <w:b/>
        </w:rPr>
        <w:t>Park Mozi 1. vetítés</w:t>
      </w:r>
      <w:r>
        <w:rPr>
          <w:b/>
        </w:rPr>
        <w:br/>
      </w:r>
      <w:r>
        <w:t>június 26. hétfő</w:t>
      </w:r>
      <w:r>
        <w:tab/>
      </w:r>
      <w:r>
        <w:tab/>
      </w:r>
      <w:r>
        <w:tab/>
        <w:t>előadás – Nefelejcs Nyugdíjas Egyesület eseménye</w:t>
      </w:r>
      <w:r>
        <w:br/>
      </w:r>
      <w:r>
        <w:tab/>
      </w:r>
      <w:r>
        <w:tab/>
      </w:r>
      <w:r>
        <w:tab/>
      </w:r>
      <w:r>
        <w:tab/>
        <w:t>Örömtánc – Nefelejcs Nyugdíjas Egyesület eseménye</w:t>
      </w:r>
      <w:r>
        <w:br/>
      </w:r>
      <w:r w:rsidRPr="007B0E52">
        <w:rPr>
          <w:bCs/>
        </w:rPr>
        <w:br/>
        <w:t xml:space="preserve">július </w:t>
      </w:r>
      <w:r>
        <w:rPr>
          <w:bCs/>
        </w:rPr>
        <w:t>2</w:t>
      </w:r>
      <w:r w:rsidRPr="007B0E52">
        <w:rPr>
          <w:bCs/>
        </w:rPr>
        <w:t>. vasárnap</w:t>
      </w:r>
      <w:r w:rsidRPr="007B0E52">
        <w:rPr>
          <w:bCs/>
        </w:rPr>
        <w:tab/>
      </w:r>
      <w:r w:rsidRPr="007B0E52">
        <w:rPr>
          <w:bCs/>
        </w:rPr>
        <w:tab/>
      </w:r>
      <w:r w:rsidRPr="0037546B">
        <w:rPr>
          <w:b/>
        </w:rPr>
        <w:t>Nyári Zenés Estek 1. koncert</w:t>
      </w:r>
      <w:r>
        <w:rPr>
          <w:bCs/>
        </w:rPr>
        <w:br/>
      </w:r>
      <w:r w:rsidRPr="007B0E52">
        <w:rPr>
          <w:bCs/>
        </w:rPr>
        <w:t xml:space="preserve">július </w:t>
      </w:r>
      <w:r>
        <w:rPr>
          <w:bCs/>
        </w:rPr>
        <w:t>9</w:t>
      </w:r>
      <w:r w:rsidRPr="007B0E52">
        <w:rPr>
          <w:bCs/>
        </w:rPr>
        <w:t>. vasárnap</w:t>
      </w:r>
      <w:r w:rsidRPr="007B0E52">
        <w:rPr>
          <w:bCs/>
        </w:rPr>
        <w:tab/>
      </w:r>
      <w:r w:rsidRPr="007B0E52">
        <w:rPr>
          <w:bCs/>
        </w:rPr>
        <w:tab/>
      </w:r>
      <w:r w:rsidRPr="0037546B">
        <w:rPr>
          <w:b/>
        </w:rPr>
        <w:t>Park Mozi 2. vetítés</w:t>
      </w:r>
      <w:r w:rsidRPr="007B0E52">
        <w:rPr>
          <w:bCs/>
        </w:rPr>
        <w:br/>
      </w:r>
      <w:r>
        <w:t>július 12. szerda</w:t>
      </w:r>
      <w:r>
        <w:tab/>
      </w:r>
      <w:r>
        <w:tab/>
      </w:r>
      <w:r w:rsidRPr="0037546B">
        <w:rPr>
          <w:b/>
          <w:bCs/>
        </w:rPr>
        <w:t>Baba-Mama Klub</w:t>
      </w:r>
      <w:r w:rsidRPr="007B0E52">
        <w:rPr>
          <w:bCs/>
        </w:rPr>
        <w:br/>
        <w:t xml:space="preserve">július </w:t>
      </w:r>
      <w:r>
        <w:rPr>
          <w:bCs/>
        </w:rPr>
        <w:t>16</w:t>
      </w:r>
      <w:r w:rsidRPr="007B0E52">
        <w:rPr>
          <w:bCs/>
        </w:rPr>
        <w:t>. vasárnap</w:t>
      </w:r>
      <w:r w:rsidRPr="007B0E52">
        <w:rPr>
          <w:bCs/>
        </w:rPr>
        <w:tab/>
      </w:r>
      <w:r w:rsidRPr="007B0E52">
        <w:rPr>
          <w:bCs/>
        </w:rPr>
        <w:tab/>
      </w:r>
      <w:r w:rsidRPr="0037546B">
        <w:rPr>
          <w:b/>
        </w:rPr>
        <w:t>Nyári Zenés Estek 2. koncert</w:t>
      </w:r>
      <w:r w:rsidRPr="007B0E52">
        <w:rPr>
          <w:bCs/>
        </w:rPr>
        <w:br/>
        <w:t xml:space="preserve">július </w:t>
      </w:r>
      <w:r>
        <w:rPr>
          <w:bCs/>
        </w:rPr>
        <w:t>23</w:t>
      </w:r>
      <w:r w:rsidRPr="007B0E52">
        <w:rPr>
          <w:bCs/>
        </w:rPr>
        <w:t>. vasárnap</w:t>
      </w:r>
      <w:r w:rsidRPr="007B0E52">
        <w:rPr>
          <w:bCs/>
        </w:rPr>
        <w:tab/>
      </w:r>
      <w:r w:rsidRPr="007B0E52">
        <w:rPr>
          <w:bCs/>
        </w:rPr>
        <w:tab/>
      </w:r>
      <w:r w:rsidRPr="0037546B">
        <w:rPr>
          <w:b/>
        </w:rPr>
        <w:t>Park Mozi 3. vetítés</w:t>
      </w:r>
      <w:r>
        <w:rPr>
          <w:bCs/>
        </w:rPr>
        <w:br/>
      </w:r>
      <w:r w:rsidRPr="007B0E52">
        <w:rPr>
          <w:bCs/>
        </w:rPr>
        <w:t xml:space="preserve">július </w:t>
      </w:r>
      <w:r>
        <w:rPr>
          <w:bCs/>
        </w:rPr>
        <w:t>30</w:t>
      </w:r>
      <w:r w:rsidRPr="007B0E52">
        <w:rPr>
          <w:bCs/>
        </w:rPr>
        <w:t>. vasárnap</w:t>
      </w:r>
      <w:r w:rsidRPr="007B0E52">
        <w:rPr>
          <w:bCs/>
        </w:rPr>
        <w:tab/>
      </w:r>
      <w:r w:rsidRPr="007B0E52">
        <w:rPr>
          <w:bCs/>
        </w:rPr>
        <w:tab/>
      </w:r>
      <w:r w:rsidRPr="0037546B">
        <w:rPr>
          <w:b/>
        </w:rPr>
        <w:t>Nyári Zenés Estek 3. koncert</w:t>
      </w:r>
      <w:r w:rsidRPr="007B0E52">
        <w:rPr>
          <w:bCs/>
        </w:rPr>
        <w:br/>
      </w:r>
      <w:r w:rsidRPr="007B0E52">
        <w:rPr>
          <w:bCs/>
        </w:rPr>
        <w:br/>
        <w:t xml:space="preserve">augusztus </w:t>
      </w:r>
      <w:r>
        <w:rPr>
          <w:bCs/>
        </w:rPr>
        <w:t>5-6</w:t>
      </w:r>
      <w:r w:rsidRPr="007B0E52">
        <w:rPr>
          <w:bCs/>
        </w:rPr>
        <w:t>.</w:t>
      </w:r>
      <w:r w:rsidRPr="007B0E52">
        <w:rPr>
          <w:bCs/>
        </w:rPr>
        <w:tab/>
      </w:r>
      <w:r w:rsidRPr="007B0E52">
        <w:rPr>
          <w:bCs/>
        </w:rPr>
        <w:tab/>
      </w:r>
      <w:r>
        <w:rPr>
          <w:bCs/>
        </w:rPr>
        <w:tab/>
        <w:t>Nyúli Búcsú</w:t>
      </w:r>
      <w:r w:rsidRPr="007B0E52">
        <w:rPr>
          <w:bCs/>
        </w:rPr>
        <w:br/>
      </w:r>
      <w:r>
        <w:t>augusztus 9. szerda</w:t>
      </w:r>
      <w:r>
        <w:tab/>
      </w:r>
      <w:r>
        <w:tab/>
      </w:r>
      <w:r w:rsidRPr="0037546B">
        <w:rPr>
          <w:b/>
          <w:bCs/>
        </w:rPr>
        <w:t>Baba-Mama Klub</w:t>
      </w:r>
      <w:r w:rsidRPr="007B0E52">
        <w:rPr>
          <w:bCs/>
        </w:rPr>
        <w:br/>
        <w:t>augusztus 1</w:t>
      </w:r>
      <w:r>
        <w:rPr>
          <w:bCs/>
        </w:rPr>
        <w:t>3</w:t>
      </w:r>
      <w:r w:rsidRPr="007B0E52">
        <w:rPr>
          <w:bCs/>
        </w:rPr>
        <w:t>. vasárnap</w:t>
      </w:r>
      <w:r w:rsidRPr="007B0E52">
        <w:rPr>
          <w:bCs/>
        </w:rPr>
        <w:tab/>
      </w:r>
      <w:r w:rsidRPr="007B0E52">
        <w:rPr>
          <w:bCs/>
        </w:rPr>
        <w:tab/>
      </w:r>
      <w:r w:rsidRPr="0037546B">
        <w:rPr>
          <w:b/>
        </w:rPr>
        <w:t>Park Mozi 4. vetítés</w:t>
      </w:r>
      <w:r>
        <w:rPr>
          <w:bCs/>
        </w:rPr>
        <w:br/>
        <w:t>augusztus 18. péntek</w:t>
      </w:r>
      <w:r>
        <w:rPr>
          <w:bCs/>
        </w:rPr>
        <w:tab/>
      </w:r>
      <w:r>
        <w:rPr>
          <w:bCs/>
        </w:rPr>
        <w:tab/>
      </w:r>
      <w:r w:rsidRPr="0037546B">
        <w:rPr>
          <w:b/>
        </w:rPr>
        <w:t>Államalapítás megemlékezés</w:t>
      </w:r>
      <w:r>
        <w:rPr>
          <w:bCs/>
        </w:rPr>
        <w:t xml:space="preserve"> (Szent István tér)</w:t>
      </w:r>
      <w:r w:rsidRPr="007B0E52">
        <w:rPr>
          <w:bCs/>
        </w:rPr>
        <w:br/>
      </w:r>
      <w:r>
        <w:t>augusztus 20. vasárnap</w:t>
      </w:r>
      <w:r>
        <w:tab/>
      </w:r>
      <w:r>
        <w:tab/>
        <w:t>munkaszüneti nap</w:t>
      </w:r>
      <w:r>
        <w:br/>
      </w:r>
      <w:r w:rsidRPr="00413D36">
        <w:rPr>
          <w:bCs/>
        </w:rPr>
        <w:t>augusztus 27. vasárnap</w:t>
      </w:r>
      <w:r w:rsidRPr="00413D36">
        <w:rPr>
          <w:bCs/>
        </w:rPr>
        <w:tab/>
      </w:r>
      <w:r w:rsidRPr="00413D36">
        <w:rPr>
          <w:bCs/>
        </w:rPr>
        <w:tab/>
      </w:r>
      <w:r w:rsidRPr="0037546B">
        <w:rPr>
          <w:b/>
        </w:rPr>
        <w:t>Nyári Zenés Estek 4. koncert</w:t>
      </w:r>
    </w:p>
    <w:p w:rsidR="00CC4227" w:rsidRPr="00413D36" w:rsidRDefault="00CC4227" w:rsidP="0065494E">
      <w:pPr>
        <w:rPr>
          <w:bCs/>
        </w:rPr>
      </w:pPr>
      <w:r>
        <w:t>szeptember 2. szombat</w:t>
      </w:r>
      <w:r>
        <w:tab/>
      </w:r>
      <w:r>
        <w:tab/>
        <w:t xml:space="preserve">BBQ Fesztivál - </w:t>
      </w:r>
      <w:r w:rsidRPr="00FF2ACD">
        <w:t>Fiatalokért Együtt Kulturális Egyesület</w:t>
      </w:r>
      <w:r>
        <w:t xml:space="preserve"> </w:t>
      </w:r>
      <w:r w:rsidRPr="00FF2ACD">
        <w:t>rendezvénye</w:t>
      </w:r>
      <w:r>
        <w:rPr>
          <w:bCs/>
        </w:rPr>
        <w:br/>
      </w:r>
      <w:r>
        <w:t>szeptember 4. hétfő</w:t>
      </w:r>
      <w:r>
        <w:tab/>
      </w:r>
      <w:r>
        <w:tab/>
        <w:t>előadás – Nefelejcs Nyugdíjas Egyesület eseménye</w:t>
      </w:r>
      <w:r>
        <w:br/>
      </w:r>
      <w:r>
        <w:tab/>
      </w:r>
      <w:r>
        <w:tab/>
      </w:r>
      <w:r>
        <w:tab/>
      </w:r>
      <w:r>
        <w:tab/>
        <w:t>Örömtánc – Nefelejcs Nyugdíjas Egyesület eseménye</w:t>
      </w:r>
      <w:r>
        <w:br/>
        <w:t>szeptember 11. hétfő</w:t>
      </w:r>
      <w:r>
        <w:tab/>
      </w:r>
      <w:r>
        <w:tab/>
        <w:t>előadás – Nefelejcs Nyugdíjas Egyesület eseménye</w:t>
      </w:r>
      <w:r>
        <w:br/>
      </w:r>
      <w:r>
        <w:tab/>
      </w:r>
      <w:r>
        <w:tab/>
      </w:r>
      <w:r>
        <w:tab/>
      </w:r>
      <w:r>
        <w:tab/>
        <w:t>Örömtánc – Nefelejcs Nyugdíjas Egyesület eseménye</w:t>
      </w:r>
      <w:r>
        <w:br/>
        <w:t>szeptember 13. szerda</w:t>
      </w:r>
      <w:r>
        <w:tab/>
      </w:r>
      <w:r>
        <w:tab/>
      </w:r>
      <w:r w:rsidRPr="0037546B">
        <w:rPr>
          <w:b/>
          <w:bCs/>
        </w:rPr>
        <w:t>Baba-Mama Klub</w:t>
      </w:r>
      <w:r>
        <w:rPr>
          <w:b/>
          <w:bCs/>
        </w:rPr>
        <w:br/>
      </w:r>
      <w:r>
        <w:t>szeptember 16. szombat</w:t>
      </w:r>
      <w:r>
        <w:tab/>
        <w:t>2. Szüreti Felvonulás – Nyúli Hagyományőrző Lovas Egyesület</w:t>
      </w:r>
      <w:r>
        <w:br/>
        <w:t>szeptember 18. hétfő</w:t>
      </w:r>
      <w:r>
        <w:tab/>
      </w:r>
      <w:r>
        <w:tab/>
        <w:t>előadás – Nefelejcs Nyugdíjas Egyesület eseménye</w:t>
      </w:r>
      <w:r>
        <w:br/>
      </w:r>
      <w:r>
        <w:tab/>
      </w:r>
      <w:r>
        <w:tab/>
      </w:r>
      <w:r>
        <w:tab/>
      </w:r>
      <w:r>
        <w:tab/>
        <w:t>Örömtánc – Nefelejcs Nyugdíjas Egyesület eseménye</w:t>
      </w:r>
      <w:r>
        <w:br/>
        <w:t>szeptember 25. hétfő</w:t>
      </w:r>
      <w:r>
        <w:tab/>
      </w:r>
      <w:r>
        <w:tab/>
        <w:t>előadás – Nefelejcs Nyugdíjas Egyesület eseménye</w:t>
      </w:r>
      <w:r>
        <w:br/>
      </w:r>
      <w:r>
        <w:tab/>
      </w:r>
      <w:r>
        <w:tab/>
      </w:r>
      <w:r>
        <w:tab/>
      </w:r>
      <w:r>
        <w:tab/>
        <w:t>Örömtánc – Nefelejcs Nyugdíjas Egyesület eseménye</w:t>
      </w:r>
    </w:p>
    <w:p w:rsidR="00CC4227" w:rsidRDefault="00CC4227" w:rsidP="0065494E">
      <w:r>
        <w:t>október 2. hétfő</w:t>
      </w:r>
      <w:r>
        <w:tab/>
      </w:r>
      <w:r>
        <w:tab/>
        <w:t>előadás – Nefelejcs Nyugdíjas Egyesület eseménye</w:t>
      </w:r>
      <w:r>
        <w:br/>
      </w:r>
      <w:r>
        <w:tab/>
      </w:r>
      <w:r>
        <w:tab/>
      </w:r>
      <w:r>
        <w:tab/>
      </w:r>
      <w:r>
        <w:tab/>
        <w:t>Örömtánc – Nefelejcs Nyugdíjas Egyesület eseménye</w:t>
      </w:r>
      <w:r>
        <w:br/>
      </w:r>
      <w:r w:rsidRPr="00F628B2">
        <w:rPr>
          <w:bCs/>
        </w:rPr>
        <w:t>október 6. péntek</w:t>
      </w:r>
      <w:r w:rsidRPr="00F628B2">
        <w:rPr>
          <w:bCs/>
        </w:rPr>
        <w:tab/>
      </w:r>
      <w:r w:rsidRPr="00F628B2">
        <w:rPr>
          <w:bCs/>
        </w:rPr>
        <w:tab/>
      </w:r>
      <w:r>
        <w:rPr>
          <w:bCs/>
        </w:rPr>
        <w:t>Aradi Vértanúk Napja</w:t>
      </w:r>
      <w:r>
        <w:rPr>
          <w:bCs/>
        </w:rPr>
        <w:br/>
      </w:r>
      <w:r>
        <w:t>október 9. hétfő</w:t>
      </w:r>
      <w:r>
        <w:tab/>
      </w:r>
      <w:r>
        <w:tab/>
        <w:t>előadás – Nefelejcs Nyugdíjas Egyesület eseménye</w:t>
      </w:r>
      <w:r>
        <w:br/>
      </w:r>
      <w:r>
        <w:tab/>
      </w:r>
      <w:r>
        <w:tab/>
      </w:r>
      <w:r>
        <w:tab/>
      </w:r>
      <w:r>
        <w:tab/>
        <w:t>Örömtánc – Nefelejcs Nyugdíjas Egyesület eseménye</w:t>
      </w:r>
      <w:r>
        <w:br/>
        <w:t>október 11. szerda</w:t>
      </w:r>
      <w:r>
        <w:tab/>
      </w:r>
      <w:r>
        <w:tab/>
      </w:r>
      <w:r w:rsidRPr="0037546B">
        <w:rPr>
          <w:b/>
          <w:bCs/>
        </w:rPr>
        <w:t>Baba-Mama Klub</w:t>
      </w:r>
      <w:r>
        <w:rPr>
          <w:bCs/>
        </w:rPr>
        <w:br/>
      </w:r>
      <w:r w:rsidRPr="00F628B2">
        <w:rPr>
          <w:bCs/>
        </w:rPr>
        <w:t xml:space="preserve">október </w:t>
      </w:r>
      <w:r>
        <w:rPr>
          <w:bCs/>
        </w:rPr>
        <w:t>13</w:t>
      </w:r>
      <w:r w:rsidRPr="00F628B2">
        <w:rPr>
          <w:bCs/>
        </w:rPr>
        <w:t>. péntek</w:t>
      </w:r>
      <w:r w:rsidRPr="00F628B2">
        <w:rPr>
          <w:bCs/>
        </w:rPr>
        <w:tab/>
      </w:r>
      <w:r w:rsidRPr="00F628B2">
        <w:rPr>
          <w:bCs/>
        </w:rPr>
        <w:tab/>
      </w:r>
      <w:r w:rsidRPr="0037546B">
        <w:rPr>
          <w:b/>
        </w:rPr>
        <w:t>Idősek Napja rendezvény</w:t>
      </w:r>
      <w:r w:rsidRPr="00F628B2">
        <w:rPr>
          <w:bCs/>
        </w:rPr>
        <w:br/>
      </w:r>
      <w:r>
        <w:t>október 16. hétfő</w:t>
      </w:r>
      <w:r>
        <w:tab/>
      </w:r>
      <w:r>
        <w:tab/>
        <w:t>előadás – Nefelejcs Nyugdíjas Egyesület eseménye</w:t>
      </w:r>
      <w:r>
        <w:br/>
      </w:r>
      <w:r>
        <w:tab/>
      </w:r>
      <w:r>
        <w:tab/>
      </w:r>
      <w:r>
        <w:tab/>
      </w:r>
      <w:r>
        <w:tab/>
        <w:t>Örömtánc – Nefelejcs Nyugdíjas Egyesület eseménye</w:t>
      </w:r>
      <w:r>
        <w:br/>
      </w:r>
      <w:r w:rsidRPr="0031645F">
        <w:rPr>
          <w:bCs/>
        </w:rPr>
        <w:t>október 20. péntek</w:t>
      </w:r>
      <w:r w:rsidRPr="0031645F">
        <w:rPr>
          <w:bCs/>
        </w:rPr>
        <w:tab/>
      </w:r>
      <w:r w:rsidRPr="0031645F">
        <w:rPr>
          <w:bCs/>
        </w:rPr>
        <w:tab/>
      </w:r>
      <w:r w:rsidRPr="0037546B">
        <w:rPr>
          <w:b/>
        </w:rPr>
        <w:t>1956-os forradalom koszorúzás</w:t>
      </w:r>
      <w:r w:rsidRPr="0031645F">
        <w:rPr>
          <w:bCs/>
        </w:rPr>
        <w:t xml:space="preserve"> (Szent István tér)</w:t>
      </w:r>
      <w:r w:rsidRPr="0031645F">
        <w:rPr>
          <w:bCs/>
        </w:rPr>
        <w:br/>
      </w:r>
      <w:r>
        <w:t>október 23. hétfő</w:t>
      </w:r>
      <w:r>
        <w:tab/>
      </w:r>
      <w:r>
        <w:tab/>
        <w:t>munkaszüneti nap</w:t>
      </w:r>
      <w:r>
        <w:br/>
        <w:t>október 24. kedd</w:t>
      </w:r>
      <w:r>
        <w:tab/>
      </w:r>
      <w:r>
        <w:tab/>
        <w:t>Településfásítás ültetés – Éghajlatvédelmi Világnap</w:t>
      </w:r>
      <w:r>
        <w:br/>
        <w:t>október 30. hétfő</w:t>
      </w:r>
      <w:r>
        <w:tab/>
      </w:r>
      <w:r>
        <w:tab/>
        <w:t>előadás – Nefelejcs Nyugdíjas Egyesület eseménye</w:t>
      </w:r>
      <w:r>
        <w:br/>
      </w:r>
      <w:r>
        <w:tab/>
      </w:r>
      <w:r>
        <w:tab/>
      </w:r>
      <w:r>
        <w:tab/>
      </w:r>
      <w:r>
        <w:tab/>
        <w:t>Örömtánc – Nefelejcs Nyugdíjas Egyesület eseménye</w:t>
      </w:r>
      <w:r>
        <w:br/>
      </w:r>
    </w:p>
    <w:p w:rsidR="00CC4227" w:rsidRPr="00F628B2" w:rsidRDefault="00CC4227" w:rsidP="004E5612">
      <w:r>
        <w:t>november 1. szerda</w:t>
      </w:r>
      <w:r>
        <w:tab/>
      </w:r>
      <w:r>
        <w:tab/>
        <w:t>munkaszüneti nap/Mindenszentek</w:t>
      </w:r>
      <w:r>
        <w:br/>
        <w:t>november 6. hétfő</w:t>
      </w:r>
      <w:r>
        <w:tab/>
      </w:r>
      <w:r>
        <w:tab/>
        <w:t>előadás – Nefelejcs Nyugdíjas Egyesület eseménye</w:t>
      </w:r>
      <w:r>
        <w:br/>
      </w:r>
      <w:r>
        <w:tab/>
      </w:r>
      <w:r>
        <w:tab/>
      </w:r>
      <w:r>
        <w:tab/>
      </w:r>
      <w:r>
        <w:tab/>
        <w:t>Örömtánc – Nefelejcs Nyugdíjas Egyesület eseménye</w:t>
      </w:r>
      <w:r>
        <w:br/>
        <w:t>november 8. szerda</w:t>
      </w:r>
      <w:r>
        <w:tab/>
      </w:r>
      <w:r>
        <w:tab/>
      </w:r>
      <w:r w:rsidRPr="0037546B">
        <w:rPr>
          <w:b/>
          <w:bCs/>
        </w:rPr>
        <w:t>Baba-Mama Klub</w:t>
      </w:r>
      <w:r>
        <w:rPr>
          <w:b/>
          <w:bCs/>
        </w:rPr>
        <w:br/>
      </w:r>
      <w:r w:rsidRPr="004E5612">
        <w:t>november 11. szombat</w:t>
      </w:r>
      <w:r w:rsidRPr="004E5612">
        <w:tab/>
      </w:r>
      <w:r w:rsidRPr="004E5612">
        <w:tab/>
        <w:t>Márton napi dalos találkozó – Nyúli Borbarát Dalkör eseménye</w:t>
      </w:r>
      <w:r>
        <w:br/>
        <w:t>november 13. hétfő</w:t>
      </w:r>
      <w:r>
        <w:tab/>
      </w:r>
      <w:r>
        <w:tab/>
        <w:t>előadás – Nefelejcs Nyugdíjas Egyesület eseménye</w:t>
      </w:r>
      <w:r>
        <w:br/>
      </w:r>
      <w:r>
        <w:tab/>
      </w:r>
      <w:r>
        <w:tab/>
      </w:r>
      <w:r>
        <w:tab/>
      </w:r>
      <w:r>
        <w:tab/>
        <w:t>Örömtánc – Nefelejcs Nyugdíjas Egyesület eseménye</w:t>
      </w:r>
      <w:r>
        <w:br/>
        <w:t>november 20. hétfő</w:t>
      </w:r>
      <w:r>
        <w:tab/>
      </w:r>
      <w:r>
        <w:tab/>
        <w:t>előadás – Nefelejcs Nyugdíjas Egyesület eseménye</w:t>
      </w:r>
      <w:r>
        <w:br/>
      </w:r>
      <w:r>
        <w:tab/>
      </w:r>
      <w:r>
        <w:tab/>
      </w:r>
      <w:r>
        <w:tab/>
      </w:r>
      <w:r>
        <w:tab/>
        <w:t>Örömtánc – Nefelejcs Nyugdíjas Egyesület eseménye</w:t>
      </w:r>
      <w:r>
        <w:br/>
        <w:t>november 27. hétfő</w:t>
      </w:r>
      <w:r>
        <w:tab/>
      </w:r>
      <w:r>
        <w:tab/>
        <w:t>előadás – Nefelejcs Nyugdíjas Egyesület eseménye</w:t>
      </w:r>
      <w:r>
        <w:br/>
      </w:r>
      <w:r>
        <w:tab/>
      </w:r>
      <w:r>
        <w:tab/>
      </w:r>
      <w:r>
        <w:tab/>
      </w:r>
      <w:r>
        <w:tab/>
        <w:t>Örömtánc – Nefelejcs Nyugdíjas Egyesület eseménye</w:t>
      </w:r>
      <w:r w:rsidRPr="004E5612">
        <w:br/>
      </w:r>
      <w:r>
        <w:br/>
        <w:t>december 1. péntek</w:t>
      </w:r>
      <w:r>
        <w:tab/>
      </w:r>
      <w:r>
        <w:tab/>
      </w:r>
      <w:r w:rsidRPr="000F5ADD">
        <w:rPr>
          <w:b/>
          <w:bCs/>
        </w:rPr>
        <w:t>Adventi Ablaknyitogató</w:t>
      </w:r>
      <w:r>
        <w:t xml:space="preserve"> </w:t>
      </w:r>
      <w:r>
        <w:br/>
        <w:t>december 4. hétfő</w:t>
      </w:r>
      <w:r>
        <w:tab/>
      </w:r>
      <w:r>
        <w:tab/>
        <w:t>előadás – Nefelejcs Nyugdíjas Egyesület eseménye</w:t>
      </w:r>
      <w:r>
        <w:br/>
      </w:r>
      <w:r>
        <w:tab/>
      </w:r>
      <w:r>
        <w:tab/>
      </w:r>
      <w:r>
        <w:tab/>
      </w:r>
      <w:r>
        <w:tab/>
        <w:t>Örömtánc – Nefelejcs Nyugdíjas Egyesület eseménye</w:t>
      </w:r>
      <w:r>
        <w:br/>
        <w:t>december 6. szerda</w:t>
      </w:r>
      <w:r>
        <w:tab/>
      </w:r>
      <w:r>
        <w:tab/>
      </w:r>
      <w:r w:rsidRPr="0037546B">
        <w:rPr>
          <w:b/>
          <w:bCs/>
        </w:rPr>
        <w:t>Baba-Mama Klub</w:t>
      </w:r>
      <w:r>
        <w:rPr>
          <w:b/>
          <w:bCs/>
        </w:rPr>
        <w:br/>
      </w:r>
      <w:r>
        <w:t>december 6. szerda</w:t>
      </w:r>
      <w:r>
        <w:tab/>
      </w:r>
      <w:r>
        <w:tab/>
        <w:t>Érkezik a nyúli Mikulás – Nyúli Hagyományőrző Lovas Egyesület</w:t>
      </w:r>
      <w:r>
        <w:br/>
        <w:t>december 11. hétfő</w:t>
      </w:r>
      <w:r>
        <w:tab/>
      </w:r>
      <w:r>
        <w:tab/>
        <w:t>előadás – Nefelejcs Nyugdíjas Egyesület eseménye</w:t>
      </w:r>
      <w:r>
        <w:br/>
      </w:r>
      <w:r>
        <w:tab/>
      </w:r>
      <w:r>
        <w:tab/>
      </w:r>
      <w:r>
        <w:tab/>
      </w:r>
      <w:r>
        <w:tab/>
        <w:t>Örömtánc – Nefelejcs Nyugdíjas Egyesület eseménye</w:t>
      </w:r>
      <w:r>
        <w:br/>
      </w:r>
      <w:r w:rsidRPr="00793033">
        <w:t>december 17. vasárnap</w:t>
      </w:r>
      <w:r w:rsidRPr="00793033">
        <w:tab/>
      </w:r>
      <w:r>
        <w:tab/>
      </w:r>
      <w:r w:rsidRPr="00793033">
        <w:t>Adventi kórustalálkozó – Falukórus programja</w:t>
      </w:r>
      <w:r>
        <w:br/>
        <w:t xml:space="preserve">                                                         Adventi hangverseny</w:t>
      </w:r>
      <w:r w:rsidRPr="004E5612">
        <w:t xml:space="preserve"> – Nyúli Borbarát Dalkör eseménye</w:t>
      </w:r>
      <w:r>
        <w:br/>
        <w:t>december 18. hétfő</w:t>
      </w:r>
      <w:r>
        <w:tab/>
      </w:r>
      <w:r>
        <w:tab/>
        <w:t>előadás – Nefelejcs Nyugdíjas Egyesület eseménye</w:t>
      </w:r>
      <w:r>
        <w:br/>
      </w:r>
      <w:r>
        <w:tab/>
      </w:r>
      <w:r>
        <w:tab/>
      </w:r>
      <w:r>
        <w:tab/>
      </w:r>
      <w:r>
        <w:tab/>
        <w:t>Örömtánc – Nefelejcs Nyugdíjas Egyesület eseménye</w:t>
      </w:r>
      <w:r>
        <w:br/>
        <w:t>december 24. vasárnap</w:t>
      </w:r>
      <w:r>
        <w:tab/>
      </w:r>
      <w:r>
        <w:tab/>
        <w:t>pihenőnap/Karácsony Szenteste</w:t>
      </w:r>
      <w:r>
        <w:br/>
        <w:t>december 25. hétfő</w:t>
      </w:r>
      <w:r>
        <w:tab/>
      </w:r>
      <w:r>
        <w:tab/>
        <w:t>munkaszüneti nap/Karácsony</w:t>
      </w:r>
      <w:r>
        <w:br/>
        <w:t>december 26. kedd</w:t>
      </w:r>
      <w:r>
        <w:tab/>
      </w:r>
      <w:r>
        <w:tab/>
        <w:t>munkaszüneti nap/Karácsony</w:t>
      </w:r>
      <w:r>
        <w:br/>
        <w:t>december 30. szombat</w:t>
      </w:r>
      <w:r>
        <w:tab/>
      </w:r>
      <w:r>
        <w:tab/>
        <w:t>Óévbúcsúztató rendezvény (Szent István tér)</w:t>
      </w:r>
    </w:p>
    <w:sectPr w:rsidR="00CC4227" w:rsidRPr="00F628B2" w:rsidSect="007E5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494E"/>
    <w:rsid w:val="000521C8"/>
    <w:rsid w:val="00054CE1"/>
    <w:rsid w:val="00083CDE"/>
    <w:rsid w:val="000D6D6B"/>
    <w:rsid w:val="000F5ADD"/>
    <w:rsid w:val="00117FCA"/>
    <w:rsid w:val="00163C15"/>
    <w:rsid w:val="001B526D"/>
    <w:rsid w:val="001E1D32"/>
    <w:rsid w:val="001F0693"/>
    <w:rsid w:val="00201F4E"/>
    <w:rsid w:val="00211089"/>
    <w:rsid w:val="00214E87"/>
    <w:rsid w:val="002E0596"/>
    <w:rsid w:val="0031645F"/>
    <w:rsid w:val="0035592F"/>
    <w:rsid w:val="0037546B"/>
    <w:rsid w:val="00413D36"/>
    <w:rsid w:val="004E5612"/>
    <w:rsid w:val="004F7EDE"/>
    <w:rsid w:val="00502ACD"/>
    <w:rsid w:val="0065494E"/>
    <w:rsid w:val="006B01CC"/>
    <w:rsid w:val="006B7428"/>
    <w:rsid w:val="006C7562"/>
    <w:rsid w:val="00782DD4"/>
    <w:rsid w:val="00793033"/>
    <w:rsid w:val="007B0E52"/>
    <w:rsid w:val="007E5E86"/>
    <w:rsid w:val="00807269"/>
    <w:rsid w:val="008640AD"/>
    <w:rsid w:val="00903389"/>
    <w:rsid w:val="009952FB"/>
    <w:rsid w:val="009A1A45"/>
    <w:rsid w:val="009D581E"/>
    <w:rsid w:val="009E34FF"/>
    <w:rsid w:val="00A259EE"/>
    <w:rsid w:val="00AA75C2"/>
    <w:rsid w:val="00B10A1E"/>
    <w:rsid w:val="00B76560"/>
    <w:rsid w:val="00CC2ACD"/>
    <w:rsid w:val="00CC4227"/>
    <w:rsid w:val="00CF51FD"/>
    <w:rsid w:val="00DE4ACC"/>
    <w:rsid w:val="00E203AA"/>
    <w:rsid w:val="00F628B2"/>
    <w:rsid w:val="00FF2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E8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B526D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4</Pages>
  <Words>1067</Words>
  <Characters>7368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Nyúl község</dc:title>
  <dc:subject/>
  <dc:creator>Windows-felhasználó</dc:creator>
  <cp:keywords/>
  <dc:description/>
  <cp:lastModifiedBy>anett</cp:lastModifiedBy>
  <cp:revision>2</cp:revision>
  <cp:lastPrinted>2023-01-24T13:52:00Z</cp:lastPrinted>
  <dcterms:created xsi:type="dcterms:W3CDTF">2023-01-24T14:13:00Z</dcterms:created>
  <dcterms:modified xsi:type="dcterms:W3CDTF">2023-01-24T14:13:00Z</dcterms:modified>
</cp:coreProperties>
</file>