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5F" w:rsidRDefault="00DF555F" w:rsidP="00AE47D9">
      <w:pPr>
        <w:tabs>
          <w:tab w:val="left" w:pos="2127"/>
        </w:tabs>
        <w:spacing w:after="0" w:line="240" w:lineRule="auto"/>
        <w:ind w:right="-148"/>
        <w:jc w:val="center"/>
        <w:rPr>
          <w:rFonts w:ascii="Times New Roman" w:hAnsi="Times New Roman"/>
          <w:b/>
        </w:rPr>
      </w:pPr>
      <w:r w:rsidRPr="00114AC6">
        <w:rPr>
          <w:rFonts w:ascii="Times New Roman" w:hAnsi="Times New Roman"/>
          <w:b/>
        </w:rPr>
        <w:t>ELŐTERJESZTÉS</w:t>
      </w:r>
    </w:p>
    <w:p w:rsidR="00DF555F" w:rsidRDefault="00DF555F" w:rsidP="00295544">
      <w:pPr>
        <w:tabs>
          <w:tab w:val="left" w:pos="2127"/>
        </w:tabs>
        <w:spacing w:after="0" w:line="240" w:lineRule="auto"/>
        <w:ind w:right="-148"/>
        <w:rPr>
          <w:rFonts w:ascii="Times New Roman" w:hAnsi="Times New Roman"/>
          <w:b/>
        </w:rPr>
      </w:pPr>
    </w:p>
    <w:p w:rsidR="00DF555F" w:rsidRPr="00295544" w:rsidRDefault="00DF555F" w:rsidP="00295544">
      <w:pPr>
        <w:tabs>
          <w:tab w:val="left" w:pos="2127"/>
        </w:tabs>
        <w:spacing w:after="0" w:line="240" w:lineRule="auto"/>
        <w:ind w:right="-148"/>
        <w:rPr>
          <w:rFonts w:ascii="Times New Roman" w:hAnsi="Times New Roman"/>
          <w:bCs/>
        </w:rPr>
      </w:pPr>
    </w:p>
    <w:p w:rsidR="00DF555F" w:rsidRDefault="00DF555F" w:rsidP="00DF4FDB">
      <w:pPr>
        <w:tabs>
          <w:tab w:val="left" w:pos="2127"/>
        </w:tabs>
        <w:spacing w:after="0" w:line="240" w:lineRule="auto"/>
        <w:ind w:right="2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</w:t>
      </w:r>
      <w:r w:rsidRPr="00295544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temetőről és a temetkezés rendjéről szóló 4</w:t>
      </w:r>
      <w:r w:rsidRPr="00295544">
        <w:rPr>
          <w:rFonts w:ascii="Times New Roman" w:hAnsi="Times New Roman"/>
          <w:bCs/>
        </w:rPr>
        <w:t>/2019.</w:t>
      </w:r>
      <w:r>
        <w:rPr>
          <w:rFonts w:ascii="Times New Roman" w:hAnsi="Times New Roman"/>
          <w:bCs/>
        </w:rPr>
        <w:t>(III</w:t>
      </w:r>
      <w:r w:rsidRPr="00295544">
        <w:rPr>
          <w:rFonts w:ascii="Times New Roman" w:hAnsi="Times New Roman"/>
          <w:bCs/>
        </w:rPr>
        <w:t>.2</w:t>
      </w:r>
      <w:r>
        <w:rPr>
          <w:rFonts w:ascii="Times New Roman" w:hAnsi="Times New Roman"/>
          <w:bCs/>
        </w:rPr>
        <w:t>8</w:t>
      </w:r>
      <w:r w:rsidRPr="00295544">
        <w:rPr>
          <w:rFonts w:ascii="Times New Roman" w:hAnsi="Times New Roman"/>
          <w:bCs/>
        </w:rPr>
        <w:t>.) önkormányzati rendelet</w:t>
      </w:r>
      <w:r>
        <w:rPr>
          <w:rFonts w:ascii="Times New Roman" w:hAnsi="Times New Roman"/>
          <w:bCs/>
        </w:rPr>
        <w:t>ben meghatározott sí</w:t>
      </w:r>
      <w:r>
        <w:rPr>
          <w:rFonts w:ascii="Times New Roman" w:hAnsi="Times New Roman"/>
          <w:bCs/>
        </w:rPr>
        <w:t>r</w:t>
      </w:r>
      <w:r>
        <w:rPr>
          <w:rFonts w:ascii="Times New Roman" w:hAnsi="Times New Roman"/>
          <w:bCs/>
        </w:rPr>
        <w:t>hely díjak felülvizsgálata.</w:t>
      </w:r>
    </w:p>
    <w:p w:rsidR="00DF555F" w:rsidRPr="00295544" w:rsidRDefault="00DF555F" w:rsidP="00DF4FDB">
      <w:pPr>
        <w:tabs>
          <w:tab w:val="left" w:pos="2127"/>
        </w:tabs>
        <w:spacing w:after="0" w:line="240" w:lineRule="auto"/>
        <w:ind w:right="22"/>
        <w:jc w:val="both"/>
        <w:rPr>
          <w:rFonts w:ascii="Times New Roman" w:hAnsi="Times New Roman"/>
          <w:bCs/>
        </w:rPr>
      </w:pPr>
    </w:p>
    <w:p w:rsidR="00DF555F" w:rsidRPr="00295544" w:rsidRDefault="00DF555F" w:rsidP="00DF4FDB">
      <w:pPr>
        <w:tabs>
          <w:tab w:val="left" w:pos="2127"/>
        </w:tabs>
        <w:spacing w:after="0" w:line="240" w:lineRule="auto"/>
        <w:ind w:right="22"/>
        <w:jc w:val="both"/>
        <w:rPr>
          <w:rFonts w:ascii="Times New Roman" w:hAnsi="Times New Roman"/>
          <w:bCs/>
        </w:rPr>
      </w:pPr>
    </w:p>
    <w:p w:rsidR="00DF555F" w:rsidRPr="00295544" w:rsidRDefault="00DF555F" w:rsidP="00DF4FDB">
      <w:pPr>
        <w:tabs>
          <w:tab w:val="left" w:pos="2127"/>
        </w:tabs>
        <w:spacing w:after="0" w:line="240" w:lineRule="auto"/>
        <w:ind w:right="22"/>
        <w:jc w:val="both"/>
        <w:rPr>
          <w:rFonts w:ascii="Times New Roman" w:hAnsi="Times New Roman"/>
          <w:bCs/>
        </w:rPr>
      </w:pPr>
    </w:p>
    <w:p w:rsidR="00DF555F" w:rsidRDefault="00DF555F" w:rsidP="00DF4FDB">
      <w:pPr>
        <w:tabs>
          <w:tab w:val="left" w:pos="2127"/>
        </w:tabs>
        <w:spacing w:after="0" w:line="240" w:lineRule="auto"/>
        <w:ind w:right="22"/>
        <w:jc w:val="both"/>
        <w:rPr>
          <w:rFonts w:ascii="Times New Roman" w:hAnsi="Times New Roman"/>
          <w:bCs/>
        </w:rPr>
      </w:pPr>
      <w:r w:rsidRPr="00295544">
        <w:rPr>
          <w:rFonts w:ascii="Times New Roman" w:hAnsi="Times New Roman"/>
          <w:bCs/>
        </w:rPr>
        <w:t>Tisztelt Képviselő-testület!</w:t>
      </w:r>
    </w:p>
    <w:p w:rsidR="00DF555F" w:rsidRDefault="00DF555F" w:rsidP="00DF4FDB">
      <w:pPr>
        <w:tabs>
          <w:tab w:val="left" w:pos="2127"/>
        </w:tabs>
        <w:spacing w:after="0" w:line="240" w:lineRule="auto"/>
        <w:ind w:right="22"/>
        <w:jc w:val="both"/>
        <w:rPr>
          <w:rFonts w:ascii="Times New Roman" w:hAnsi="Times New Roman"/>
          <w:bCs/>
        </w:rPr>
      </w:pPr>
    </w:p>
    <w:p w:rsidR="00DF555F" w:rsidRDefault="00DF555F" w:rsidP="00DF4FDB">
      <w:pPr>
        <w:tabs>
          <w:tab w:val="left" w:pos="2127"/>
        </w:tabs>
        <w:spacing w:after="0" w:line="240" w:lineRule="auto"/>
        <w:ind w:right="22"/>
        <w:jc w:val="both"/>
        <w:rPr>
          <w:rFonts w:ascii="Times New Roman" w:hAnsi="Times New Roman"/>
          <w:bCs/>
        </w:rPr>
      </w:pPr>
    </w:p>
    <w:p w:rsidR="00DF555F" w:rsidRDefault="00DF555F" w:rsidP="00DF4FDB">
      <w:pPr>
        <w:tabs>
          <w:tab w:val="left" w:pos="2127"/>
        </w:tabs>
        <w:spacing w:after="0" w:line="240" w:lineRule="auto"/>
        <w:ind w:right="2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 képviselő-testülte a 4/2019.(III.28.) önkormányzati rendeletével fogadta el a temetőről és a temetk</w:t>
      </w:r>
      <w:r>
        <w:rPr>
          <w:rFonts w:ascii="Times New Roman" w:hAnsi="Times New Roman"/>
          <w:bCs/>
        </w:rPr>
        <w:t>e</w:t>
      </w:r>
      <w:r>
        <w:rPr>
          <w:rFonts w:ascii="Times New Roman" w:hAnsi="Times New Roman"/>
          <w:bCs/>
        </w:rPr>
        <w:t xml:space="preserve">zés rendjéről szóló helyi rendeletét. </w:t>
      </w:r>
    </w:p>
    <w:p w:rsidR="00DF555F" w:rsidRDefault="00DF555F" w:rsidP="00DF4FDB">
      <w:pPr>
        <w:tabs>
          <w:tab w:val="left" w:pos="2127"/>
        </w:tabs>
        <w:spacing w:after="0" w:line="240" w:lineRule="auto"/>
        <w:ind w:right="22"/>
        <w:jc w:val="both"/>
        <w:rPr>
          <w:rFonts w:ascii="Times New Roman" w:hAnsi="Times New Roman"/>
          <w:bCs/>
        </w:rPr>
      </w:pPr>
    </w:p>
    <w:p w:rsidR="00DF555F" w:rsidRDefault="00DF555F" w:rsidP="00DF4FDB">
      <w:pPr>
        <w:tabs>
          <w:tab w:val="left" w:pos="2127"/>
        </w:tabs>
        <w:spacing w:after="0" w:line="240" w:lineRule="auto"/>
        <w:ind w:right="2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Jogszabály módosulása miatt az Önkormányzat Képviselő-testületének minden évben felül kell vizsgá</w:t>
      </w:r>
      <w:r>
        <w:rPr>
          <w:rFonts w:ascii="Times New Roman" w:hAnsi="Times New Roman"/>
          <w:bCs/>
        </w:rPr>
        <w:t>l</w:t>
      </w:r>
      <w:r>
        <w:rPr>
          <w:rFonts w:ascii="Times New Roman" w:hAnsi="Times New Roman"/>
          <w:bCs/>
        </w:rPr>
        <w:t>ni a rendeletben meghatározott sírhelydíjakat.</w:t>
      </w:r>
    </w:p>
    <w:p w:rsidR="00DF555F" w:rsidRDefault="00DF555F" w:rsidP="00DF4FDB">
      <w:pPr>
        <w:tabs>
          <w:tab w:val="left" w:pos="2127"/>
        </w:tabs>
        <w:spacing w:after="0" w:line="240" w:lineRule="auto"/>
        <w:ind w:right="22"/>
        <w:jc w:val="both"/>
        <w:rPr>
          <w:rFonts w:ascii="Times New Roman" w:hAnsi="Times New Roman"/>
          <w:bCs/>
        </w:rPr>
      </w:pPr>
    </w:p>
    <w:p w:rsidR="00DF555F" w:rsidRDefault="00DF555F" w:rsidP="00DF4FDB">
      <w:pPr>
        <w:tabs>
          <w:tab w:val="left" w:pos="2127"/>
        </w:tabs>
        <w:spacing w:after="0" w:line="240" w:lineRule="auto"/>
        <w:ind w:right="2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 felülvizsgálat alapján javaslom a Tisztelt Képviselő-testületnek, hogy a 2023.évre vonatkozóan a sí</w:t>
      </w:r>
      <w:r>
        <w:rPr>
          <w:rFonts w:ascii="Times New Roman" w:hAnsi="Times New Roman"/>
          <w:bCs/>
        </w:rPr>
        <w:t>r</w:t>
      </w:r>
      <w:r>
        <w:rPr>
          <w:rFonts w:ascii="Times New Roman" w:hAnsi="Times New Roman"/>
          <w:bCs/>
        </w:rPr>
        <w:t>helydíjakat ne változtassa meg. Tájékoztatom a tisztelt testületet, hogy a sírhelydíjak megváltoztat</w:t>
      </w:r>
      <w:r>
        <w:rPr>
          <w:rFonts w:ascii="Times New Roman" w:hAnsi="Times New Roman"/>
          <w:bCs/>
        </w:rPr>
        <w:t>á</w:t>
      </w:r>
      <w:r>
        <w:rPr>
          <w:rFonts w:ascii="Times New Roman" w:hAnsi="Times New Roman"/>
          <w:bCs/>
        </w:rPr>
        <w:t>sához az egyházközség véleményét, valamint az Országos Fogyasztóvédelmi Egyesület véleményét is meg kell ké</w:t>
      </w:r>
      <w:r>
        <w:rPr>
          <w:rFonts w:ascii="Times New Roman" w:hAnsi="Times New Roman"/>
          <w:bCs/>
        </w:rPr>
        <w:t>r</w:t>
      </w:r>
      <w:r>
        <w:rPr>
          <w:rFonts w:ascii="Times New Roman" w:hAnsi="Times New Roman"/>
          <w:bCs/>
        </w:rPr>
        <w:t>ni.</w:t>
      </w:r>
    </w:p>
    <w:p w:rsidR="00DF555F" w:rsidRDefault="00DF555F" w:rsidP="00DF4FDB">
      <w:pPr>
        <w:tabs>
          <w:tab w:val="left" w:pos="2127"/>
        </w:tabs>
        <w:spacing w:after="0" w:line="240" w:lineRule="auto"/>
        <w:ind w:right="22"/>
        <w:jc w:val="both"/>
        <w:rPr>
          <w:rFonts w:ascii="Times New Roman" w:hAnsi="Times New Roman"/>
          <w:bCs/>
        </w:rPr>
      </w:pPr>
    </w:p>
    <w:p w:rsidR="00DF555F" w:rsidRDefault="00DF555F" w:rsidP="00DF4FDB">
      <w:pPr>
        <w:tabs>
          <w:tab w:val="left" w:pos="2127"/>
        </w:tabs>
        <w:spacing w:after="0" w:line="240" w:lineRule="auto"/>
        <w:ind w:right="2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Természetesen ez nem jelenti azt, hogy a sírhely-díjakat nem lehet évközben megváltoztatni.</w:t>
      </w:r>
    </w:p>
    <w:p w:rsidR="00DF555F" w:rsidRDefault="00DF555F" w:rsidP="00DF4FDB">
      <w:pPr>
        <w:tabs>
          <w:tab w:val="left" w:pos="2127"/>
        </w:tabs>
        <w:spacing w:after="0" w:line="240" w:lineRule="auto"/>
        <w:ind w:right="22"/>
        <w:jc w:val="both"/>
        <w:rPr>
          <w:rFonts w:ascii="Times New Roman" w:hAnsi="Times New Roman"/>
          <w:bCs/>
        </w:rPr>
      </w:pPr>
    </w:p>
    <w:p w:rsidR="00DF555F" w:rsidRDefault="00DF555F" w:rsidP="00DF4FDB">
      <w:pPr>
        <w:tabs>
          <w:tab w:val="left" w:pos="2127"/>
        </w:tabs>
        <w:spacing w:after="0" w:line="240" w:lineRule="auto"/>
        <w:ind w:right="22"/>
        <w:jc w:val="both"/>
        <w:rPr>
          <w:rFonts w:ascii="Times New Roman" w:hAnsi="Times New Roman"/>
          <w:bCs/>
        </w:rPr>
      </w:pPr>
    </w:p>
    <w:p w:rsidR="00DF555F" w:rsidRDefault="00DF555F" w:rsidP="00DF4FDB">
      <w:pPr>
        <w:tabs>
          <w:tab w:val="left" w:pos="2127"/>
        </w:tabs>
        <w:spacing w:after="0" w:line="240" w:lineRule="auto"/>
        <w:ind w:right="2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Tisztelt Képviselő-testület!</w:t>
      </w:r>
    </w:p>
    <w:p w:rsidR="00DF555F" w:rsidRDefault="00DF555F" w:rsidP="00DF4FDB">
      <w:pPr>
        <w:tabs>
          <w:tab w:val="left" w:pos="2127"/>
        </w:tabs>
        <w:spacing w:after="0" w:line="240" w:lineRule="auto"/>
        <w:ind w:right="22"/>
        <w:jc w:val="both"/>
        <w:rPr>
          <w:rFonts w:ascii="Times New Roman" w:hAnsi="Times New Roman"/>
          <w:bCs/>
        </w:rPr>
      </w:pPr>
    </w:p>
    <w:p w:rsidR="00DF555F" w:rsidRDefault="00DF555F" w:rsidP="00DF4FDB">
      <w:pPr>
        <w:tabs>
          <w:tab w:val="left" w:pos="2127"/>
        </w:tabs>
        <w:spacing w:after="0" w:line="240" w:lineRule="auto"/>
        <w:ind w:right="2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Tájékoztatásul mellékelem exel táblázatban az alábbi települések sírhely díjaira vonatkozó szabályoz</w:t>
      </w:r>
      <w:r>
        <w:rPr>
          <w:rFonts w:ascii="Times New Roman" w:hAnsi="Times New Roman"/>
          <w:bCs/>
        </w:rPr>
        <w:t>á</w:t>
      </w:r>
      <w:r>
        <w:rPr>
          <w:rFonts w:ascii="Times New Roman" w:hAnsi="Times New Roman"/>
          <w:bCs/>
        </w:rPr>
        <w:t>sait.</w:t>
      </w:r>
    </w:p>
    <w:p w:rsidR="00DF555F" w:rsidRDefault="00DF555F" w:rsidP="00AE47D9">
      <w:pPr>
        <w:tabs>
          <w:tab w:val="left" w:pos="2127"/>
        </w:tabs>
        <w:spacing w:after="0" w:line="240" w:lineRule="auto"/>
        <w:ind w:right="-148"/>
        <w:rPr>
          <w:rFonts w:ascii="Times New Roman" w:hAnsi="Times New Roman"/>
          <w:bCs/>
        </w:rPr>
      </w:pPr>
    </w:p>
    <w:p w:rsidR="00DF555F" w:rsidRDefault="00DF555F" w:rsidP="00AE47D9">
      <w:pPr>
        <w:tabs>
          <w:tab w:val="left" w:pos="2127"/>
        </w:tabs>
        <w:spacing w:after="0" w:line="240" w:lineRule="auto"/>
        <w:ind w:right="-148"/>
        <w:rPr>
          <w:rFonts w:ascii="Times New Roman" w:hAnsi="Times New Roman"/>
          <w:bCs/>
        </w:rPr>
      </w:pPr>
    </w:p>
    <w:tbl>
      <w:tblPr>
        <w:tblW w:w="17700" w:type="dxa"/>
        <w:tblCellMar>
          <w:left w:w="70" w:type="dxa"/>
          <w:right w:w="70" w:type="dxa"/>
        </w:tblCellMar>
        <w:tblLook w:val="00A0"/>
      </w:tblPr>
      <w:tblGrid>
        <w:gridCol w:w="1870"/>
        <w:gridCol w:w="1080"/>
        <w:gridCol w:w="1620"/>
        <w:gridCol w:w="1440"/>
        <w:gridCol w:w="1800"/>
        <w:gridCol w:w="9890"/>
      </w:tblGrid>
      <w:tr w:rsidR="00DF555F" w:rsidRPr="00723B44" w:rsidTr="00DF4FDB">
        <w:trPr>
          <w:trHeight w:val="25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Nyúl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Pannonhalma*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Écs**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Győrújbarát***</w:t>
            </w: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F555F" w:rsidRPr="00723B44" w:rsidRDefault="00DF555F" w:rsidP="00723B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F555F" w:rsidRPr="00723B44" w:rsidTr="00DF4FDB">
        <w:trPr>
          <w:trHeight w:val="25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DF555F" w:rsidRPr="00723B44" w:rsidTr="00DF4FDB">
        <w:trPr>
          <w:trHeight w:val="25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egyes sírhely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5 000 Ft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5 000 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10 000 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10 000 Ft</w:t>
            </w: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DF555F" w:rsidRPr="00723B44" w:rsidTr="00DF4FDB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kettős sírhely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10 000 Ft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10 000 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15 000 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15 000 Ft</w:t>
            </w: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DF555F" w:rsidRPr="00723B44" w:rsidTr="00DF4FDB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hármas sírhely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20 000 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DF555F" w:rsidRPr="00723B44" w:rsidTr="00DF4FDB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négyes sírhely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25 000 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DF555F" w:rsidRPr="00723B44" w:rsidTr="00DF4FDB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urnafülke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5 000 Ft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25 000 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5 000 Ft</w:t>
            </w: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DF555F" w:rsidRPr="00723B44" w:rsidTr="00DF4FDB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urna sírhely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5 000 Ft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25 000 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5 000 Ft</w:t>
            </w: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DF555F" w:rsidRPr="00723B44" w:rsidTr="00DF4FDB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gyermek sí</w:t>
            </w: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r</w:t>
            </w: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hely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2 000 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DF555F" w:rsidRPr="00723B44" w:rsidTr="00DF4FDB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egyes urnafü</w:t>
            </w: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l</w:t>
            </w: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3 000 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DF555F" w:rsidRPr="00723B44" w:rsidTr="00DF4FDB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kettes urnafü</w:t>
            </w: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l</w:t>
            </w: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6 000 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7 500 F</w:t>
            </w:r>
            <w:bookmarkStart w:id="0" w:name="_GoBack"/>
            <w:bookmarkEnd w:id="0"/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t</w:t>
            </w: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DF555F" w:rsidRPr="00723B44" w:rsidTr="00DF4FDB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urnasírbolt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15 000 Ft</w:t>
            </w: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DF555F" w:rsidRPr="00723B44" w:rsidTr="00DF4FDB">
        <w:trPr>
          <w:trHeight w:val="255"/>
        </w:trPr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sírbolt (kripta)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0 Ft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30 000 Ft</w:t>
            </w: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F555F" w:rsidRPr="00723B44" w:rsidRDefault="00DF555F" w:rsidP="00723B4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</w:tr>
      <w:tr w:rsidR="00DF555F" w:rsidRPr="00723B44" w:rsidTr="00DF4FDB">
        <w:trPr>
          <w:trHeight w:val="25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DF555F" w:rsidRPr="00723B44" w:rsidTr="00DF4FDB">
        <w:trPr>
          <w:trHeight w:val="25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DF555F" w:rsidRPr="00723B44" w:rsidTr="00DF4FDB">
        <w:trPr>
          <w:trHeight w:val="255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DF555F" w:rsidRPr="00723B44" w:rsidTr="00DF4FDB">
        <w:trPr>
          <w:trHeight w:val="255"/>
        </w:trPr>
        <w:tc>
          <w:tcPr>
            <w:tcW w:w="2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>* a díjakra jön még a +ÁFA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DF555F" w:rsidRPr="00723B44" w:rsidTr="00DF4FDB">
        <w:trPr>
          <w:trHeight w:val="255"/>
        </w:trPr>
        <w:tc>
          <w:tcPr>
            <w:tcW w:w="29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9A1510">
            <w:pPr>
              <w:spacing w:after="0" w:line="240" w:lineRule="auto"/>
              <w:ind w:right="-43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723B44">
              <w:rPr>
                <w:rFonts w:ascii="Arial" w:hAnsi="Arial" w:cs="Arial"/>
                <w:sz w:val="20"/>
                <w:szCs w:val="20"/>
                <w:lang w:eastAsia="hu-HU"/>
              </w:rPr>
              <w:t xml:space="preserve">** a megváltási időtartam 25 </w:t>
            </w:r>
            <w:r>
              <w:rPr>
                <w:rFonts w:ascii="Arial" w:hAnsi="Arial" w:cs="Arial"/>
                <w:sz w:val="20"/>
                <w:szCs w:val="20"/>
                <w:lang w:eastAsia="hu-HU"/>
              </w:rPr>
              <w:t>év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F555F" w:rsidRPr="00723B44" w:rsidRDefault="00DF555F" w:rsidP="00723B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</w:tbl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  <w:r w:rsidRPr="00723B44">
        <w:rPr>
          <w:rFonts w:ascii="Arial" w:hAnsi="Arial" w:cs="Arial"/>
          <w:sz w:val="20"/>
          <w:szCs w:val="20"/>
          <w:lang w:eastAsia="hu-HU"/>
        </w:rPr>
        <w:t>*** a megváltási időszakok sírhelyenként eltérőek</w:t>
      </w: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  <w:r w:rsidRPr="00114AC6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                           </w:t>
      </w: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  <w:t>Tisztelt Képviselő-testület!</w:t>
      </w: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</w:p>
    <w:p w:rsidR="00DF555F" w:rsidRDefault="00DF555F" w:rsidP="00DF4F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hu-HU"/>
        </w:rPr>
      </w:pPr>
      <w:r w:rsidRPr="00DF4FDB">
        <w:rPr>
          <w:rFonts w:ascii="Times New Roman" w:hAnsi="Times New Roman"/>
          <w:lang w:eastAsia="hu-HU"/>
        </w:rPr>
        <w:t>A fentiek alapján kérem</w:t>
      </w:r>
      <w:r>
        <w:rPr>
          <w:rFonts w:ascii="Times New Roman" w:hAnsi="Times New Roman"/>
          <w:lang w:eastAsia="hu-HU"/>
        </w:rPr>
        <w:t>,</w:t>
      </w:r>
      <w:r w:rsidRPr="00DF4FDB">
        <w:rPr>
          <w:rFonts w:ascii="Times New Roman" w:hAnsi="Times New Roman"/>
          <w:lang w:eastAsia="hu-HU"/>
        </w:rPr>
        <w:t xml:space="preserve"> tárgyalják meg előterjes</w:t>
      </w:r>
      <w:r w:rsidRPr="00DF4FDB">
        <w:rPr>
          <w:rFonts w:ascii="Times New Roman" w:hAnsi="Times New Roman"/>
          <w:lang w:eastAsia="hu-HU"/>
        </w:rPr>
        <w:t>z</w:t>
      </w:r>
      <w:r w:rsidRPr="00DF4FDB">
        <w:rPr>
          <w:rFonts w:ascii="Times New Roman" w:hAnsi="Times New Roman"/>
          <w:lang w:eastAsia="hu-HU"/>
        </w:rPr>
        <w:t>tésemet és fogadják el a határozati javaslatot.</w:t>
      </w:r>
    </w:p>
    <w:p w:rsidR="00DF555F" w:rsidRDefault="00DF555F" w:rsidP="00DF4F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hu-HU"/>
        </w:rPr>
      </w:pPr>
    </w:p>
    <w:p w:rsidR="00DF555F" w:rsidRPr="00DF4FDB" w:rsidRDefault="00DF555F" w:rsidP="00DF4F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hu-HU"/>
        </w:rPr>
      </w:pP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 y ú l, 2022. november 21.</w:t>
      </w: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</w:p>
    <w:p w:rsidR="00DF555F" w:rsidRPr="00114AC6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  <w:r w:rsidRPr="00114AC6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14AC6">
        <w:rPr>
          <w:rFonts w:ascii="Times New Roman" w:hAnsi="Times New Roman"/>
        </w:rPr>
        <w:t xml:space="preserve">                                              Takács Lajos</w:t>
      </w:r>
      <w:r>
        <w:rPr>
          <w:rFonts w:ascii="Times New Roman" w:hAnsi="Times New Roman"/>
        </w:rPr>
        <w:t xml:space="preserve"> sk.</w:t>
      </w: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14AC6">
        <w:rPr>
          <w:rFonts w:ascii="Times New Roman" w:hAnsi="Times New Roman"/>
        </w:rPr>
        <w:t xml:space="preserve">                                                                                                         jegyző</w:t>
      </w: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</w:p>
    <w:p w:rsidR="00DF555F" w:rsidRDefault="00DF555F" w:rsidP="00DF4FDB">
      <w:pPr>
        <w:tabs>
          <w:tab w:val="left" w:pos="-3060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Határozati javaslat</w:t>
      </w: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Nyúl Község Önkormányzat Képviselő-testületének</w:t>
      </w: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……………./2022. ( XI. 29.) önkormányzati hat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rozata</w:t>
      </w: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Tárgy: Sírhely díjak felülvizsgálata</w:t>
      </w: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Nyúl Község Önkormányzat Képviselő-testülete a napirendi pontot megtárgyalta és úgy döntött, </w:t>
      </w: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hogy a 4/2019.(III.28.) önkormányzati rendelet 7.§ (2) bekezdésben megállapított sírhely díjakat</w:t>
      </w: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nem változtatja meg.</w:t>
      </w: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</w:p>
    <w:p w:rsidR="00DF555F" w:rsidRDefault="00DF555F" w:rsidP="00AE47D9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Felelős: Takács Lajos jegyző</w:t>
      </w:r>
    </w:p>
    <w:p w:rsidR="00DF555F" w:rsidRDefault="00DF555F" w:rsidP="00DF4FDB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Határidő: 2022. november 30.,  illetve folyamatos</w:t>
      </w:r>
    </w:p>
    <w:p w:rsidR="00DF555F" w:rsidRPr="00DF4FDB" w:rsidRDefault="00DF555F" w:rsidP="00DF4FDB">
      <w:pPr>
        <w:tabs>
          <w:tab w:val="left" w:pos="-3060"/>
        </w:tabs>
        <w:spacing w:after="0" w:line="240" w:lineRule="auto"/>
        <w:jc w:val="both"/>
        <w:rPr>
          <w:rFonts w:ascii="Times New Roman" w:hAnsi="Times New Roman"/>
        </w:rPr>
      </w:pPr>
    </w:p>
    <w:sectPr w:rsidR="00DF555F" w:rsidRPr="00DF4FDB" w:rsidSect="00DF4FDB">
      <w:pgSz w:w="11906" w:h="16838"/>
      <w:pgMar w:top="1134" w:right="110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068A1"/>
    <w:multiLevelType w:val="hybridMultilevel"/>
    <w:tmpl w:val="B82030B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9A7850"/>
    <w:multiLevelType w:val="hybridMultilevel"/>
    <w:tmpl w:val="6D5246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B31737"/>
    <w:multiLevelType w:val="hybridMultilevel"/>
    <w:tmpl w:val="6E786B72"/>
    <w:lvl w:ilvl="0" w:tplc="71F2C9EE">
      <w:start w:val="1"/>
      <w:numFmt w:val="decimal"/>
      <w:lvlText w:val="%1."/>
      <w:lvlJc w:val="left"/>
      <w:pPr>
        <w:ind w:left="46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6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8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8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380" w:hanging="180"/>
      </w:pPr>
      <w:rPr>
        <w:rFonts w:cs="Times New Roman"/>
      </w:rPr>
    </w:lvl>
  </w:abstractNum>
  <w:abstractNum w:abstractNumId="3">
    <w:nsid w:val="4EE57918"/>
    <w:multiLevelType w:val="hybridMultilevel"/>
    <w:tmpl w:val="33DCF06C"/>
    <w:lvl w:ilvl="0" w:tplc="CE705564">
      <w:start w:val="1"/>
      <w:numFmt w:val="decimal"/>
      <w:lvlText w:val="%1."/>
      <w:lvlJc w:val="left"/>
      <w:pPr>
        <w:ind w:left="474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4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61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69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76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83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90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97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105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511"/>
    <w:rsid w:val="0003293F"/>
    <w:rsid w:val="00053C1B"/>
    <w:rsid w:val="00084944"/>
    <w:rsid w:val="0008735B"/>
    <w:rsid w:val="000B1C46"/>
    <w:rsid w:val="000C5E0A"/>
    <w:rsid w:val="000F2DCA"/>
    <w:rsid w:val="00114AC6"/>
    <w:rsid w:val="00121A30"/>
    <w:rsid w:val="00122003"/>
    <w:rsid w:val="00122214"/>
    <w:rsid w:val="00133FF1"/>
    <w:rsid w:val="00176FB1"/>
    <w:rsid w:val="001A75ED"/>
    <w:rsid w:val="001B3167"/>
    <w:rsid w:val="001E439F"/>
    <w:rsid w:val="002139E8"/>
    <w:rsid w:val="00295544"/>
    <w:rsid w:val="002B26E0"/>
    <w:rsid w:val="002D32AB"/>
    <w:rsid w:val="002E2858"/>
    <w:rsid w:val="002E7E2E"/>
    <w:rsid w:val="00302C0B"/>
    <w:rsid w:val="00342C3F"/>
    <w:rsid w:val="0035588F"/>
    <w:rsid w:val="0036678F"/>
    <w:rsid w:val="00370A2E"/>
    <w:rsid w:val="003750D9"/>
    <w:rsid w:val="003958B6"/>
    <w:rsid w:val="003C40EF"/>
    <w:rsid w:val="003D3B0E"/>
    <w:rsid w:val="003E20DE"/>
    <w:rsid w:val="004021BF"/>
    <w:rsid w:val="00456C0C"/>
    <w:rsid w:val="00514E07"/>
    <w:rsid w:val="00526F48"/>
    <w:rsid w:val="005D3074"/>
    <w:rsid w:val="005E0FFC"/>
    <w:rsid w:val="005E7345"/>
    <w:rsid w:val="00664E9A"/>
    <w:rsid w:val="006A01C6"/>
    <w:rsid w:val="006B2D69"/>
    <w:rsid w:val="006C67BA"/>
    <w:rsid w:val="006D03C4"/>
    <w:rsid w:val="006D06DC"/>
    <w:rsid w:val="00723B44"/>
    <w:rsid w:val="00724B64"/>
    <w:rsid w:val="00765248"/>
    <w:rsid w:val="00766705"/>
    <w:rsid w:val="00781004"/>
    <w:rsid w:val="007D0A58"/>
    <w:rsid w:val="007F6CCA"/>
    <w:rsid w:val="008519B1"/>
    <w:rsid w:val="0085727C"/>
    <w:rsid w:val="00865426"/>
    <w:rsid w:val="008855FD"/>
    <w:rsid w:val="008E3B0D"/>
    <w:rsid w:val="008F50A4"/>
    <w:rsid w:val="009153E8"/>
    <w:rsid w:val="0093458B"/>
    <w:rsid w:val="009478C3"/>
    <w:rsid w:val="0096317E"/>
    <w:rsid w:val="00964A37"/>
    <w:rsid w:val="009909CD"/>
    <w:rsid w:val="009925FB"/>
    <w:rsid w:val="009A1510"/>
    <w:rsid w:val="009C6C50"/>
    <w:rsid w:val="009D0675"/>
    <w:rsid w:val="009D2545"/>
    <w:rsid w:val="00A02DD0"/>
    <w:rsid w:val="00A35D4B"/>
    <w:rsid w:val="00A95E3C"/>
    <w:rsid w:val="00AD5EF8"/>
    <w:rsid w:val="00AE1AA2"/>
    <w:rsid w:val="00AE47D9"/>
    <w:rsid w:val="00B040E7"/>
    <w:rsid w:val="00B1677E"/>
    <w:rsid w:val="00B83F40"/>
    <w:rsid w:val="00B92291"/>
    <w:rsid w:val="00BC4E27"/>
    <w:rsid w:val="00BD7CCE"/>
    <w:rsid w:val="00C1326F"/>
    <w:rsid w:val="00C26557"/>
    <w:rsid w:val="00C60649"/>
    <w:rsid w:val="00C917E4"/>
    <w:rsid w:val="00D34EB6"/>
    <w:rsid w:val="00D57AF8"/>
    <w:rsid w:val="00D60EBF"/>
    <w:rsid w:val="00D87210"/>
    <w:rsid w:val="00D91511"/>
    <w:rsid w:val="00DF4FDB"/>
    <w:rsid w:val="00DF555F"/>
    <w:rsid w:val="00E304FE"/>
    <w:rsid w:val="00E3674F"/>
    <w:rsid w:val="00E44FF8"/>
    <w:rsid w:val="00E772AE"/>
    <w:rsid w:val="00EB47F5"/>
    <w:rsid w:val="00EC78B1"/>
    <w:rsid w:val="00ED50DF"/>
    <w:rsid w:val="00F12506"/>
    <w:rsid w:val="00F37227"/>
    <w:rsid w:val="00F8066C"/>
    <w:rsid w:val="00F93AEA"/>
    <w:rsid w:val="00FE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39F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909C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09CD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Paragraph">
    <w:name w:val="List Paragraph"/>
    <w:basedOn w:val="Normal"/>
    <w:uiPriority w:val="99"/>
    <w:qFormat/>
    <w:rsid w:val="00D915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1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324</Words>
  <Characters>2242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Lajos</dc:creator>
  <cp:keywords/>
  <dc:description/>
  <cp:lastModifiedBy>anett</cp:lastModifiedBy>
  <cp:revision>4</cp:revision>
  <cp:lastPrinted>2022-11-21T10:24:00Z</cp:lastPrinted>
  <dcterms:created xsi:type="dcterms:W3CDTF">2022-11-21T10:37:00Z</dcterms:created>
  <dcterms:modified xsi:type="dcterms:W3CDTF">2022-11-21T12:40:00Z</dcterms:modified>
</cp:coreProperties>
</file>