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D2" w:rsidRPr="00C22B35" w:rsidRDefault="00DB5ED2" w:rsidP="00C22B35">
      <w:pPr>
        <w:jc w:val="center"/>
        <w:rPr>
          <w:b/>
          <w:sz w:val="24"/>
          <w:szCs w:val="24"/>
        </w:rPr>
      </w:pPr>
      <w:r w:rsidRPr="00C22B35">
        <w:rPr>
          <w:b/>
          <w:sz w:val="24"/>
          <w:szCs w:val="24"/>
        </w:rPr>
        <w:t>Előterjesztés</w:t>
      </w:r>
    </w:p>
    <w:p w:rsidR="00DB5ED2" w:rsidRPr="00C22B35" w:rsidRDefault="00DB5ED2" w:rsidP="00C22B35">
      <w:pPr>
        <w:jc w:val="center"/>
        <w:rPr>
          <w:sz w:val="24"/>
          <w:szCs w:val="24"/>
        </w:rPr>
      </w:pPr>
      <w:r w:rsidRPr="00C22B35">
        <w:rPr>
          <w:sz w:val="24"/>
          <w:szCs w:val="24"/>
        </w:rPr>
        <w:t>a Képviselőtestület 2021.</w:t>
      </w:r>
      <w:r>
        <w:rPr>
          <w:sz w:val="24"/>
          <w:szCs w:val="24"/>
        </w:rPr>
        <w:t>11</w:t>
      </w:r>
      <w:r w:rsidRPr="00C22B35">
        <w:rPr>
          <w:sz w:val="24"/>
          <w:szCs w:val="24"/>
        </w:rPr>
        <w:t>.</w:t>
      </w:r>
      <w:r>
        <w:rPr>
          <w:sz w:val="24"/>
          <w:szCs w:val="24"/>
        </w:rPr>
        <w:t>30</w:t>
      </w:r>
      <w:r w:rsidRPr="00C22B35">
        <w:rPr>
          <w:sz w:val="24"/>
          <w:szCs w:val="24"/>
        </w:rPr>
        <w:t>-i ülésére</w:t>
      </w:r>
    </w:p>
    <w:p w:rsidR="00DB5ED2" w:rsidRPr="00C22B35" w:rsidRDefault="00DB5ED2" w:rsidP="00C22B35">
      <w:pPr>
        <w:jc w:val="both"/>
        <w:rPr>
          <w:sz w:val="24"/>
          <w:szCs w:val="24"/>
        </w:rPr>
      </w:pPr>
    </w:p>
    <w:p w:rsidR="00DB5ED2" w:rsidRDefault="00DB5ED2" w:rsidP="00C22B35">
      <w:pPr>
        <w:jc w:val="both"/>
        <w:rPr>
          <w:sz w:val="24"/>
          <w:szCs w:val="24"/>
        </w:rPr>
      </w:pPr>
      <w:r w:rsidRPr="00C22B35">
        <w:rPr>
          <w:sz w:val="24"/>
          <w:szCs w:val="24"/>
        </w:rPr>
        <w:t>Nyúl Község Önkormányzat Képviselőtestülete a 215/2019.(XII.05.) önkormán</w:t>
      </w:r>
      <w:r w:rsidRPr="00C22B35">
        <w:rPr>
          <w:sz w:val="24"/>
          <w:szCs w:val="24"/>
        </w:rPr>
        <w:t>y</w:t>
      </w:r>
      <w:r w:rsidRPr="00C22B35">
        <w:rPr>
          <w:sz w:val="24"/>
          <w:szCs w:val="24"/>
        </w:rPr>
        <w:t xml:space="preserve">zati határozatával elfogadta a rendezési terv módosítási eljárás indításának helyi szabályzatát, mely alapján </w:t>
      </w:r>
      <w:r>
        <w:rPr>
          <w:sz w:val="24"/>
          <w:szCs w:val="24"/>
        </w:rPr>
        <w:t>a beérkezett igényekről 2021. augusztus 31-én a képviselő testület döntött azok támogatásáról. A szabályzat alapján a 15/2021 (VIII.31.); 16/2021 (VIII.31.); 17/2021 (VIII.31.); 18/2021 (VIII.31.); 19/2021 (VIII.31.); 20/2021 (VIII.31.); 24/2021 (VIII.31.); 25/2021 (VIII.31.); 26/2021 (VIII.31.); 27/2021 (VIII.31.); 28/2021 (VIII.31.); 29/2021 (VIII.31.); 30/2021 (VIII.31.); 31/2021 (VIII.31.); 32/2021 (VIII.31.); 33/2021 (VIII.31.); 34/2021 (VIII.31.); 35/2021 (VIII.31.); 38/2021 (VIII.31.);117/2019.(IX.05.) ;103/2020 (IX.29.)</w:t>
      </w:r>
      <w:r w:rsidRPr="00DD16FF">
        <w:rPr>
          <w:sz w:val="24"/>
          <w:szCs w:val="24"/>
        </w:rPr>
        <w:t xml:space="preserve"> </w:t>
      </w:r>
      <w:r>
        <w:rPr>
          <w:sz w:val="24"/>
          <w:szCs w:val="24"/>
        </w:rPr>
        <w:t>;106/2020 (IX.29.);107/2020 (IX.29.)számú testületi határoz</w:t>
      </w:r>
      <w:r>
        <w:rPr>
          <w:sz w:val="24"/>
          <w:szCs w:val="24"/>
        </w:rPr>
        <w:t>a</w:t>
      </w:r>
      <w:r>
        <w:rPr>
          <w:sz w:val="24"/>
          <w:szCs w:val="24"/>
        </w:rPr>
        <w:t>tokkal támogatott igényekre a kérelmezőkkel a megállapodás megkötése megtö</w:t>
      </w:r>
      <w:r>
        <w:rPr>
          <w:sz w:val="24"/>
          <w:szCs w:val="24"/>
        </w:rPr>
        <w:t>r</w:t>
      </w:r>
      <w:r>
        <w:rPr>
          <w:sz w:val="24"/>
          <w:szCs w:val="24"/>
        </w:rPr>
        <w:t>tént.</w:t>
      </w:r>
    </w:p>
    <w:p w:rsidR="00DB5ED2" w:rsidRDefault="00DB5ED2" w:rsidP="00C22B35">
      <w:pPr>
        <w:jc w:val="both"/>
        <w:rPr>
          <w:sz w:val="24"/>
          <w:szCs w:val="24"/>
        </w:rPr>
      </w:pPr>
      <w:r>
        <w:rPr>
          <w:sz w:val="24"/>
          <w:szCs w:val="24"/>
        </w:rPr>
        <w:t>A 23/2021 (VIII.31.) számú testületi határoz</w:t>
      </w:r>
      <w:r>
        <w:rPr>
          <w:sz w:val="24"/>
          <w:szCs w:val="24"/>
        </w:rPr>
        <w:t>a</w:t>
      </w:r>
      <w:r>
        <w:rPr>
          <w:sz w:val="24"/>
          <w:szCs w:val="24"/>
        </w:rPr>
        <w:t>tra megállapodás nem született mert a kérelmező a tervezési díjat nem fogadta el, hivatkozva arra, hogy az hibaként került a szabályozási  tervre.</w:t>
      </w:r>
    </w:p>
    <w:p w:rsidR="00DB5ED2" w:rsidRPr="00C22B35" w:rsidRDefault="00DB5ED2" w:rsidP="00C22B35">
      <w:pPr>
        <w:jc w:val="both"/>
        <w:rPr>
          <w:sz w:val="24"/>
          <w:szCs w:val="24"/>
        </w:rPr>
      </w:pPr>
      <w:r>
        <w:rPr>
          <w:sz w:val="24"/>
          <w:szCs w:val="24"/>
        </w:rPr>
        <w:t>A 38/2021 (VIII.31.) számú testületi határoz</w:t>
      </w:r>
      <w:r>
        <w:rPr>
          <w:sz w:val="24"/>
          <w:szCs w:val="24"/>
        </w:rPr>
        <w:t>a</w:t>
      </w:r>
      <w:r>
        <w:rPr>
          <w:sz w:val="24"/>
          <w:szCs w:val="24"/>
        </w:rPr>
        <w:t>t megvalósításához szükséges a szabályozási tervlapon a kötelező szabályozási vonalat az eladásra szánt ter</w:t>
      </w:r>
      <w:r>
        <w:rPr>
          <w:sz w:val="24"/>
          <w:szCs w:val="24"/>
        </w:rPr>
        <w:t>ü</w:t>
      </w:r>
      <w:r>
        <w:rPr>
          <w:sz w:val="24"/>
          <w:szCs w:val="24"/>
        </w:rPr>
        <w:t>let határára húzni.</w:t>
      </w:r>
    </w:p>
    <w:p w:rsidR="00DB5ED2" w:rsidRPr="00E148C5" w:rsidRDefault="00DB5ED2" w:rsidP="00E148C5">
      <w:pPr>
        <w:jc w:val="both"/>
        <w:rPr>
          <w:sz w:val="24"/>
          <w:szCs w:val="24"/>
        </w:rPr>
      </w:pPr>
      <w:r>
        <w:rPr>
          <w:sz w:val="24"/>
          <w:szCs w:val="24"/>
        </w:rPr>
        <w:t>Ahhoz, hogy a rendezési terv módosítása folyamatba lépjen szükséges a ké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viselőtestületnek azt kezdeményezni </w:t>
      </w:r>
      <w:r w:rsidRPr="00CA54F2">
        <w:rPr>
          <w:sz w:val="24"/>
          <w:szCs w:val="24"/>
        </w:rPr>
        <w:t>a 314/2012.(XI.8.) Kormányrendelet</w:t>
      </w:r>
      <w:r>
        <w:rPr>
          <w:sz w:val="24"/>
          <w:szCs w:val="24"/>
        </w:rPr>
        <w:t xml:space="preserve"> ala</w:t>
      </w:r>
      <w:r>
        <w:rPr>
          <w:sz w:val="24"/>
          <w:szCs w:val="24"/>
        </w:rPr>
        <w:t>p</w:t>
      </w:r>
      <w:r>
        <w:rPr>
          <w:sz w:val="24"/>
          <w:szCs w:val="24"/>
        </w:rPr>
        <w:t>ján. A kezdeményezés tartalma a fentiekben felsorolt, testületi döntéssel t</w:t>
      </w:r>
      <w:r>
        <w:rPr>
          <w:sz w:val="24"/>
          <w:szCs w:val="24"/>
        </w:rPr>
        <w:t>á</w:t>
      </w:r>
      <w:r>
        <w:rPr>
          <w:sz w:val="24"/>
          <w:szCs w:val="24"/>
        </w:rPr>
        <w:t>mogatott módosítási igényekre vonatkozik.</w:t>
      </w:r>
    </w:p>
    <w:p w:rsidR="00DB5ED2" w:rsidRDefault="00DB5ED2" w:rsidP="00D94529">
      <w:pPr>
        <w:jc w:val="both"/>
        <w:rPr>
          <w:sz w:val="24"/>
          <w:szCs w:val="24"/>
        </w:rPr>
      </w:pPr>
      <w:r w:rsidRPr="00D94529">
        <w:rPr>
          <w:sz w:val="24"/>
          <w:szCs w:val="24"/>
        </w:rPr>
        <w:t>A fentiek alapján az alábbi határozati javaslatokat terjesztem elő:</w:t>
      </w:r>
    </w:p>
    <w:p w:rsidR="00DB5ED2" w:rsidRPr="00D94529" w:rsidRDefault="00DB5ED2" w:rsidP="00D94529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B5ED2" w:rsidRPr="003B160F" w:rsidRDefault="00DB5ED2" w:rsidP="003B160F">
      <w:pPr>
        <w:jc w:val="both"/>
        <w:rPr>
          <w:sz w:val="24"/>
          <w:szCs w:val="24"/>
        </w:rPr>
      </w:pPr>
      <w:r w:rsidRPr="003B160F">
        <w:rPr>
          <w:sz w:val="24"/>
          <w:szCs w:val="24"/>
        </w:rPr>
        <w:t>Határozati javaslat</w:t>
      </w: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</w:p>
    <w:p w:rsidR="00DB5ED2" w:rsidRPr="00D74274" w:rsidRDefault="00DB5ED2" w:rsidP="00FC6931">
      <w:pPr>
        <w:jc w:val="both"/>
        <w:rPr>
          <w:sz w:val="24"/>
          <w:szCs w:val="24"/>
        </w:rPr>
      </w:pPr>
      <w:r w:rsidRPr="00D74274">
        <w:rPr>
          <w:sz w:val="24"/>
          <w:szCs w:val="24"/>
        </w:rPr>
        <w:t>Nyúl Község Önkormányzat Képviselő-testülete az település rendezési terve módosítás</w:t>
      </w:r>
      <w:r>
        <w:rPr>
          <w:sz w:val="24"/>
          <w:szCs w:val="24"/>
        </w:rPr>
        <w:t xml:space="preserve">át </w:t>
      </w:r>
      <w:r w:rsidRPr="00D74274">
        <w:rPr>
          <w:sz w:val="24"/>
          <w:szCs w:val="24"/>
        </w:rPr>
        <w:t>az előterjesztésben szereplő</w:t>
      </w:r>
      <w:r>
        <w:rPr>
          <w:sz w:val="24"/>
          <w:szCs w:val="24"/>
        </w:rPr>
        <w:t xml:space="preserve"> képviselő-testületi határozatokban</w:t>
      </w:r>
      <w:r w:rsidRPr="00D74274">
        <w:rPr>
          <w:sz w:val="24"/>
          <w:szCs w:val="24"/>
        </w:rPr>
        <w:t xml:space="preserve"> foglaltakkal megegyezően </w:t>
      </w:r>
      <w:r>
        <w:rPr>
          <w:sz w:val="24"/>
          <w:szCs w:val="24"/>
        </w:rPr>
        <w:t>kezdeményezi.</w:t>
      </w:r>
      <w:r w:rsidRPr="00D74274">
        <w:rPr>
          <w:sz w:val="24"/>
          <w:szCs w:val="24"/>
        </w:rPr>
        <w:t xml:space="preserve"> A Képviselő-testület felhatalmazza a polgármestert, hogy a rendezési</w:t>
      </w:r>
      <w:r>
        <w:rPr>
          <w:sz w:val="24"/>
          <w:szCs w:val="24"/>
        </w:rPr>
        <w:t xml:space="preserve"> </w:t>
      </w:r>
      <w:r w:rsidRPr="00D74274">
        <w:rPr>
          <w:sz w:val="24"/>
          <w:szCs w:val="24"/>
        </w:rPr>
        <w:t>terv</w:t>
      </w:r>
      <w:r>
        <w:rPr>
          <w:sz w:val="24"/>
          <w:szCs w:val="24"/>
        </w:rPr>
        <w:t xml:space="preserve"> </w:t>
      </w:r>
      <w:r w:rsidRPr="00D74274">
        <w:rPr>
          <w:sz w:val="24"/>
          <w:szCs w:val="24"/>
        </w:rPr>
        <w:t>módosítás</w:t>
      </w:r>
      <w:r>
        <w:rPr>
          <w:sz w:val="24"/>
          <w:szCs w:val="24"/>
        </w:rPr>
        <w:t xml:space="preserve">ával </w:t>
      </w:r>
      <w:r w:rsidRPr="00D74274">
        <w:rPr>
          <w:sz w:val="24"/>
          <w:szCs w:val="24"/>
        </w:rPr>
        <w:t>kapcsolatos önko</w:t>
      </w:r>
      <w:r w:rsidRPr="00D74274">
        <w:rPr>
          <w:sz w:val="24"/>
          <w:szCs w:val="24"/>
        </w:rPr>
        <w:t>r</w:t>
      </w:r>
      <w:r w:rsidRPr="00D74274">
        <w:rPr>
          <w:sz w:val="24"/>
          <w:szCs w:val="24"/>
        </w:rPr>
        <w:t xml:space="preserve">mányzati feladatokat lássa el, a szükséges intézkedéseket tegye meg. </w:t>
      </w: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  <w:r w:rsidRPr="00D94529">
        <w:rPr>
          <w:sz w:val="24"/>
          <w:szCs w:val="24"/>
        </w:rPr>
        <w:t>Határidő: folyamatos</w:t>
      </w: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  <w:r w:rsidRPr="00D94529">
        <w:rPr>
          <w:sz w:val="24"/>
          <w:szCs w:val="24"/>
        </w:rPr>
        <w:t>Felelős: polgármester, jegyző</w:t>
      </w: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  <w:r w:rsidRPr="00D94529">
        <w:rPr>
          <w:sz w:val="24"/>
          <w:szCs w:val="24"/>
        </w:rPr>
        <w:t>Nyúl, 20</w:t>
      </w:r>
      <w:r>
        <w:rPr>
          <w:sz w:val="24"/>
          <w:szCs w:val="24"/>
        </w:rPr>
        <w:t>21</w:t>
      </w:r>
      <w:r w:rsidRPr="00D94529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D94529">
        <w:rPr>
          <w:sz w:val="24"/>
          <w:szCs w:val="24"/>
        </w:rPr>
        <w:t>.</w:t>
      </w:r>
      <w:r>
        <w:rPr>
          <w:sz w:val="24"/>
          <w:szCs w:val="24"/>
        </w:rPr>
        <w:t>22</w:t>
      </w:r>
      <w:r w:rsidRPr="00D94529">
        <w:rPr>
          <w:sz w:val="24"/>
          <w:szCs w:val="24"/>
        </w:rPr>
        <w:t>.</w:t>
      </w:r>
    </w:p>
    <w:p w:rsidR="00DB5ED2" w:rsidRPr="00D94529" w:rsidRDefault="00DB5ED2" w:rsidP="00D94529">
      <w:pPr>
        <w:pStyle w:val="ListParagraph"/>
        <w:ind w:left="1080"/>
        <w:jc w:val="both"/>
        <w:rPr>
          <w:sz w:val="24"/>
          <w:szCs w:val="24"/>
        </w:rPr>
      </w:pPr>
    </w:p>
    <w:p w:rsidR="00DB5ED2" w:rsidRPr="00D94529" w:rsidRDefault="00DB5ED2" w:rsidP="00D94529">
      <w:pPr>
        <w:pStyle w:val="ListParagraph"/>
        <w:ind w:left="5670"/>
        <w:jc w:val="center"/>
        <w:rPr>
          <w:sz w:val="24"/>
          <w:szCs w:val="24"/>
        </w:rPr>
      </w:pPr>
      <w:r w:rsidRPr="00D94529">
        <w:rPr>
          <w:sz w:val="24"/>
          <w:szCs w:val="24"/>
        </w:rPr>
        <w:t>Schmidt Henrik</w:t>
      </w:r>
    </w:p>
    <w:p w:rsidR="00DB5ED2" w:rsidRPr="00D94529" w:rsidRDefault="00DB5ED2" w:rsidP="005236E3">
      <w:pPr>
        <w:pStyle w:val="ListParagraph"/>
        <w:ind w:left="5670"/>
        <w:jc w:val="center"/>
        <w:rPr>
          <w:sz w:val="24"/>
          <w:szCs w:val="24"/>
        </w:rPr>
      </w:pPr>
      <w:r w:rsidRPr="00D94529">
        <w:rPr>
          <w:sz w:val="24"/>
          <w:szCs w:val="24"/>
        </w:rPr>
        <w:t>polgármester</w:t>
      </w:r>
    </w:p>
    <w:sectPr w:rsidR="00DB5ED2" w:rsidRPr="00D94529" w:rsidSect="00DD72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3F3"/>
    <w:multiLevelType w:val="hybridMultilevel"/>
    <w:tmpl w:val="21B2F9D0"/>
    <w:lvl w:ilvl="0" w:tplc="040E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DC7B39"/>
    <w:multiLevelType w:val="hybridMultilevel"/>
    <w:tmpl w:val="1EFE60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606DF"/>
    <w:multiLevelType w:val="hybridMultilevel"/>
    <w:tmpl w:val="948E6F52"/>
    <w:lvl w:ilvl="0" w:tplc="040E000F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E36052"/>
    <w:multiLevelType w:val="hybridMultilevel"/>
    <w:tmpl w:val="0658B666"/>
    <w:lvl w:ilvl="0" w:tplc="00C04442">
      <w:start w:val="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FD2DB5"/>
    <w:multiLevelType w:val="hybridMultilevel"/>
    <w:tmpl w:val="7B8AEFAA"/>
    <w:lvl w:ilvl="0" w:tplc="DA4E6B1C">
      <w:start w:val="1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902E14"/>
    <w:multiLevelType w:val="hybridMultilevel"/>
    <w:tmpl w:val="42FE86AC"/>
    <w:lvl w:ilvl="0" w:tplc="040E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930EE7"/>
    <w:multiLevelType w:val="hybridMultilevel"/>
    <w:tmpl w:val="E7B81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CF4269"/>
    <w:multiLevelType w:val="hybridMultilevel"/>
    <w:tmpl w:val="948E6F52"/>
    <w:lvl w:ilvl="0" w:tplc="040E000F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7D18FB"/>
    <w:multiLevelType w:val="hybridMultilevel"/>
    <w:tmpl w:val="60809952"/>
    <w:lvl w:ilvl="0" w:tplc="0DF4CF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C54B2C"/>
    <w:multiLevelType w:val="hybridMultilevel"/>
    <w:tmpl w:val="27FC61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992"/>
    <w:rsid w:val="000026F2"/>
    <w:rsid w:val="00005498"/>
    <w:rsid w:val="00012290"/>
    <w:rsid w:val="00017A44"/>
    <w:rsid w:val="000212CB"/>
    <w:rsid w:val="000420A3"/>
    <w:rsid w:val="000425CB"/>
    <w:rsid w:val="0005548E"/>
    <w:rsid w:val="00055C33"/>
    <w:rsid w:val="0005689A"/>
    <w:rsid w:val="00066D19"/>
    <w:rsid w:val="00077731"/>
    <w:rsid w:val="000911AA"/>
    <w:rsid w:val="000A3AFB"/>
    <w:rsid w:val="000C4FAC"/>
    <w:rsid w:val="000E355B"/>
    <w:rsid w:val="00100208"/>
    <w:rsid w:val="0012047F"/>
    <w:rsid w:val="00127B16"/>
    <w:rsid w:val="001423CD"/>
    <w:rsid w:val="0015555E"/>
    <w:rsid w:val="0015717C"/>
    <w:rsid w:val="00171950"/>
    <w:rsid w:val="00176669"/>
    <w:rsid w:val="00180668"/>
    <w:rsid w:val="001A6088"/>
    <w:rsid w:val="001A7C26"/>
    <w:rsid w:val="001B52B1"/>
    <w:rsid w:val="001B6B8E"/>
    <w:rsid w:val="001C5ED1"/>
    <w:rsid w:val="001D4439"/>
    <w:rsid w:val="001D6850"/>
    <w:rsid w:val="001E1848"/>
    <w:rsid w:val="001F3FD4"/>
    <w:rsid w:val="001F4738"/>
    <w:rsid w:val="00202F89"/>
    <w:rsid w:val="00206A01"/>
    <w:rsid w:val="00220B06"/>
    <w:rsid w:val="00232C29"/>
    <w:rsid w:val="00264C3E"/>
    <w:rsid w:val="00281E79"/>
    <w:rsid w:val="002842E9"/>
    <w:rsid w:val="00287469"/>
    <w:rsid w:val="002A4708"/>
    <w:rsid w:val="002B1885"/>
    <w:rsid w:val="002B68AE"/>
    <w:rsid w:val="002C65D6"/>
    <w:rsid w:val="002D0439"/>
    <w:rsid w:val="002E00A5"/>
    <w:rsid w:val="00316AE7"/>
    <w:rsid w:val="003364A2"/>
    <w:rsid w:val="00337437"/>
    <w:rsid w:val="0034156F"/>
    <w:rsid w:val="003452C2"/>
    <w:rsid w:val="00345AAB"/>
    <w:rsid w:val="00345B67"/>
    <w:rsid w:val="00355B74"/>
    <w:rsid w:val="0036796B"/>
    <w:rsid w:val="003714E5"/>
    <w:rsid w:val="00372F84"/>
    <w:rsid w:val="00376BF9"/>
    <w:rsid w:val="00387D4C"/>
    <w:rsid w:val="003B160F"/>
    <w:rsid w:val="003B4AE4"/>
    <w:rsid w:val="003C4971"/>
    <w:rsid w:val="003C5E15"/>
    <w:rsid w:val="003D75D4"/>
    <w:rsid w:val="003E3836"/>
    <w:rsid w:val="003E6B57"/>
    <w:rsid w:val="003F09D3"/>
    <w:rsid w:val="00401C4A"/>
    <w:rsid w:val="0040639E"/>
    <w:rsid w:val="00406D9A"/>
    <w:rsid w:val="00411152"/>
    <w:rsid w:val="00413BB5"/>
    <w:rsid w:val="004205EF"/>
    <w:rsid w:val="0042188E"/>
    <w:rsid w:val="00446465"/>
    <w:rsid w:val="00447D00"/>
    <w:rsid w:val="004521EE"/>
    <w:rsid w:val="004635B0"/>
    <w:rsid w:val="00464705"/>
    <w:rsid w:val="00474107"/>
    <w:rsid w:val="00485B0E"/>
    <w:rsid w:val="0049148E"/>
    <w:rsid w:val="00493345"/>
    <w:rsid w:val="004942BB"/>
    <w:rsid w:val="004976C9"/>
    <w:rsid w:val="004A235E"/>
    <w:rsid w:val="004A27DF"/>
    <w:rsid w:val="004B234A"/>
    <w:rsid w:val="004B2909"/>
    <w:rsid w:val="004B421C"/>
    <w:rsid w:val="004C1783"/>
    <w:rsid w:val="004C5952"/>
    <w:rsid w:val="004D0D73"/>
    <w:rsid w:val="004D0E80"/>
    <w:rsid w:val="005236E3"/>
    <w:rsid w:val="00530CFE"/>
    <w:rsid w:val="00555A4D"/>
    <w:rsid w:val="005B2E6F"/>
    <w:rsid w:val="005B49EB"/>
    <w:rsid w:val="005B659C"/>
    <w:rsid w:val="005C03F4"/>
    <w:rsid w:val="005C502C"/>
    <w:rsid w:val="005C5EF1"/>
    <w:rsid w:val="005C65DF"/>
    <w:rsid w:val="005E08D4"/>
    <w:rsid w:val="00616AE9"/>
    <w:rsid w:val="00620415"/>
    <w:rsid w:val="0063167C"/>
    <w:rsid w:val="00633DF4"/>
    <w:rsid w:val="00640DDD"/>
    <w:rsid w:val="00641A94"/>
    <w:rsid w:val="0064610A"/>
    <w:rsid w:val="00652C0F"/>
    <w:rsid w:val="00655DD2"/>
    <w:rsid w:val="00656269"/>
    <w:rsid w:val="00676459"/>
    <w:rsid w:val="00686CEC"/>
    <w:rsid w:val="006875BA"/>
    <w:rsid w:val="00687603"/>
    <w:rsid w:val="00687928"/>
    <w:rsid w:val="00690181"/>
    <w:rsid w:val="006902BE"/>
    <w:rsid w:val="00694F70"/>
    <w:rsid w:val="006A06C2"/>
    <w:rsid w:val="006A1979"/>
    <w:rsid w:val="006B697A"/>
    <w:rsid w:val="006C54EB"/>
    <w:rsid w:val="006C6AD6"/>
    <w:rsid w:val="006D039F"/>
    <w:rsid w:val="006D3066"/>
    <w:rsid w:val="006D6235"/>
    <w:rsid w:val="006F528E"/>
    <w:rsid w:val="00707D49"/>
    <w:rsid w:val="00710A3A"/>
    <w:rsid w:val="00716EE5"/>
    <w:rsid w:val="00717EB2"/>
    <w:rsid w:val="007208D7"/>
    <w:rsid w:val="00734F9A"/>
    <w:rsid w:val="00737D62"/>
    <w:rsid w:val="00743151"/>
    <w:rsid w:val="0075264C"/>
    <w:rsid w:val="00763A6F"/>
    <w:rsid w:val="00764438"/>
    <w:rsid w:val="00775579"/>
    <w:rsid w:val="00783D26"/>
    <w:rsid w:val="00785C1A"/>
    <w:rsid w:val="00797992"/>
    <w:rsid w:val="007B3993"/>
    <w:rsid w:val="007C70AE"/>
    <w:rsid w:val="007C783E"/>
    <w:rsid w:val="007D3641"/>
    <w:rsid w:val="007E504F"/>
    <w:rsid w:val="008028AC"/>
    <w:rsid w:val="00805134"/>
    <w:rsid w:val="00823121"/>
    <w:rsid w:val="00830C7D"/>
    <w:rsid w:val="00835EAF"/>
    <w:rsid w:val="00840A21"/>
    <w:rsid w:val="00846652"/>
    <w:rsid w:val="0085522F"/>
    <w:rsid w:val="00865247"/>
    <w:rsid w:val="00867F17"/>
    <w:rsid w:val="0087340D"/>
    <w:rsid w:val="00886A17"/>
    <w:rsid w:val="00890752"/>
    <w:rsid w:val="008955F4"/>
    <w:rsid w:val="008970C6"/>
    <w:rsid w:val="008A415A"/>
    <w:rsid w:val="008D3922"/>
    <w:rsid w:val="008E075D"/>
    <w:rsid w:val="008E6DB5"/>
    <w:rsid w:val="008F3A0E"/>
    <w:rsid w:val="008F7070"/>
    <w:rsid w:val="00915847"/>
    <w:rsid w:val="009168F9"/>
    <w:rsid w:val="00920937"/>
    <w:rsid w:val="0093599C"/>
    <w:rsid w:val="0094438C"/>
    <w:rsid w:val="00960960"/>
    <w:rsid w:val="0097110D"/>
    <w:rsid w:val="009714FE"/>
    <w:rsid w:val="00975E2F"/>
    <w:rsid w:val="00977E57"/>
    <w:rsid w:val="0098660A"/>
    <w:rsid w:val="0099178F"/>
    <w:rsid w:val="009A3B51"/>
    <w:rsid w:val="009A7AC6"/>
    <w:rsid w:val="009B6D8E"/>
    <w:rsid w:val="009D11F6"/>
    <w:rsid w:val="009D6D62"/>
    <w:rsid w:val="009E07F4"/>
    <w:rsid w:val="009E4473"/>
    <w:rsid w:val="009E7BC7"/>
    <w:rsid w:val="00A16399"/>
    <w:rsid w:val="00A36181"/>
    <w:rsid w:val="00A42C5B"/>
    <w:rsid w:val="00A4375A"/>
    <w:rsid w:val="00A452CD"/>
    <w:rsid w:val="00A46629"/>
    <w:rsid w:val="00A5353C"/>
    <w:rsid w:val="00A6107E"/>
    <w:rsid w:val="00A7709F"/>
    <w:rsid w:val="00A81140"/>
    <w:rsid w:val="00A84003"/>
    <w:rsid w:val="00A966FC"/>
    <w:rsid w:val="00A97B67"/>
    <w:rsid w:val="00AA0A54"/>
    <w:rsid w:val="00AA24CC"/>
    <w:rsid w:val="00AC42D8"/>
    <w:rsid w:val="00AD354A"/>
    <w:rsid w:val="00AF55C5"/>
    <w:rsid w:val="00AF68A5"/>
    <w:rsid w:val="00B03B68"/>
    <w:rsid w:val="00B05DBF"/>
    <w:rsid w:val="00B11904"/>
    <w:rsid w:val="00B1724F"/>
    <w:rsid w:val="00B27CC4"/>
    <w:rsid w:val="00B30F46"/>
    <w:rsid w:val="00B328CF"/>
    <w:rsid w:val="00B340FA"/>
    <w:rsid w:val="00B44406"/>
    <w:rsid w:val="00B47E72"/>
    <w:rsid w:val="00B5037E"/>
    <w:rsid w:val="00B57898"/>
    <w:rsid w:val="00B62D0D"/>
    <w:rsid w:val="00B62EC4"/>
    <w:rsid w:val="00B902A9"/>
    <w:rsid w:val="00B969A0"/>
    <w:rsid w:val="00BC0BAF"/>
    <w:rsid w:val="00BC39CB"/>
    <w:rsid w:val="00BC4BBF"/>
    <w:rsid w:val="00BC6C0A"/>
    <w:rsid w:val="00BD232A"/>
    <w:rsid w:val="00BD7F8D"/>
    <w:rsid w:val="00BE4947"/>
    <w:rsid w:val="00C0008A"/>
    <w:rsid w:val="00C22B35"/>
    <w:rsid w:val="00C26B14"/>
    <w:rsid w:val="00C272BB"/>
    <w:rsid w:val="00C27A5F"/>
    <w:rsid w:val="00C27A64"/>
    <w:rsid w:val="00C32CC6"/>
    <w:rsid w:val="00C41422"/>
    <w:rsid w:val="00C47280"/>
    <w:rsid w:val="00C472BE"/>
    <w:rsid w:val="00C615B2"/>
    <w:rsid w:val="00C91712"/>
    <w:rsid w:val="00C93078"/>
    <w:rsid w:val="00CA0BB9"/>
    <w:rsid w:val="00CA43CD"/>
    <w:rsid w:val="00CA54F2"/>
    <w:rsid w:val="00CB50E0"/>
    <w:rsid w:val="00CE02EF"/>
    <w:rsid w:val="00CF0470"/>
    <w:rsid w:val="00D0008B"/>
    <w:rsid w:val="00D04464"/>
    <w:rsid w:val="00D06E1E"/>
    <w:rsid w:val="00D07391"/>
    <w:rsid w:val="00D34463"/>
    <w:rsid w:val="00D53B04"/>
    <w:rsid w:val="00D7177F"/>
    <w:rsid w:val="00D74274"/>
    <w:rsid w:val="00D86E2D"/>
    <w:rsid w:val="00D94529"/>
    <w:rsid w:val="00D97A7A"/>
    <w:rsid w:val="00DA65FA"/>
    <w:rsid w:val="00DB1EEF"/>
    <w:rsid w:val="00DB5ED2"/>
    <w:rsid w:val="00DD16FF"/>
    <w:rsid w:val="00DD471B"/>
    <w:rsid w:val="00DD7237"/>
    <w:rsid w:val="00DE7039"/>
    <w:rsid w:val="00DF5870"/>
    <w:rsid w:val="00E026DE"/>
    <w:rsid w:val="00E02B97"/>
    <w:rsid w:val="00E141C9"/>
    <w:rsid w:val="00E148C5"/>
    <w:rsid w:val="00E32AAC"/>
    <w:rsid w:val="00E33A5C"/>
    <w:rsid w:val="00E5004C"/>
    <w:rsid w:val="00E508F1"/>
    <w:rsid w:val="00E604ED"/>
    <w:rsid w:val="00E72683"/>
    <w:rsid w:val="00E74B53"/>
    <w:rsid w:val="00E82F78"/>
    <w:rsid w:val="00EA05BF"/>
    <w:rsid w:val="00EA5F32"/>
    <w:rsid w:val="00EA7F89"/>
    <w:rsid w:val="00EB5270"/>
    <w:rsid w:val="00EC7414"/>
    <w:rsid w:val="00EC7E33"/>
    <w:rsid w:val="00EE73C8"/>
    <w:rsid w:val="00EF1034"/>
    <w:rsid w:val="00EF52A9"/>
    <w:rsid w:val="00F12E3F"/>
    <w:rsid w:val="00F1737F"/>
    <w:rsid w:val="00F34095"/>
    <w:rsid w:val="00F40DCF"/>
    <w:rsid w:val="00F44B5A"/>
    <w:rsid w:val="00F63FBC"/>
    <w:rsid w:val="00F67B34"/>
    <w:rsid w:val="00F90531"/>
    <w:rsid w:val="00F9527E"/>
    <w:rsid w:val="00FA6711"/>
    <w:rsid w:val="00FA6906"/>
    <w:rsid w:val="00FB5649"/>
    <w:rsid w:val="00FC11FA"/>
    <w:rsid w:val="00FC6931"/>
    <w:rsid w:val="00FF0DDE"/>
    <w:rsid w:val="00FF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37E"/>
    <w:pPr>
      <w:spacing w:after="200" w:line="276" w:lineRule="auto"/>
    </w:pPr>
    <w:rPr>
      <w:rFonts w:ascii="Century Gothic" w:hAnsi="Century Gothic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E075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B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2</Pages>
  <Words>266</Words>
  <Characters>1837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Feri</dc:creator>
  <cp:keywords/>
  <dc:description/>
  <cp:lastModifiedBy>epitesz</cp:lastModifiedBy>
  <cp:revision>3</cp:revision>
  <dcterms:created xsi:type="dcterms:W3CDTF">2021-11-23T09:54:00Z</dcterms:created>
  <dcterms:modified xsi:type="dcterms:W3CDTF">2021-11-23T12:55:00Z</dcterms:modified>
</cp:coreProperties>
</file>