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A3" w:rsidRPr="00332BCE" w:rsidRDefault="00191FA3" w:rsidP="000856CE"/>
    <w:p w:rsidR="00191FA3" w:rsidRDefault="00191FA3" w:rsidP="00033AF9">
      <w:r>
        <w:tab/>
      </w:r>
      <w:r>
        <w:tab/>
      </w:r>
      <w:r>
        <w:tab/>
      </w:r>
      <w:r>
        <w:tab/>
        <w:t xml:space="preserve">         E l ő t e r j e s z t é s</w:t>
      </w:r>
      <w:r>
        <w:tab/>
      </w:r>
    </w:p>
    <w:p w:rsidR="00191FA3" w:rsidRDefault="00191FA3" w:rsidP="00033AF9"/>
    <w:p w:rsidR="00191FA3" w:rsidRPr="00033AF9" w:rsidRDefault="00191FA3" w:rsidP="00033AF9">
      <w:r>
        <w:tab/>
      </w:r>
      <w:r>
        <w:tab/>
      </w:r>
      <w:r>
        <w:tab/>
        <w:t xml:space="preserve">      </w:t>
      </w:r>
      <w:r>
        <w:rPr>
          <w:b/>
          <w:sz w:val="28"/>
          <w:szCs w:val="28"/>
        </w:rPr>
        <w:t xml:space="preserve"> </w:t>
      </w:r>
    </w:p>
    <w:p w:rsidR="00191FA3" w:rsidRPr="00332BCE" w:rsidRDefault="00191FA3" w:rsidP="000856CE">
      <w:pPr>
        <w:jc w:val="center"/>
        <w:rPr>
          <w:b/>
        </w:rPr>
      </w:pPr>
    </w:p>
    <w:p w:rsidR="00191FA3" w:rsidRPr="00033AF9" w:rsidRDefault="00191FA3" w:rsidP="000856CE">
      <w:pPr>
        <w:jc w:val="center"/>
        <w:rPr>
          <w:bCs/>
        </w:rPr>
      </w:pPr>
      <w:r w:rsidRPr="00033AF9">
        <w:rPr>
          <w:bCs/>
        </w:rPr>
        <w:t xml:space="preserve">a Képviselő-testület 2020. </w:t>
      </w:r>
      <w:bookmarkStart w:id="0" w:name="_GoBack"/>
      <w:bookmarkEnd w:id="0"/>
      <w:r>
        <w:rPr>
          <w:bCs/>
        </w:rPr>
        <w:t xml:space="preserve">szeptember </w:t>
      </w:r>
      <w:r w:rsidRPr="00033AF9">
        <w:rPr>
          <w:bCs/>
        </w:rPr>
        <w:t>hó</w:t>
      </w:r>
      <w:r>
        <w:rPr>
          <w:bCs/>
        </w:rPr>
        <w:t xml:space="preserve"> 29. </w:t>
      </w:r>
      <w:r w:rsidRPr="00033AF9">
        <w:rPr>
          <w:bCs/>
        </w:rPr>
        <w:t>nap ülésére</w:t>
      </w:r>
    </w:p>
    <w:p w:rsidR="00191FA3" w:rsidRPr="00332BCE" w:rsidRDefault="00191FA3" w:rsidP="000856CE"/>
    <w:p w:rsidR="00191FA3" w:rsidRPr="00332BCE" w:rsidRDefault="00191FA3" w:rsidP="000856CE"/>
    <w:p w:rsidR="00191FA3" w:rsidRPr="00332BCE" w:rsidRDefault="00191FA3" w:rsidP="000856CE"/>
    <w:p w:rsidR="00191FA3" w:rsidRPr="00332BCE" w:rsidRDefault="00191FA3" w:rsidP="000856CE"/>
    <w:p w:rsidR="00191FA3" w:rsidRPr="00332BCE" w:rsidRDefault="00191FA3" w:rsidP="000856CE"/>
    <w:p w:rsidR="00191FA3" w:rsidRDefault="00191FA3" w:rsidP="000856CE">
      <w:pPr>
        <w:jc w:val="both"/>
      </w:pPr>
      <w:r w:rsidRPr="00332BCE">
        <w:t>Tisztelt Képviselő-testület!</w:t>
      </w:r>
    </w:p>
    <w:p w:rsidR="00191FA3" w:rsidRDefault="00191FA3" w:rsidP="000856CE">
      <w:pPr>
        <w:jc w:val="both"/>
      </w:pPr>
    </w:p>
    <w:p w:rsidR="00191FA3" w:rsidRDefault="00191FA3" w:rsidP="000856CE">
      <w:pPr>
        <w:jc w:val="both"/>
      </w:pPr>
    </w:p>
    <w:p w:rsidR="00191FA3" w:rsidRDefault="00191FA3" w:rsidP="000856CE">
      <w:pPr>
        <w:jc w:val="both"/>
      </w:pPr>
      <w:r>
        <w:t>Önkormányzatunk évek óta anyagi forrást biztosit a társadalmi és civil szervezeteknek. A támogatási összeget tárgyév költségvetési rendeletében határozza meg, illetve dönt arról, hogy a felhasználásról meddig kell elszámolni és az elszámolást milyen formában kell benyújtani.</w:t>
      </w:r>
    </w:p>
    <w:p w:rsidR="00191FA3" w:rsidRDefault="00191FA3" w:rsidP="000856CE">
      <w:pPr>
        <w:jc w:val="both"/>
      </w:pPr>
      <w:r>
        <w:t>Erre vonatkozóan helyi rendelet eddig az időpontig nem volt.</w:t>
      </w:r>
    </w:p>
    <w:p w:rsidR="00191FA3" w:rsidRDefault="00191FA3" w:rsidP="000856CE">
      <w:pPr>
        <w:jc w:val="both"/>
      </w:pPr>
    </w:p>
    <w:p w:rsidR="00191FA3" w:rsidRDefault="00191FA3" w:rsidP="000856CE">
      <w:pPr>
        <w:jc w:val="both"/>
      </w:pPr>
      <w:r>
        <w:t>A 2020. januári és a 2020. februári testületi ülésen hangzott el, hogy célszerű lenne helyi rendeletben szabályozni ezeket a kérdéseket. Ezeken az üléseken elhangzottak alapján, valamint más önkormányzatok gyakorlatát, /tapasztalatát felhasználva készítettem el a rendelet tervezetet.</w:t>
      </w:r>
    </w:p>
    <w:p w:rsidR="00191FA3" w:rsidRDefault="00191FA3" w:rsidP="000856CE">
      <w:pPr>
        <w:jc w:val="both"/>
      </w:pPr>
    </w:p>
    <w:p w:rsidR="00191FA3" w:rsidRDefault="00191FA3" w:rsidP="000856CE">
      <w:pPr>
        <w:jc w:val="both"/>
      </w:pPr>
      <w:r>
        <w:t>Kérem a Tisztelt Képviselő-testületet, hogy a rendelet tervezetet kettő fordulóban tárgyalja, mert ekkor az elhangzott új javaslatok „beépítésére „kellő idő áll rendelkezésre, illetve a rendelet hatályba lépésére nincs konkrét időpont meghatározva.</w:t>
      </w:r>
    </w:p>
    <w:p w:rsidR="00191FA3" w:rsidRPr="00332BCE" w:rsidRDefault="00191FA3" w:rsidP="000856CE">
      <w:pPr>
        <w:jc w:val="both"/>
      </w:pPr>
    </w:p>
    <w:p w:rsidR="00191FA3" w:rsidRDefault="00191FA3" w:rsidP="000856CE">
      <w:pPr>
        <w:jc w:val="both"/>
      </w:pPr>
      <w:r w:rsidRPr="00332BCE">
        <w:t xml:space="preserve">Kérem a Tisztelt Képviselő- testületet, hogy </w:t>
      </w:r>
      <w:r>
        <w:t>a</w:t>
      </w:r>
      <w:r w:rsidRPr="00332BCE">
        <w:t xml:space="preserve"> pályázati alapokról</w:t>
      </w:r>
      <w:r>
        <w:t xml:space="preserve"> szóló rendeletet-tervezetet vitassa meg, tegye meg javaslatait.</w:t>
      </w:r>
    </w:p>
    <w:p w:rsidR="00191FA3" w:rsidRDefault="00191FA3" w:rsidP="000856CE">
      <w:pPr>
        <w:jc w:val="both"/>
      </w:pPr>
    </w:p>
    <w:p w:rsidR="00191FA3" w:rsidRDefault="00191FA3" w:rsidP="000856CE">
      <w:pPr>
        <w:jc w:val="both"/>
      </w:pPr>
    </w:p>
    <w:p w:rsidR="00191FA3" w:rsidRPr="009F7285" w:rsidRDefault="00191FA3" w:rsidP="000856CE">
      <w:pPr>
        <w:pStyle w:val="FCm"/>
        <w:spacing w:before="0" w:after="0"/>
        <w:jc w:val="both"/>
        <w:rPr>
          <w:b w:val="0"/>
          <w:sz w:val="24"/>
        </w:rPr>
      </w:pPr>
      <w:r>
        <w:rPr>
          <w:b w:val="0"/>
          <w:sz w:val="24"/>
        </w:rPr>
        <w:t>Nyúl, 2020. szeptember hó 22. nap</w:t>
      </w:r>
    </w:p>
    <w:p w:rsidR="00191FA3" w:rsidRDefault="00191FA3" w:rsidP="000856CE">
      <w:pPr>
        <w:pStyle w:val="FCm"/>
        <w:spacing w:before="0" w:after="0"/>
        <w:jc w:val="both"/>
        <w:rPr>
          <w:b w:val="0"/>
          <w:sz w:val="22"/>
          <w:szCs w:val="22"/>
        </w:rPr>
      </w:pPr>
    </w:p>
    <w:p w:rsidR="00191FA3" w:rsidRPr="00332BCE" w:rsidRDefault="00191FA3" w:rsidP="000856CE">
      <w:pPr>
        <w:pStyle w:val="FCm"/>
        <w:spacing w:before="0" w:after="0"/>
        <w:jc w:val="both"/>
        <w:rPr>
          <w:b w:val="0"/>
          <w:sz w:val="22"/>
          <w:szCs w:val="22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  <w:r w:rsidRPr="00332BCE">
        <w:rPr>
          <w:b w:val="0"/>
          <w:sz w:val="22"/>
          <w:szCs w:val="22"/>
        </w:rPr>
        <w:tab/>
      </w:r>
      <w:r w:rsidRPr="00332BCE">
        <w:rPr>
          <w:b w:val="0"/>
          <w:sz w:val="22"/>
          <w:szCs w:val="22"/>
        </w:rPr>
        <w:tab/>
      </w:r>
      <w:r w:rsidRPr="00332BCE">
        <w:rPr>
          <w:b w:val="0"/>
          <w:sz w:val="22"/>
          <w:szCs w:val="22"/>
        </w:rPr>
        <w:tab/>
      </w:r>
      <w:r w:rsidRPr="00332BCE">
        <w:rPr>
          <w:b w:val="0"/>
          <w:sz w:val="22"/>
          <w:szCs w:val="22"/>
        </w:rPr>
        <w:tab/>
      </w:r>
      <w:r w:rsidRPr="00332BCE">
        <w:rPr>
          <w:b w:val="0"/>
          <w:sz w:val="22"/>
          <w:szCs w:val="22"/>
        </w:rPr>
        <w:tab/>
      </w:r>
      <w:r w:rsidRPr="00332BCE">
        <w:rPr>
          <w:b w:val="0"/>
          <w:sz w:val="22"/>
          <w:szCs w:val="22"/>
        </w:rPr>
        <w:tab/>
      </w:r>
      <w:r w:rsidRPr="00332BCE">
        <w:rPr>
          <w:b w:val="0"/>
          <w:sz w:val="22"/>
          <w:szCs w:val="22"/>
        </w:rPr>
        <w:tab/>
      </w:r>
      <w:r w:rsidRPr="00442EB1">
        <w:rPr>
          <w:b w:val="0"/>
          <w:sz w:val="24"/>
        </w:rPr>
        <w:tab/>
      </w:r>
      <w:r>
        <w:rPr>
          <w:b w:val="0"/>
          <w:sz w:val="24"/>
        </w:rPr>
        <w:t>Takács Lajos s.k.</w:t>
      </w: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jegyző</w:t>
      </w: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Pr="002E2F93" w:rsidRDefault="00191FA3" w:rsidP="002E2F93">
      <w:pPr>
        <w:pStyle w:val="FCm"/>
        <w:spacing w:before="0" w:after="0"/>
        <w:jc w:val="both"/>
        <w:rPr>
          <w:b w:val="0"/>
          <w:sz w:val="24"/>
        </w:rPr>
      </w:pPr>
    </w:p>
    <w:p w:rsidR="00191FA3" w:rsidRPr="00332BCE" w:rsidRDefault="00191FA3" w:rsidP="000856CE">
      <w:pPr>
        <w:jc w:val="both"/>
        <w:rPr>
          <w:sz w:val="20"/>
          <w:szCs w:val="20"/>
        </w:rPr>
      </w:pPr>
    </w:p>
    <w:p w:rsidR="00191FA3" w:rsidRDefault="00191FA3" w:rsidP="000856CE">
      <w:pPr>
        <w:jc w:val="center"/>
        <w:rPr>
          <w:b/>
          <w:bCs/>
          <w:szCs w:val="20"/>
        </w:rPr>
      </w:pPr>
      <w:r w:rsidRPr="00332BCE">
        <w:rPr>
          <w:b/>
          <w:bCs/>
          <w:szCs w:val="20"/>
        </w:rPr>
        <w:t>ELŐZETES HATÁSVIZSGÁLATI LAP</w:t>
      </w:r>
    </w:p>
    <w:p w:rsidR="00191FA3" w:rsidRDefault="00191FA3" w:rsidP="000856CE">
      <w:pPr>
        <w:jc w:val="center"/>
        <w:rPr>
          <w:b/>
          <w:bCs/>
          <w:szCs w:val="20"/>
        </w:rPr>
      </w:pPr>
    </w:p>
    <w:p w:rsidR="00191FA3" w:rsidRDefault="00191FA3" w:rsidP="000856CE">
      <w:pPr>
        <w:jc w:val="center"/>
        <w:rPr>
          <w:b/>
          <w:bCs/>
          <w:szCs w:val="20"/>
        </w:rPr>
      </w:pPr>
    </w:p>
    <w:p w:rsidR="00191FA3" w:rsidRPr="00332BCE" w:rsidRDefault="00191FA3" w:rsidP="000856CE">
      <w:pPr>
        <w:jc w:val="center"/>
        <w:rPr>
          <w:b/>
          <w:bCs/>
          <w:szCs w:val="20"/>
        </w:rPr>
      </w:pPr>
    </w:p>
    <w:p w:rsidR="00191FA3" w:rsidRPr="00332BCE" w:rsidRDefault="00191FA3" w:rsidP="000856CE">
      <w:pPr>
        <w:jc w:val="center"/>
        <w:rPr>
          <w:b/>
          <w:bCs/>
          <w:szCs w:val="20"/>
        </w:rPr>
      </w:pPr>
      <w:r w:rsidRPr="00332BCE">
        <w:rPr>
          <w:b/>
          <w:bCs/>
          <w:szCs w:val="20"/>
        </w:rPr>
        <w:t>(a jogalkotásról szóló 2010. évi CXXX. törvény 17. §-a alapján)</w:t>
      </w:r>
    </w:p>
    <w:p w:rsidR="00191FA3" w:rsidRDefault="00191FA3" w:rsidP="000856CE">
      <w:pPr>
        <w:jc w:val="center"/>
        <w:rPr>
          <w:b/>
          <w:bCs/>
          <w:szCs w:val="20"/>
        </w:rPr>
      </w:pPr>
      <w:r w:rsidRPr="00332BCE">
        <w:rPr>
          <w:b/>
          <w:bCs/>
          <w:szCs w:val="20"/>
        </w:rPr>
        <w:t>A tervezett jogszabály várható következményei, különösen</w:t>
      </w:r>
    </w:p>
    <w:p w:rsidR="00191FA3" w:rsidRDefault="00191FA3" w:rsidP="000856CE">
      <w:pPr>
        <w:jc w:val="center"/>
        <w:rPr>
          <w:b/>
          <w:bCs/>
          <w:szCs w:val="20"/>
        </w:rPr>
      </w:pPr>
    </w:p>
    <w:p w:rsidR="00191FA3" w:rsidRDefault="00191FA3" w:rsidP="000856CE">
      <w:pPr>
        <w:jc w:val="center"/>
        <w:rPr>
          <w:b/>
          <w:bCs/>
          <w:szCs w:val="20"/>
        </w:rPr>
      </w:pPr>
    </w:p>
    <w:p w:rsidR="00191FA3" w:rsidRPr="00332BCE" w:rsidRDefault="00191FA3" w:rsidP="000856CE">
      <w:pPr>
        <w:jc w:val="center"/>
        <w:rPr>
          <w:b/>
          <w:bCs/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>A tervezett jogszabály várható következményei: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 xml:space="preserve">I. társadalmi hatásai: </w:t>
      </w: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 xml:space="preserve">A kis forrásigényű helyi kezdeményezésű programok megvalósíthatóak lesznek. 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 xml:space="preserve">II. gazdasági hatásai: </w:t>
      </w: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>Környezettudatosság, egészségtudatosság kialakítása, a sport szerepének fontossága hozzájárul a lakosság egészségének megőrzéséhez</w:t>
      </w:r>
      <w:r>
        <w:rPr>
          <w:szCs w:val="20"/>
        </w:rPr>
        <w:t>.</w:t>
      </w:r>
      <w:r w:rsidRPr="00332BCE">
        <w:rPr>
          <w:szCs w:val="20"/>
        </w:rPr>
        <w:t xml:space="preserve"> A kulturális értékek megjelenítése a </w:t>
      </w:r>
      <w:r>
        <w:rPr>
          <w:szCs w:val="20"/>
        </w:rPr>
        <w:t xml:space="preserve">község </w:t>
      </w:r>
      <w:r w:rsidRPr="00332BCE">
        <w:rPr>
          <w:szCs w:val="20"/>
        </w:rPr>
        <w:t>életében pozitív turisztikai fellendülést idézhet elő. A sportrendezvények a sportturisztika fellendülésével pozitív gazdasági változást idézhetnek elő.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 xml:space="preserve">III. költségvetési hatásai: </w:t>
      </w:r>
    </w:p>
    <w:p w:rsidR="00191FA3" w:rsidRPr="00332BCE" w:rsidRDefault="00191FA3" w:rsidP="000856CE">
      <w:pPr>
        <w:jc w:val="both"/>
        <w:rPr>
          <w:szCs w:val="20"/>
        </w:rPr>
      </w:pPr>
      <w:r>
        <w:rPr>
          <w:szCs w:val="20"/>
        </w:rPr>
        <w:t xml:space="preserve">Nyúl Község éves költségvetési rendeletében meghatározott összeg. 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>
        <w:rPr>
          <w:szCs w:val="20"/>
        </w:rPr>
        <w:t>I</w:t>
      </w:r>
      <w:r w:rsidRPr="00332BCE">
        <w:rPr>
          <w:szCs w:val="20"/>
        </w:rPr>
        <w:t xml:space="preserve">V. egészségi következményei: </w:t>
      </w: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>A tervezetnek az egészségtudatosságra és prevencióra gyakorolt pozitív hatása várható. A sport egészségre gyakorolt pozitív életformáló hatása várható.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 xml:space="preserve">V. adminisztratív befolyásoló hatásai: </w:t>
      </w: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>A tervezetnek adminisztratív terheket befolyásoló következményei: a pályázatok kiírása, befogadása és feldolgozása.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 xml:space="preserve">VI. megalkotásának szükségessége: </w:t>
      </w: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>Magyarország helyi Önkormányzatairól szóló 2011. évi CLXXXIX törvény.</w:t>
      </w:r>
    </w:p>
    <w:p w:rsidR="00191FA3" w:rsidRPr="00332BCE" w:rsidRDefault="00191FA3" w:rsidP="000856CE">
      <w:pPr>
        <w:jc w:val="both"/>
        <w:rPr>
          <w:szCs w:val="20"/>
        </w:rPr>
      </w:pPr>
    </w:p>
    <w:p w:rsidR="00191FA3" w:rsidRPr="00332BCE" w:rsidRDefault="00191FA3" w:rsidP="000856CE">
      <w:pPr>
        <w:jc w:val="both"/>
        <w:rPr>
          <w:szCs w:val="20"/>
        </w:rPr>
      </w:pPr>
      <w:r>
        <w:rPr>
          <w:szCs w:val="20"/>
        </w:rPr>
        <w:t>V</w:t>
      </w:r>
      <w:r w:rsidRPr="00332BCE">
        <w:rPr>
          <w:szCs w:val="20"/>
        </w:rPr>
        <w:t>I</w:t>
      </w:r>
      <w:r>
        <w:rPr>
          <w:szCs w:val="20"/>
        </w:rPr>
        <w:t>I</w:t>
      </w:r>
      <w:r w:rsidRPr="00332BCE">
        <w:rPr>
          <w:szCs w:val="20"/>
        </w:rPr>
        <w:t xml:space="preserve">. alkalmazásához szükséges személyi, szervezeti, tárgyi és pénzügyi feltételek: </w:t>
      </w:r>
    </w:p>
    <w:p w:rsidR="00191FA3" w:rsidRPr="00332BCE" w:rsidRDefault="00191FA3" w:rsidP="000856CE">
      <w:pPr>
        <w:jc w:val="both"/>
        <w:rPr>
          <w:szCs w:val="20"/>
        </w:rPr>
      </w:pPr>
      <w:r w:rsidRPr="00332BCE">
        <w:rPr>
          <w:szCs w:val="20"/>
        </w:rPr>
        <w:t>A szükséges személyi, szervezeti, tárgyi és pénzügyi feltételek rendelkezésre állnak.</w:t>
      </w:r>
    </w:p>
    <w:p w:rsidR="00191FA3" w:rsidRPr="00332BCE" w:rsidRDefault="00191FA3" w:rsidP="000856CE">
      <w:pPr>
        <w:spacing w:after="200"/>
        <w:jc w:val="both"/>
        <w:rPr>
          <w:b/>
          <w:color w:val="FF0000"/>
          <w:szCs w:val="20"/>
        </w:rPr>
      </w:pPr>
      <w:r w:rsidRPr="00332BCE">
        <w:rPr>
          <w:b/>
          <w:color w:val="FF0000"/>
          <w:szCs w:val="20"/>
        </w:rPr>
        <w:br w:type="page"/>
      </w:r>
    </w:p>
    <w:p w:rsidR="00191FA3" w:rsidRDefault="00191FA3" w:rsidP="000856CE">
      <w:pPr>
        <w:keepNext/>
        <w:spacing w:after="24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Rendelet-tervezet</w:t>
      </w:r>
    </w:p>
    <w:p w:rsidR="00191FA3" w:rsidRPr="00482F20" w:rsidRDefault="00191FA3" w:rsidP="000856CE">
      <w:pPr>
        <w:keepNext/>
        <w:spacing w:after="240"/>
        <w:jc w:val="center"/>
        <w:rPr>
          <w:bCs/>
        </w:rPr>
      </w:pPr>
    </w:p>
    <w:p w:rsidR="00191FA3" w:rsidRPr="00A001D9" w:rsidRDefault="00191FA3" w:rsidP="000856CE">
      <w:pPr>
        <w:keepNext/>
        <w:spacing w:after="240"/>
        <w:jc w:val="center"/>
        <w:rPr>
          <w:bCs/>
        </w:rPr>
      </w:pPr>
      <w:r w:rsidRPr="00A001D9">
        <w:rPr>
          <w:bCs/>
        </w:rPr>
        <w:t>Nyúl Község Önkormányzat</w:t>
      </w:r>
      <w:r>
        <w:rPr>
          <w:bCs/>
        </w:rPr>
        <w:t xml:space="preserve"> </w:t>
      </w:r>
      <w:r w:rsidRPr="00A001D9">
        <w:rPr>
          <w:bCs/>
        </w:rPr>
        <w:t>Képviselő-testületének</w:t>
      </w:r>
    </w:p>
    <w:p w:rsidR="00191FA3" w:rsidRPr="00A001D9" w:rsidRDefault="00191FA3" w:rsidP="000856CE">
      <w:pPr>
        <w:keepNext/>
        <w:spacing w:after="240"/>
        <w:jc w:val="center"/>
        <w:rPr>
          <w:bCs/>
        </w:rPr>
      </w:pPr>
      <w:r w:rsidRPr="00A001D9">
        <w:rPr>
          <w:bCs/>
        </w:rPr>
        <w:t>……../2020. (……….) önkormányzati rendelete</w:t>
      </w:r>
    </w:p>
    <w:p w:rsidR="00191FA3" w:rsidRPr="00A001D9" w:rsidRDefault="00191FA3" w:rsidP="000856CE">
      <w:pPr>
        <w:spacing w:after="240"/>
        <w:jc w:val="center"/>
        <w:rPr>
          <w:bCs/>
        </w:rPr>
      </w:pPr>
      <w:r w:rsidRPr="00A001D9">
        <w:rPr>
          <w:bCs/>
        </w:rPr>
        <w:t>a pályázati alapokról</w:t>
      </w:r>
    </w:p>
    <w:p w:rsidR="00191FA3" w:rsidRDefault="00191FA3" w:rsidP="00AA5722">
      <w:pPr>
        <w:spacing w:after="240"/>
        <w:jc w:val="both"/>
      </w:pPr>
    </w:p>
    <w:p w:rsidR="00191FA3" w:rsidRPr="004D01FB" w:rsidRDefault="00191FA3" w:rsidP="00AA5722">
      <w:pPr>
        <w:spacing w:after="240"/>
        <w:jc w:val="both"/>
      </w:pPr>
      <w:r>
        <w:t>Nyúl Község</w:t>
      </w:r>
      <w:r w:rsidRPr="004D01FB">
        <w:t xml:space="preserve"> Önkormányzat Képviselő-testülete Magyarország helyi önkormányzatairól szóló 2011.évi CLXXXIX törvény (továbbiakban. Mötv.) 41.§ (9) bekezdésében kapott felhatalmazás alapján</w:t>
      </w:r>
      <w:r>
        <w:t>,</w:t>
      </w:r>
      <w:r w:rsidRPr="004D01FB">
        <w:t xml:space="preserve"> Magyarország Alaptörvénye 32. cikk (1) bekezdésének a) pontja, és a (2) bekezdésében meghatározott feladatkörében eljárva a következő rendeletet alkotja a civil szervezetek támogatásáról:</w:t>
      </w:r>
    </w:p>
    <w:p w:rsidR="00191FA3" w:rsidRPr="004D01FB" w:rsidRDefault="00191FA3" w:rsidP="000856CE">
      <w:pPr>
        <w:pStyle w:val="ListParagraph"/>
        <w:numPr>
          <w:ilvl w:val="0"/>
          <w:numId w:val="15"/>
        </w:numPr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01FB">
        <w:rPr>
          <w:rFonts w:ascii="Times New Roman" w:hAnsi="Times New Roman"/>
          <w:b/>
          <w:bCs/>
          <w:sz w:val="24"/>
          <w:szCs w:val="24"/>
        </w:rPr>
        <w:t>fejezet</w:t>
      </w:r>
    </w:p>
    <w:p w:rsidR="00191FA3" w:rsidRPr="004D01FB" w:rsidRDefault="00191FA3" w:rsidP="000856CE">
      <w:pPr>
        <w:pStyle w:val="ListParagraph"/>
        <w:autoSpaceDE w:val="0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D01FB">
        <w:rPr>
          <w:rFonts w:ascii="Times New Roman" w:hAnsi="Times New Roman"/>
          <w:b/>
          <w:bCs/>
          <w:sz w:val="24"/>
          <w:szCs w:val="24"/>
          <w:u w:val="single"/>
        </w:rPr>
        <w:t>Általános rendelkezések</w:t>
      </w:r>
    </w:p>
    <w:p w:rsidR="00191FA3" w:rsidRPr="004D01FB" w:rsidRDefault="00191FA3" w:rsidP="000856CE">
      <w:pPr>
        <w:pStyle w:val="ListParagraph"/>
        <w:autoSpaceDE w:val="0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FA3" w:rsidRDefault="00191FA3" w:rsidP="000856CE">
      <w:pPr>
        <w:pStyle w:val="ListParagraph"/>
        <w:numPr>
          <w:ilvl w:val="0"/>
          <w:numId w:val="18"/>
        </w:numPr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01FB">
        <w:rPr>
          <w:rFonts w:ascii="Times New Roman" w:hAnsi="Times New Roman"/>
          <w:b/>
          <w:bCs/>
          <w:sz w:val="24"/>
          <w:szCs w:val="24"/>
        </w:rPr>
        <w:t>§</w:t>
      </w:r>
    </w:p>
    <w:p w:rsidR="00191FA3" w:rsidRPr="004D01FB" w:rsidRDefault="00191FA3" w:rsidP="00D536A9">
      <w:pPr>
        <w:pStyle w:val="ListParagraph"/>
        <w:autoSpaceDE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91FA3" w:rsidRPr="004D01FB" w:rsidRDefault="00191FA3" w:rsidP="000856CE">
      <w:pPr>
        <w:autoSpaceDE w:val="0"/>
        <w:jc w:val="center"/>
        <w:rPr>
          <w:b/>
          <w:bCs/>
        </w:rPr>
      </w:pPr>
      <w:r w:rsidRPr="004D01FB">
        <w:rPr>
          <w:b/>
          <w:bCs/>
        </w:rPr>
        <w:t>A rendelet célja</w:t>
      </w:r>
    </w:p>
    <w:p w:rsidR="00191FA3" w:rsidRPr="004D01FB" w:rsidRDefault="00191FA3" w:rsidP="000856CE">
      <w:pPr>
        <w:pStyle w:val="ListParagraph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D01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1FA3" w:rsidRPr="004D01FB" w:rsidRDefault="00191FA3" w:rsidP="000856CE">
      <w:pPr>
        <w:pStyle w:val="ListParagraph"/>
        <w:numPr>
          <w:ilvl w:val="0"/>
          <w:numId w:val="24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E rendelet célja, a civil szervezetek</w:t>
      </w:r>
      <w:r>
        <w:rPr>
          <w:rFonts w:ascii="Times New Roman" w:hAnsi="Times New Roman"/>
          <w:sz w:val="24"/>
          <w:szCs w:val="24"/>
        </w:rPr>
        <w:t xml:space="preserve">, különösen </w:t>
      </w:r>
      <w:r w:rsidRPr="004D01FB">
        <w:rPr>
          <w:rFonts w:ascii="Times New Roman" w:hAnsi="Times New Roman"/>
          <w:sz w:val="24"/>
          <w:szCs w:val="24"/>
        </w:rPr>
        <w:t>egyesületek, klubok, amatőr művész</w:t>
      </w:r>
      <w:r>
        <w:rPr>
          <w:rFonts w:ascii="Times New Roman" w:hAnsi="Times New Roman"/>
          <w:sz w:val="24"/>
          <w:szCs w:val="24"/>
        </w:rPr>
        <w:t>eti</w:t>
      </w:r>
      <w:r w:rsidRPr="004D01FB">
        <w:rPr>
          <w:rFonts w:ascii="Times New Roman" w:hAnsi="Times New Roman"/>
          <w:sz w:val="24"/>
          <w:szCs w:val="24"/>
        </w:rPr>
        <w:t xml:space="preserve"> csoportok, </w:t>
      </w:r>
      <w:r>
        <w:rPr>
          <w:rFonts w:ascii="Times New Roman" w:hAnsi="Times New Roman"/>
          <w:sz w:val="24"/>
          <w:szCs w:val="24"/>
        </w:rPr>
        <w:t>tömeg</w:t>
      </w:r>
      <w:r w:rsidRPr="004D01FB">
        <w:rPr>
          <w:rFonts w:ascii="Times New Roman" w:hAnsi="Times New Roman"/>
          <w:sz w:val="24"/>
          <w:szCs w:val="24"/>
        </w:rPr>
        <w:t>sport, önkormányzati intézmények társadalmi szerepvállalásának segítése, növelése, az önkormányzattal való partneri kapcsolat előmozdítása, az önkormányzati feladatok hatékonyabb ellátása szabályozott keretek között történjen.</w:t>
      </w:r>
    </w:p>
    <w:p w:rsidR="00191FA3" w:rsidRPr="004D01FB" w:rsidRDefault="00191FA3" w:rsidP="000856CE">
      <w:pPr>
        <w:autoSpaceDE w:val="0"/>
        <w:jc w:val="both"/>
      </w:pPr>
    </w:p>
    <w:p w:rsidR="00191FA3" w:rsidRPr="004D01FB" w:rsidRDefault="00191FA3" w:rsidP="000856CE">
      <w:pPr>
        <w:pStyle w:val="ListParagraph"/>
        <w:numPr>
          <w:ilvl w:val="0"/>
          <w:numId w:val="2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 xml:space="preserve">A rendelet céljának megvalósítása érdekében </w:t>
      </w:r>
      <w:r>
        <w:rPr>
          <w:rFonts w:ascii="Times New Roman" w:hAnsi="Times New Roman"/>
          <w:sz w:val="24"/>
          <w:szCs w:val="24"/>
        </w:rPr>
        <w:t>Nyúl Község</w:t>
      </w:r>
      <w:r w:rsidRPr="004D01FB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>a</w:t>
      </w:r>
      <w:r w:rsidRPr="004D01FB">
        <w:rPr>
          <w:rFonts w:ascii="Times New Roman" w:hAnsi="Times New Roman"/>
          <w:sz w:val="24"/>
          <w:szCs w:val="24"/>
        </w:rPr>
        <w:t xml:space="preserve"> létrehoz</w:t>
      </w:r>
      <w:r>
        <w:rPr>
          <w:rFonts w:ascii="Times New Roman" w:hAnsi="Times New Roman"/>
          <w:sz w:val="24"/>
          <w:szCs w:val="24"/>
        </w:rPr>
        <w:t>z</w:t>
      </w:r>
      <w:r w:rsidRPr="004D01FB">
        <w:rPr>
          <w:rFonts w:ascii="Times New Roman" w:hAnsi="Times New Roman"/>
          <w:sz w:val="24"/>
          <w:szCs w:val="24"/>
        </w:rPr>
        <w:t xml:space="preserve">a a </w:t>
      </w:r>
      <w:r>
        <w:rPr>
          <w:rFonts w:ascii="Times New Roman" w:hAnsi="Times New Roman"/>
          <w:sz w:val="24"/>
          <w:szCs w:val="24"/>
        </w:rPr>
        <w:t>kulturális,</w:t>
      </w:r>
      <w:r w:rsidRPr="004D01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és a tömegsport a</w:t>
      </w:r>
      <w:r w:rsidRPr="004D01FB">
        <w:rPr>
          <w:rFonts w:ascii="Times New Roman" w:hAnsi="Times New Roman"/>
          <w:sz w:val="24"/>
          <w:szCs w:val="24"/>
        </w:rPr>
        <w:t>lapot</w:t>
      </w:r>
      <w:r>
        <w:rPr>
          <w:rFonts w:ascii="Times New Roman" w:hAnsi="Times New Roman"/>
          <w:sz w:val="24"/>
          <w:szCs w:val="24"/>
        </w:rPr>
        <w:t>.</w:t>
      </w:r>
      <w:r w:rsidRPr="004D01FB">
        <w:rPr>
          <w:rFonts w:ascii="Times New Roman" w:hAnsi="Times New Roman"/>
          <w:sz w:val="24"/>
          <w:szCs w:val="24"/>
        </w:rPr>
        <w:t xml:space="preserve"> Az </w:t>
      </w:r>
      <w:r>
        <w:rPr>
          <w:rFonts w:ascii="Times New Roman" w:hAnsi="Times New Roman"/>
          <w:sz w:val="24"/>
          <w:szCs w:val="24"/>
        </w:rPr>
        <w:t>a</w:t>
      </w:r>
      <w:r w:rsidRPr="004D01FB">
        <w:rPr>
          <w:rFonts w:ascii="Times New Roman" w:hAnsi="Times New Roman"/>
          <w:sz w:val="24"/>
          <w:szCs w:val="24"/>
        </w:rPr>
        <w:t xml:space="preserve">lapok célja elsősorban a kis forrásigényű, helyi kezdeményezésű programok támogatása, melyek szervesen kapcsolódnak </w:t>
      </w:r>
      <w:r>
        <w:rPr>
          <w:rFonts w:ascii="Times New Roman" w:hAnsi="Times New Roman"/>
          <w:sz w:val="24"/>
          <w:szCs w:val="24"/>
        </w:rPr>
        <w:t>Nyúl Község</w:t>
      </w:r>
      <w:r w:rsidRPr="004D01FB">
        <w:rPr>
          <w:rFonts w:ascii="Times New Roman" w:hAnsi="Times New Roman"/>
          <w:sz w:val="24"/>
          <w:szCs w:val="24"/>
        </w:rPr>
        <w:t xml:space="preserve"> életéhez</w:t>
      </w:r>
      <w:r>
        <w:rPr>
          <w:rFonts w:ascii="Times New Roman" w:hAnsi="Times New Roman"/>
          <w:sz w:val="24"/>
          <w:szCs w:val="24"/>
        </w:rPr>
        <w:t>.</w:t>
      </w:r>
    </w:p>
    <w:p w:rsidR="00191FA3" w:rsidRPr="004D01FB" w:rsidRDefault="00191FA3" w:rsidP="003F2CE3">
      <w:pPr>
        <w:autoSpaceDE w:val="0"/>
        <w:jc w:val="both"/>
      </w:pPr>
    </w:p>
    <w:p w:rsidR="00191FA3" w:rsidRDefault="00191FA3" w:rsidP="00977A81">
      <w:pPr>
        <w:pStyle w:val="ListParagraph"/>
        <w:numPr>
          <w:ilvl w:val="0"/>
          <w:numId w:val="18"/>
        </w:num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01FB">
        <w:rPr>
          <w:rFonts w:ascii="Times New Roman" w:hAnsi="Times New Roman"/>
          <w:b/>
          <w:bCs/>
          <w:sz w:val="24"/>
          <w:szCs w:val="24"/>
        </w:rPr>
        <w:t>§</w:t>
      </w:r>
    </w:p>
    <w:p w:rsidR="00191FA3" w:rsidRPr="004D01FB" w:rsidRDefault="00191FA3" w:rsidP="006968AB">
      <w:pPr>
        <w:pStyle w:val="ListParagraph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1FA3" w:rsidRPr="004D01FB" w:rsidRDefault="00191FA3" w:rsidP="003F2CE3">
      <w:pPr>
        <w:autoSpaceDE w:val="0"/>
        <w:jc w:val="center"/>
        <w:rPr>
          <w:b/>
          <w:bCs/>
        </w:rPr>
      </w:pPr>
      <w:r w:rsidRPr="004D01FB">
        <w:rPr>
          <w:b/>
          <w:bCs/>
        </w:rPr>
        <w:t xml:space="preserve">A rendelet hatálya </w:t>
      </w:r>
    </w:p>
    <w:p w:rsidR="00191FA3" w:rsidRPr="004D01FB" w:rsidRDefault="00191FA3" w:rsidP="003F2CE3">
      <w:pPr>
        <w:autoSpaceDE w:val="0"/>
        <w:ind w:firstLine="360"/>
        <w:jc w:val="center"/>
      </w:pPr>
    </w:p>
    <w:p w:rsidR="00191FA3" w:rsidRDefault="00191FA3" w:rsidP="003F2CE3">
      <w:pPr>
        <w:numPr>
          <w:ilvl w:val="0"/>
          <w:numId w:val="7"/>
        </w:numPr>
        <w:jc w:val="both"/>
      </w:pPr>
      <w:r>
        <w:t>A rendelet hatálya kiterjed m</w:t>
      </w:r>
      <w:r w:rsidRPr="004D01FB">
        <w:t xml:space="preserve">agánszemélyek, egyesületek, klubok, egyéb civil szervezetek, amatőr művészeti csoportok, önkormányzati és egyéb költségvetési intézmények nem </w:t>
      </w:r>
      <w:r>
        <w:t>alaptevékenységű programjaikra, továbbá e</w:t>
      </w:r>
      <w:r w:rsidRPr="004D01FB">
        <w:t>gyházi, vallási közösségek, karitatív szerve</w:t>
      </w:r>
      <w:r>
        <w:t xml:space="preserve">zetek, egyéb szakmai közösségekre </w:t>
      </w:r>
      <w:r w:rsidRPr="004D01FB">
        <w:t>(továbbiakban</w:t>
      </w:r>
      <w:r>
        <w:t>: pályázó).</w:t>
      </w:r>
    </w:p>
    <w:p w:rsidR="00191FA3" w:rsidRDefault="00191FA3" w:rsidP="006968AB"/>
    <w:p w:rsidR="00191FA3" w:rsidRDefault="00191FA3" w:rsidP="003F2CE3">
      <w:pPr>
        <w:numPr>
          <w:ilvl w:val="0"/>
          <w:numId w:val="7"/>
        </w:numPr>
        <w:jc w:val="both"/>
      </w:pPr>
      <w:r w:rsidRPr="004D01FB">
        <w:t>Önkormányzati és egyéb költségvetési intézményen belül működő pályázó csak az intézményvezető ellenjegyzésével nyújthat be pályázatot és az intézményi pályázatnak minősül.</w:t>
      </w:r>
    </w:p>
    <w:p w:rsidR="00191FA3" w:rsidRDefault="00191FA3" w:rsidP="006968AB">
      <w:pPr>
        <w:pStyle w:val="ListParagraph"/>
      </w:pPr>
    </w:p>
    <w:p w:rsidR="00191FA3" w:rsidRPr="006968AB" w:rsidRDefault="00191FA3" w:rsidP="006968AB">
      <w:pPr>
        <w:spacing w:after="120"/>
      </w:pPr>
      <w:r>
        <w:t xml:space="preserve">                                                                        3. </w:t>
      </w:r>
      <w:r w:rsidRPr="006968AB">
        <w:t>§</w:t>
      </w:r>
    </w:p>
    <w:p w:rsidR="00191FA3" w:rsidRPr="00977A81" w:rsidRDefault="00191FA3" w:rsidP="00442EB1">
      <w:pPr>
        <w:pStyle w:val="ListParagraph"/>
        <w:spacing w:after="120"/>
        <w:rPr>
          <w:rFonts w:ascii="Times New Roman" w:hAnsi="Times New Roman"/>
          <w:sz w:val="24"/>
          <w:szCs w:val="24"/>
        </w:rPr>
      </w:pPr>
    </w:p>
    <w:p w:rsidR="00191FA3" w:rsidRPr="007E7573" w:rsidRDefault="00191FA3" w:rsidP="00791702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7E7573">
        <w:rPr>
          <w:rFonts w:ascii="Times New Roman" w:hAnsi="Times New Roman"/>
          <w:sz w:val="24"/>
          <w:szCs w:val="24"/>
        </w:rPr>
        <w:t>A pályázaton való részvétel feltételei magánszemély esetében</w:t>
      </w:r>
      <w:r>
        <w:rPr>
          <w:rFonts w:ascii="Times New Roman" w:hAnsi="Times New Roman"/>
          <w:sz w:val="24"/>
          <w:szCs w:val="24"/>
        </w:rPr>
        <w:t>:</w:t>
      </w:r>
      <w:r w:rsidRPr="007E7573">
        <w:rPr>
          <w:rFonts w:ascii="Times New Roman" w:hAnsi="Times New Roman"/>
          <w:sz w:val="24"/>
          <w:szCs w:val="24"/>
        </w:rPr>
        <w:t xml:space="preserve"> </w:t>
      </w:r>
    </w:p>
    <w:p w:rsidR="00191FA3" w:rsidRPr="007E7573" w:rsidRDefault="00191FA3" w:rsidP="009F7285">
      <w:pPr>
        <w:pStyle w:val="ListParagraph"/>
        <w:numPr>
          <w:ilvl w:val="1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7573">
        <w:rPr>
          <w:rFonts w:ascii="Times New Roman" w:hAnsi="Times New Roman"/>
          <w:sz w:val="24"/>
          <w:szCs w:val="24"/>
        </w:rPr>
        <w:t xml:space="preserve">Kulturális Alap tekintetében: a </w:t>
      </w:r>
      <w:r>
        <w:rPr>
          <w:rFonts w:ascii="Times New Roman" w:hAnsi="Times New Roman"/>
          <w:sz w:val="24"/>
          <w:szCs w:val="24"/>
        </w:rPr>
        <w:t>község</w:t>
      </w:r>
      <w:r w:rsidRPr="007E7573">
        <w:rPr>
          <w:rFonts w:ascii="Times New Roman" w:hAnsi="Times New Roman"/>
          <w:sz w:val="24"/>
          <w:szCs w:val="24"/>
        </w:rPr>
        <w:t xml:space="preserve"> életében kiemelkedő tevékenységet végző személy, aki állandó </w:t>
      </w:r>
      <w:r>
        <w:rPr>
          <w:rFonts w:ascii="Times New Roman" w:hAnsi="Times New Roman"/>
          <w:sz w:val="24"/>
          <w:szCs w:val="24"/>
        </w:rPr>
        <w:t>nyúli</w:t>
      </w:r>
      <w:r w:rsidRPr="007E7573">
        <w:rPr>
          <w:rFonts w:ascii="Times New Roman" w:hAnsi="Times New Roman"/>
          <w:sz w:val="24"/>
          <w:szCs w:val="24"/>
        </w:rPr>
        <w:t xml:space="preserve"> lakos, vagy tartózkodási helye </w:t>
      </w:r>
      <w:r>
        <w:rPr>
          <w:rFonts w:ascii="Times New Roman" w:hAnsi="Times New Roman"/>
          <w:sz w:val="24"/>
          <w:szCs w:val="24"/>
        </w:rPr>
        <w:t>Nyúl</w:t>
      </w:r>
      <w:r w:rsidRPr="007E7573">
        <w:rPr>
          <w:rFonts w:ascii="Times New Roman" w:hAnsi="Times New Roman"/>
          <w:sz w:val="24"/>
          <w:szCs w:val="24"/>
        </w:rPr>
        <w:t>, továbbá az általa benyújtott pályázat</w:t>
      </w:r>
      <w:r>
        <w:rPr>
          <w:rFonts w:ascii="Times New Roman" w:hAnsi="Times New Roman"/>
          <w:sz w:val="24"/>
          <w:szCs w:val="24"/>
        </w:rPr>
        <w:t xml:space="preserve"> Nyúl községért</w:t>
      </w:r>
      <w:r w:rsidRPr="007E7573">
        <w:rPr>
          <w:rFonts w:ascii="Times New Roman" w:hAnsi="Times New Roman"/>
          <w:sz w:val="24"/>
          <w:szCs w:val="24"/>
        </w:rPr>
        <w:t xml:space="preserve">, annak országhatáron belül és túl való jobb megismeréséért íródott. </w:t>
      </w:r>
    </w:p>
    <w:p w:rsidR="00191FA3" w:rsidRPr="007E7573" w:rsidRDefault="00191FA3" w:rsidP="009F7285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Tömegs</w:t>
      </w:r>
      <w:r w:rsidRPr="007E7573">
        <w:rPr>
          <w:rFonts w:ascii="Times New Roman" w:hAnsi="Times New Roman"/>
          <w:sz w:val="24"/>
          <w:szCs w:val="24"/>
        </w:rPr>
        <w:t>port Alap tekintetében különösen:</w:t>
      </w:r>
    </w:p>
    <w:p w:rsidR="00191FA3" w:rsidRPr="007E7573" w:rsidRDefault="00191FA3" w:rsidP="009F7285">
      <w:pPr>
        <w:ind w:left="1440"/>
        <w:jc w:val="both"/>
      </w:pPr>
      <w:r w:rsidRPr="007E7573">
        <w:t>a</w:t>
      </w:r>
      <w:r>
        <w:t xml:space="preserve"> község</w:t>
      </w:r>
      <w:r w:rsidRPr="007E7573">
        <w:t xml:space="preserve"> életében kiemelkedő sporttevékenységet végző személy, aki állandó </w:t>
      </w:r>
      <w:r>
        <w:t>nyúli</w:t>
      </w:r>
      <w:r w:rsidRPr="007E7573">
        <w:t xml:space="preserve"> lakos, vagy tartózkodási helye</w:t>
      </w:r>
      <w:r>
        <w:t xml:space="preserve"> Nyúl</w:t>
      </w:r>
      <w:r w:rsidRPr="007E7573">
        <w:t xml:space="preserve">, továbbá az általa benyújtott pályázat </w:t>
      </w:r>
      <w:r>
        <w:t>Nyúl Községért</w:t>
      </w:r>
      <w:r w:rsidRPr="007E7573">
        <w:t>, annak országhatáron belül és túl való jobb megismeréséért íródott.</w:t>
      </w:r>
    </w:p>
    <w:p w:rsidR="00191FA3" w:rsidRPr="007E7573" w:rsidRDefault="00191FA3" w:rsidP="007E7573">
      <w:pPr>
        <w:ind w:left="1440"/>
        <w:jc w:val="both"/>
      </w:pPr>
    </w:p>
    <w:p w:rsidR="00191FA3" w:rsidRPr="006D53F6" w:rsidRDefault="00191FA3" w:rsidP="009F7285">
      <w:pPr>
        <w:pStyle w:val="ListParagraph"/>
        <w:numPr>
          <w:ilvl w:val="0"/>
          <w:numId w:val="33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53F6">
        <w:rPr>
          <w:rFonts w:ascii="Times New Roman" w:hAnsi="Times New Roman"/>
          <w:sz w:val="24"/>
          <w:szCs w:val="24"/>
        </w:rPr>
        <w:t>A pályázaton való részvétel feltétele jogi személy esetében, hogy</w:t>
      </w:r>
      <w:r>
        <w:rPr>
          <w:rFonts w:ascii="Times New Roman" w:hAnsi="Times New Roman"/>
          <w:sz w:val="24"/>
          <w:szCs w:val="24"/>
        </w:rPr>
        <w:t xml:space="preserve"> Nyúl Községben</w:t>
      </w:r>
      <w:r w:rsidRPr="006D53F6">
        <w:rPr>
          <w:rFonts w:ascii="Times New Roman" w:hAnsi="Times New Roman"/>
          <w:sz w:val="24"/>
          <w:szCs w:val="24"/>
        </w:rPr>
        <w:t xml:space="preserve"> székhellyel </w:t>
      </w:r>
      <w:r>
        <w:rPr>
          <w:rFonts w:ascii="Times New Roman" w:hAnsi="Times New Roman"/>
          <w:sz w:val="24"/>
          <w:szCs w:val="24"/>
        </w:rPr>
        <w:t>és</w:t>
      </w:r>
      <w:r w:rsidRPr="006D53F6">
        <w:rPr>
          <w:rFonts w:ascii="Times New Roman" w:hAnsi="Times New Roman"/>
          <w:sz w:val="24"/>
          <w:szCs w:val="24"/>
        </w:rPr>
        <w:t xml:space="preserve"> telephellyel rendelkez</w:t>
      </w:r>
      <w:r>
        <w:rPr>
          <w:rFonts w:ascii="Times New Roman" w:hAnsi="Times New Roman"/>
          <w:sz w:val="24"/>
          <w:szCs w:val="24"/>
        </w:rPr>
        <w:t>zen.</w:t>
      </w:r>
    </w:p>
    <w:p w:rsidR="00191FA3" w:rsidRPr="004D01FB" w:rsidRDefault="00191FA3" w:rsidP="000856CE">
      <w:pPr>
        <w:jc w:val="center"/>
      </w:pPr>
    </w:p>
    <w:p w:rsidR="00191FA3" w:rsidRDefault="00191FA3" w:rsidP="00977A81">
      <w:pPr>
        <w:pStyle w:val="ListParagraph"/>
        <w:numPr>
          <w:ilvl w:val="0"/>
          <w:numId w:val="18"/>
        </w:num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1FB">
        <w:rPr>
          <w:rFonts w:ascii="Times New Roman" w:hAnsi="Times New Roman"/>
          <w:b/>
          <w:sz w:val="24"/>
          <w:szCs w:val="24"/>
        </w:rPr>
        <w:t>§</w:t>
      </w:r>
    </w:p>
    <w:p w:rsidR="00191FA3" w:rsidRPr="004D01FB" w:rsidRDefault="00191FA3" w:rsidP="008A05E5">
      <w:pPr>
        <w:pStyle w:val="ListParagraph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191FA3" w:rsidRDefault="00191FA3" w:rsidP="000856CE">
      <w:pPr>
        <w:pStyle w:val="ListParagraph"/>
        <w:spacing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D01FB">
        <w:rPr>
          <w:rFonts w:ascii="Times New Roman" w:hAnsi="Times New Roman"/>
          <w:b/>
          <w:sz w:val="24"/>
          <w:szCs w:val="24"/>
        </w:rPr>
        <w:t>Pályázati eljárás</w:t>
      </w:r>
    </w:p>
    <w:p w:rsidR="00191FA3" w:rsidRPr="004D01FB" w:rsidRDefault="00191FA3" w:rsidP="000856CE">
      <w:pPr>
        <w:pStyle w:val="ListParagraph"/>
        <w:spacing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91FA3" w:rsidRPr="004D01FB" w:rsidRDefault="00191FA3" w:rsidP="000856CE">
      <w:pPr>
        <w:numPr>
          <w:ilvl w:val="0"/>
          <w:numId w:val="8"/>
        </w:numPr>
        <w:ind w:left="284" w:hanging="284"/>
        <w:jc w:val="both"/>
        <w:rPr>
          <w:lang w:eastAsia="en-US"/>
        </w:rPr>
      </w:pPr>
      <w:r w:rsidRPr="004D01FB">
        <w:rPr>
          <w:lang w:eastAsia="en-US"/>
        </w:rPr>
        <w:t>Pályázatokat csak az önkormányzat által kiadott űrlapon lehet benyújtani, s egy pályázati űrlapon csak egy témakörben lehet pályázni.(1. melléklet: Pályázati Adatlap) A pályázatot 2 példányban kell benyújtani a</w:t>
      </w:r>
      <w:r>
        <w:rPr>
          <w:lang w:eastAsia="en-US"/>
        </w:rPr>
        <w:t xml:space="preserve"> Nyúli </w:t>
      </w:r>
      <w:r w:rsidRPr="004D01FB">
        <w:rPr>
          <w:lang w:eastAsia="en-US"/>
        </w:rPr>
        <w:t>Polgármesteri Hivatal</w:t>
      </w:r>
      <w:r>
        <w:rPr>
          <w:lang w:eastAsia="en-US"/>
        </w:rPr>
        <w:t xml:space="preserve">hoz, a mindenkori Pályázati Kiírásban foglaltaknak megfelelően. </w:t>
      </w:r>
      <w:r w:rsidRPr="004D01FB">
        <w:rPr>
          <w:lang w:eastAsia="en-US"/>
        </w:rPr>
        <w:t>A pályázatok benyújtásának határidejét a képviselő-testület az éves költségvetési rendeletében határozza meg.</w:t>
      </w:r>
    </w:p>
    <w:p w:rsidR="00191FA3" w:rsidRPr="004D01FB" w:rsidRDefault="00191FA3" w:rsidP="000856CE">
      <w:pPr>
        <w:ind w:left="284"/>
        <w:jc w:val="both"/>
      </w:pPr>
    </w:p>
    <w:p w:rsidR="00191FA3" w:rsidRPr="004D01FB" w:rsidRDefault="00191FA3" w:rsidP="000856CE">
      <w:pPr>
        <w:numPr>
          <w:ilvl w:val="0"/>
          <w:numId w:val="8"/>
        </w:numPr>
        <w:ind w:left="284" w:hanging="284"/>
        <w:jc w:val="both"/>
      </w:pPr>
      <w:r w:rsidRPr="004D01FB">
        <w:t xml:space="preserve">Egy pályázó ugyanazon pályázati cél megvalósítására csak egy pályázati alapra nyújthat be pályázatot. </w:t>
      </w:r>
    </w:p>
    <w:p w:rsidR="00191FA3" w:rsidRPr="004D01FB" w:rsidRDefault="00191FA3" w:rsidP="000856CE">
      <w:pPr>
        <w:ind w:left="284"/>
        <w:jc w:val="both"/>
      </w:pPr>
    </w:p>
    <w:p w:rsidR="00191FA3" w:rsidRPr="004D01FB" w:rsidRDefault="00191FA3" w:rsidP="000856CE">
      <w:pPr>
        <w:numPr>
          <w:ilvl w:val="0"/>
          <w:numId w:val="8"/>
        </w:numPr>
        <w:ind w:left="284" w:hanging="284"/>
        <w:jc w:val="both"/>
      </w:pPr>
      <w:r w:rsidRPr="004D01FB">
        <w:t xml:space="preserve">Valamennyi Alap tekintetében egy pályázó összességében, legfeljebb </w:t>
      </w:r>
      <w:r>
        <w:t>2</w:t>
      </w:r>
      <w:r w:rsidRPr="004D01FB">
        <w:t xml:space="preserve"> pályázatot nyújthat be. Amennyiben a pályázó a megengedettnél több pályázatot nyújt be, </w:t>
      </w:r>
      <w:r>
        <w:t>valamennyi</w:t>
      </w:r>
      <w:r w:rsidRPr="004D01FB">
        <w:t xml:space="preserve"> pályázata érvénytelen.</w:t>
      </w:r>
    </w:p>
    <w:p w:rsidR="00191FA3" w:rsidRPr="004D01FB" w:rsidRDefault="00191FA3" w:rsidP="000856CE">
      <w:pPr>
        <w:jc w:val="both"/>
      </w:pPr>
    </w:p>
    <w:p w:rsidR="00191FA3" w:rsidRPr="004D01FB" w:rsidRDefault="00191FA3" w:rsidP="000856CE">
      <w:pPr>
        <w:numPr>
          <w:ilvl w:val="0"/>
          <w:numId w:val="8"/>
        </w:numPr>
        <w:ind w:left="284" w:hanging="284"/>
        <w:jc w:val="both"/>
      </w:pPr>
      <w:r>
        <w:t>Személyi –</w:t>
      </w:r>
      <w:r w:rsidRPr="004D01FB">
        <w:t xml:space="preserve"> bérjellegű</w:t>
      </w:r>
      <w:r>
        <w:t xml:space="preserve"> - </w:t>
      </w:r>
      <w:r w:rsidRPr="004D01FB">
        <w:t>kifizetésekre pályázni nem lehet.</w:t>
      </w:r>
      <w:r>
        <w:t xml:space="preserve"> A pályázaton elnyert összeg maximum ……...%-a használható fel étkezési költségekre. </w:t>
      </w:r>
    </w:p>
    <w:p w:rsidR="00191FA3" w:rsidRPr="004D01FB" w:rsidRDefault="00191FA3" w:rsidP="000856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FA3" w:rsidRPr="004D01FB" w:rsidRDefault="00191FA3" w:rsidP="00E55BCB">
      <w:pPr>
        <w:numPr>
          <w:ilvl w:val="0"/>
          <w:numId w:val="8"/>
        </w:numPr>
        <w:ind w:left="284" w:hanging="284"/>
        <w:jc w:val="both"/>
      </w:pPr>
      <w:r w:rsidRPr="004D01FB">
        <w:t xml:space="preserve">Egy évig nem részesülhet támogatásban az a pályázó, aki az előző évben a kapott támogatással nem, vagy nem megfelelően számolt el, valamint a támogatási céltól eltérő módon – az illetékes bizottság engedélye nélkül – használta fel, és ezt </w:t>
      </w:r>
      <w:r>
        <w:t>Nyúl Község Önkormányzat</w:t>
      </w:r>
      <w:r w:rsidRPr="00E55BCB">
        <w:t xml:space="preserve"> hatályos Szervezeti és Működési Szabályzatáról szóló önkormányzati ren</w:t>
      </w:r>
      <w:r>
        <w:t>deletében meghatározottak szerint, átruházott hatáskörében az illetékes</w:t>
      </w:r>
      <w:r w:rsidRPr="00E55BCB">
        <w:t xml:space="preserve"> bizottság</w:t>
      </w:r>
      <w:r w:rsidRPr="004D01FB">
        <w:t xml:space="preserve"> határozatban állapította meg. </w:t>
      </w:r>
    </w:p>
    <w:p w:rsidR="00191FA3" w:rsidRPr="004D01FB" w:rsidRDefault="00191FA3" w:rsidP="000856CE">
      <w:pPr>
        <w:jc w:val="both"/>
      </w:pPr>
      <w:r>
        <w:br w:type="page"/>
      </w:r>
    </w:p>
    <w:p w:rsidR="00191FA3" w:rsidRPr="004D01FB" w:rsidRDefault="00191FA3" w:rsidP="000856CE">
      <w:pPr>
        <w:numPr>
          <w:ilvl w:val="0"/>
          <w:numId w:val="8"/>
        </w:numPr>
        <w:ind w:left="284" w:hanging="284"/>
        <w:jc w:val="both"/>
      </w:pPr>
      <w:r w:rsidRPr="004D01FB">
        <w:t xml:space="preserve">A pályázat általános tartalmi követelményei: 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 xml:space="preserve">A pályázó neve, székhelye, címe, tevékenységi köre, működésének kezdő időpontja, bevételeinek fő forrása, bírósági nyilvántartásba vételének időpontja, sorszáma. A pályázó azonosító adatait igazoló dokumentum 1 példányban. </w:t>
      </w:r>
    </w:p>
    <w:p w:rsidR="00191FA3" w:rsidRDefault="00191FA3" w:rsidP="00791DB6">
      <w:pPr>
        <w:pStyle w:val="ListParagraph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 xml:space="preserve">aa) Bejegyzett társadalmi szervezet esetében 30 napnál nem régebbi kivonat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D01FB">
        <w:rPr>
          <w:rFonts w:ascii="Times New Roman" w:hAnsi="Times New Roman"/>
          <w:sz w:val="24"/>
          <w:szCs w:val="24"/>
        </w:rPr>
        <w:t>a társadalmi szervezet nyilvántartás adatairól;</w:t>
      </w:r>
    </w:p>
    <w:p w:rsidR="00191FA3" w:rsidRDefault="00191FA3" w:rsidP="00791DB6">
      <w:pPr>
        <w:pStyle w:val="ListParagraph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D01FB">
        <w:rPr>
          <w:rFonts w:ascii="Times New Roman" w:hAnsi="Times New Roman"/>
          <w:sz w:val="24"/>
          <w:szCs w:val="24"/>
        </w:rPr>
        <w:t xml:space="preserve">b) magánszemély esetében: a pályázó neve, lakcíme, </w:t>
      </w:r>
    </w:p>
    <w:p w:rsidR="00191FA3" w:rsidRPr="004D01FB" w:rsidRDefault="00191FA3" w:rsidP="00791DB6">
      <w:pPr>
        <w:pStyle w:val="ListParagraph"/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számlavezető intézet által hitelesített okirat – kivéve az önkormányzat intézményeit – (három hónapnál nem régebbi, hitelesített okirat);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postai kézbesítés esetén a számlázási cím;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támogatni kért tevékenység, program, rendezvény ismertetése és teljes költségvetése;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kért támogatás összege és felhasználásának módja, forrásmegjelölés,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rendezvényre, támogatni kért tevékenységre, programra igényelt, vagy kapott egyéb források megjelölése,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kötelezettség vállalási nyilatkozat a megpályázott összeg felhasználásának tételes bizonylatokkal (eredeti számlák) alátámasztott elszámolásáról a támogatási szerződésben meghatározottak alapján,</w:t>
      </w:r>
    </w:p>
    <w:p w:rsidR="00191FA3" w:rsidRPr="004D01FB" w:rsidRDefault="00191FA3" w:rsidP="00085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a kötelezettségvállalásra jogosult képviselő aláírása,</w:t>
      </w:r>
    </w:p>
    <w:p w:rsidR="00191FA3" w:rsidRPr="00791DB6" w:rsidRDefault="00191FA3" w:rsidP="00791DB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>a pályázó számláját kezelő pénzintézet címe és a pályázó számlaszáma,</w:t>
      </w:r>
    </w:p>
    <w:p w:rsidR="00191FA3" w:rsidRPr="004D01FB" w:rsidRDefault="00191FA3" w:rsidP="000856CE">
      <w:pPr>
        <w:pStyle w:val="ListParagraph"/>
        <w:spacing w:line="240" w:lineRule="auto"/>
        <w:ind w:left="1064"/>
        <w:rPr>
          <w:rFonts w:ascii="Times New Roman" w:hAnsi="Times New Roman"/>
          <w:sz w:val="24"/>
          <w:szCs w:val="24"/>
        </w:rPr>
      </w:pPr>
    </w:p>
    <w:p w:rsidR="00191FA3" w:rsidRPr="004D01FB" w:rsidRDefault="00191FA3" w:rsidP="000856CE">
      <w:pPr>
        <w:pStyle w:val="ListParagraph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91FA3" w:rsidRPr="004D01FB" w:rsidRDefault="00191FA3" w:rsidP="000856CE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01FB">
        <w:rPr>
          <w:rFonts w:ascii="Times New Roman" w:hAnsi="Times New Roman"/>
          <w:sz w:val="24"/>
          <w:szCs w:val="24"/>
        </w:rPr>
        <w:t xml:space="preserve">A hiányosan, vagy pontatlanul kitöltött űrlapok, valamint a határidőn túl érkezett pályázatok automatikusan érvénytelenek. Valótlan adatok közlése magával vonja a pályázatokból történő kizárást. </w:t>
      </w:r>
    </w:p>
    <w:p w:rsidR="00191FA3" w:rsidRPr="004D01FB" w:rsidRDefault="00191FA3" w:rsidP="000856CE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91FA3" w:rsidRPr="00046833" w:rsidRDefault="00191FA3" w:rsidP="00E55BCB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kern w:val="24"/>
        </w:rPr>
      </w:pPr>
      <w:r w:rsidRPr="004D01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a</w:t>
      </w:r>
      <w:r w:rsidRPr="004D01FB">
        <w:rPr>
          <w:rFonts w:ascii="Times New Roman" w:hAnsi="Times New Roman"/>
          <w:sz w:val="24"/>
          <w:szCs w:val="24"/>
        </w:rPr>
        <w:t>lap</w:t>
      </w:r>
      <w:r>
        <w:rPr>
          <w:rFonts w:ascii="Times New Roman" w:hAnsi="Times New Roman"/>
          <w:sz w:val="24"/>
          <w:szCs w:val="24"/>
        </w:rPr>
        <w:t>okra</w:t>
      </w:r>
      <w:r w:rsidRPr="004D01FB">
        <w:rPr>
          <w:rFonts w:ascii="Times New Roman" w:hAnsi="Times New Roman"/>
          <w:sz w:val="24"/>
          <w:szCs w:val="24"/>
        </w:rPr>
        <w:t xml:space="preserve"> beérkezett </w:t>
      </w:r>
      <w:r>
        <w:rPr>
          <w:rFonts w:ascii="Times New Roman" w:hAnsi="Times New Roman"/>
          <w:sz w:val="24"/>
          <w:szCs w:val="24"/>
        </w:rPr>
        <w:t>pályázatokról Nyúl Község</w:t>
      </w:r>
      <w:r w:rsidRPr="00E55BCB">
        <w:rPr>
          <w:rFonts w:ascii="Times New Roman" w:hAnsi="Times New Roman"/>
          <w:sz w:val="24"/>
          <w:szCs w:val="24"/>
        </w:rPr>
        <w:t xml:space="preserve"> Önkormányzat hatályos Szervezeti és Működési Szabályzatáról szóló önkormányzati </w:t>
      </w:r>
      <w:r w:rsidRPr="00442EB1">
        <w:rPr>
          <w:rFonts w:ascii="Times New Roman" w:hAnsi="Times New Roman"/>
          <w:sz w:val="24"/>
          <w:szCs w:val="24"/>
        </w:rPr>
        <w:t>rendeletében meghatározottak szerint,</w:t>
      </w:r>
      <w:r>
        <w:t xml:space="preserve"> </w:t>
      </w:r>
      <w:r w:rsidRPr="00E55BCB">
        <w:rPr>
          <w:rFonts w:ascii="Times New Roman" w:hAnsi="Times New Roman"/>
          <w:sz w:val="24"/>
          <w:szCs w:val="24"/>
        </w:rPr>
        <w:t>átruházott hatáskörében a</w:t>
      </w:r>
      <w:r>
        <w:rPr>
          <w:rFonts w:ascii="Times New Roman" w:hAnsi="Times New Roman"/>
          <w:sz w:val="24"/>
          <w:szCs w:val="24"/>
        </w:rPr>
        <w:t xml:space="preserve"> ……………………</w:t>
      </w:r>
      <w:r w:rsidRPr="00E55BCB">
        <w:rPr>
          <w:rFonts w:ascii="Times New Roman" w:hAnsi="Times New Roman"/>
          <w:sz w:val="24"/>
          <w:szCs w:val="24"/>
        </w:rPr>
        <w:t xml:space="preserve"> bizottsá</w:t>
      </w:r>
      <w:r>
        <w:rPr>
          <w:rFonts w:ascii="Times New Roman" w:hAnsi="Times New Roman"/>
          <w:sz w:val="24"/>
          <w:szCs w:val="24"/>
        </w:rPr>
        <w:t xml:space="preserve">g dönt. </w:t>
      </w:r>
    </w:p>
    <w:p w:rsidR="00191FA3" w:rsidRPr="00046833" w:rsidRDefault="00191FA3" w:rsidP="00046833">
      <w:pPr>
        <w:jc w:val="both"/>
        <w:rPr>
          <w:kern w:val="24"/>
        </w:rPr>
      </w:pPr>
    </w:p>
    <w:p w:rsidR="00191FA3" w:rsidRDefault="00191FA3" w:rsidP="000856CE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Az a </w:t>
      </w:r>
      <w:r w:rsidRPr="004D01FB">
        <w:rPr>
          <w:rFonts w:ascii="Times New Roman" w:hAnsi="Times New Roman"/>
          <w:kern w:val="24"/>
          <w:sz w:val="24"/>
          <w:szCs w:val="24"/>
        </w:rPr>
        <w:t xml:space="preserve">pályázat részesíthető támogatásban, amelyben a támogatni kért tevékenység, program, rendezvény az adott költségvetési év január és december hónapja között kerülnek megvalósításra. </w:t>
      </w:r>
    </w:p>
    <w:p w:rsidR="00191FA3" w:rsidRPr="004D01FB" w:rsidRDefault="00191FA3" w:rsidP="000856CE">
      <w:pPr>
        <w:pStyle w:val="ListParagraph"/>
        <w:spacing w:line="240" w:lineRule="auto"/>
        <w:rPr>
          <w:rFonts w:ascii="Times New Roman" w:hAnsi="Times New Roman"/>
          <w:kern w:val="24"/>
          <w:sz w:val="24"/>
          <w:szCs w:val="24"/>
        </w:rPr>
      </w:pPr>
    </w:p>
    <w:p w:rsidR="00191FA3" w:rsidRDefault="00191FA3" w:rsidP="00976543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4D01FB">
        <w:rPr>
          <w:rFonts w:ascii="Times New Roman" w:hAnsi="Times New Roman"/>
          <w:b/>
          <w:kern w:val="24"/>
          <w:sz w:val="24"/>
          <w:szCs w:val="24"/>
        </w:rPr>
        <w:t>§</w:t>
      </w:r>
    </w:p>
    <w:p w:rsidR="00191FA3" w:rsidRPr="004D01FB" w:rsidRDefault="00191FA3" w:rsidP="00E34BB1">
      <w:pPr>
        <w:pStyle w:val="ListParagraph"/>
        <w:spacing w:after="0" w:line="240" w:lineRule="auto"/>
        <w:rPr>
          <w:rFonts w:ascii="Times New Roman" w:hAnsi="Times New Roman"/>
          <w:b/>
          <w:kern w:val="24"/>
          <w:sz w:val="24"/>
          <w:szCs w:val="24"/>
        </w:rPr>
      </w:pPr>
    </w:p>
    <w:p w:rsidR="00191FA3" w:rsidRPr="004D01FB" w:rsidRDefault="00191FA3" w:rsidP="000856CE">
      <w:pPr>
        <w:ind w:left="426"/>
        <w:jc w:val="center"/>
        <w:rPr>
          <w:b/>
          <w:kern w:val="24"/>
        </w:rPr>
      </w:pPr>
      <w:r w:rsidRPr="004D01FB">
        <w:rPr>
          <w:b/>
          <w:kern w:val="24"/>
        </w:rPr>
        <w:t>A Pályázati Alapok összege</w:t>
      </w:r>
    </w:p>
    <w:p w:rsidR="00191FA3" w:rsidRDefault="00191FA3" w:rsidP="003F2CE3">
      <w:pPr>
        <w:jc w:val="both"/>
        <w:rPr>
          <w:kern w:val="24"/>
        </w:rPr>
      </w:pPr>
    </w:p>
    <w:p w:rsidR="00191FA3" w:rsidRPr="004D01FB" w:rsidRDefault="00191FA3" w:rsidP="003F2CE3">
      <w:pPr>
        <w:jc w:val="both"/>
      </w:pPr>
      <w:r w:rsidRPr="004D01FB">
        <w:t>A</w:t>
      </w:r>
      <w:r>
        <w:t xml:space="preserve"> Kulturális Alap és a Tömegsport Alap</w:t>
      </w:r>
      <w:r w:rsidRPr="004D01FB">
        <w:t xml:space="preserve"> összegét a képviselő-testület minden évben </w:t>
      </w:r>
      <w:r>
        <w:t>Nyúl község</w:t>
      </w:r>
      <w:r w:rsidRPr="004D01FB">
        <w:t xml:space="preserve"> költségvetéséről szóló </w:t>
      </w:r>
      <w:r>
        <w:t xml:space="preserve">önkormányzati </w:t>
      </w:r>
      <w:r w:rsidRPr="004D01FB">
        <w:t xml:space="preserve">rendeletében </w:t>
      </w:r>
      <w:r>
        <w:t>állapítja</w:t>
      </w:r>
      <w:r w:rsidRPr="004D01FB">
        <w:t xml:space="preserve"> meg.</w:t>
      </w:r>
    </w:p>
    <w:p w:rsidR="00191FA3" w:rsidRPr="004D01FB" w:rsidRDefault="00191FA3" w:rsidP="000856CE">
      <w:pPr>
        <w:ind w:left="426"/>
        <w:jc w:val="both"/>
        <w:rPr>
          <w:b/>
          <w:kern w:val="24"/>
        </w:rPr>
      </w:pPr>
    </w:p>
    <w:p w:rsidR="00191FA3" w:rsidRDefault="00191FA3" w:rsidP="00976543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</w:rPr>
      </w:pPr>
      <w:r w:rsidRPr="004D01FB">
        <w:rPr>
          <w:rFonts w:ascii="Times New Roman" w:hAnsi="Times New Roman"/>
          <w:b/>
          <w:kern w:val="24"/>
          <w:sz w:val="24"/>
          <w:szCs w:val="24"/>
        </w:rPr>
        <w:t>§</w:t>
      </w:r>
    </w:p>
    <w:p w:rsidR="00191FA3" w:rsidRPr="004D01FB" w:rsidRDefault="00191FA3" w:rsidP="00E34BB1">
      <w:pPr>
        <w:pStyle w:val="ListParagraph"/>
        <w:spacing w:after="0" w:line="240" w:lineRule="auto"/>
        <w:rPr>
          <w:rFonts w:ascii="Times New Roman" w:hAnsi="Times New Roman"/>
          <w:b/>
          <w:kern w:val="24"/>
          <w:sz w:val="24"/>
          <w:szCs w:val="24"/>
        </w:rPr>
      </w:pPr>
    </w:p>
    <w:p w:rsidR="00191FA3" w:rsidRDefault="00191FA3" w:rsidP="000856CE">
      <w:pPr>
        <w:jc w:val="center"/>
        <w:rPr>
          <w:b/>
          <w:bCs/>
        </w:rPr>
      </w:pPr>
      <w:r w:rsidRPr="004D01FB">
        <w:rPr>
          <w:b/>
          <w:bCs/>
        </w:rPr>
        <w:t>Támogatási szerződések, pénzügyi elszámolások</w:t>
      </w:r>
    </w:p>
    <w:p w:rsidR="00191FA3" w:rsidRPr="004D01FB" w:rsidRDefault="00191FA3" w:rsidP="000856CE">
      <w:pPr>
        <w:jc w:val="center"/>
        <w:rPr>
          <w:b/>
        </w:rPr>
      </w:pPr>
    </w:p>
    <w:p w:rsidR="00191FA3" w:rsidRPr="00791702" w:rsidRDefault="00191FA3" w:rsidP="000856CE">
      <w:pPr>
        <w:pStyle w:val="ListParagraph"/>
        <w:numPr>
          <w:ilvl w:val="0"/>
          <w:numId w:val="22"/>
        </w:numPr>
        <w:spacing w:line="240" w:lineRule="auto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791702">
        <w:rPr>
          <w:rFonts w:ascii="Times New Roman" w:hAnsi="Times New Roman"/>
          <w:kern w:val="24"/>
          <w:sz w:val="24"/>
          <w:szCs w:val="24"/>
        </w:rPr>
        <w:t>A Bizottság döntését követően a nyertes pályázókkal az önkormányzat támogatási szerződést köt (2. melléklet: Támogatási szerződés).</w:t>
      </w:r>
    </w:p>
    <w:p w:rsidR="00191FA3" w:rsidRPr="00791702" w:rsidRDefault="00191FA3" w:rsidP="000856CE">
      <w:pPr>
        <w:pStyle w:val="ListParagraph"/>
        <w:spacing w:line="240" w:lineRule="auto"/>
        <w:ind w:left="284"/>
        <w:jc w:val="both"/>
        <w:rPr>
          <w:rFonts w:ascii="Times New Roman" w:hAnsi="Times New Roman"/>
          <w:kern w:val="24"/>
          <w:sz w:val="24"/>
          <w:szCs w:val="24"/>
        </w:rPr>
      </w:pPr>
    </w:p>
    <w:p w:rsidR="00191FA3" w:rsidRPr="00862575" w:rsidRDefault="00191FA3" w:rsidP="00862575">
      <w:pPr>
        <w:pStyle w:val="ListParagraph"/>
        <w:numPr>
          <w:ilvl w:val="0"/>
          <w:numId w:val="22"/>
        </w:numPr>
        <w:spacing w:line="240" w:lineRule="auto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791702">
        <w:rPr>
          <w:rFonts w:ascii="Times New Roman" w:hAnsi="Times New Roman"/>
          <w:kern w:val="24"/>
          <w:sz w:val="24"/>
          <w:szCs w:val="24"/>
        </w:rPr>
        <w:t xml:space="preserve">A pályázaton elnyert teljes összeg felhasználásáról szóló elszámolást és szakmai beszámolót a támogatott program, rendezvény, esemény megvalósulását követő 30 napon belül köteles elkészíteni és benyújtani </w:t>
      </w:r>
      <w:r>
        <w:rPr>
          <w:rFonts w:ascii="Times New Roman" w:hAnsi="Times New Roman"/>
          <w:kern w:val="24"/>
          <w:sz w:val="24"/>
          <w:szCs w:val="24"/>
        </w:rPr>
        <w:t>a</w:t>
      </w:r>
      <w:r w:rsidRPr="00976543">
        <w:rPr>
          <w:rFonts w:ascii="Times New Roman" w:hAnsi="Times New Roman"/>
          <w:kern w:val="24"/>
          <w:sz w:val="24"/>
          <w:szCs w:val="24"/>
        </w:rPr>
        <w:t xml:space="preserve"> 6. § (4) </w:t>
      </w:r>
      <w:r w:rsidRPr="00791702">
        <w:rPr>
          <w:rFonts w:ascii="Times New Roman" w:hAnsi="Times New Roman"/>
          <w:kern w:val="24"/>
          <w:sz w:val="24"/>
          <w:szCs w:val="24"/>
        </w:rPr>
        <w:t xml:space="preserve">bekezdésben meghatározott módon és szervezethez. November 30. napját követően megvalósuló pályázat estében az elszámolás és a szakmai beszámoló elkészítésének és benyújtásának határideje december hó 15. </w:t>
      </w:r>
      <w:r w:rsidRPr="00862575">
        <w:rPr>
          <w:rFonts w:ascii="Times New Roman" w:hAnsi="Times New Roman"/>
          <w:kern w:val="24"/>
          <w:sz w:val="24"/>
          <w:szCs w:val="24"/>
        </w:rPr>
        <w:t>(3. melléklet: Elszámoló lap).</w:t>
      </w:r>
    </w:p>
    <w:p w:rsidR="00191FA3" w:rsidRPr="00791702" w:rsidRDefault="00191FA3" w:rsidP="000856CE">
      <w:pPr>
        <w:pStyle w:val="ListParagraph"/>
        <w:spacing w:line="240" w:lineRule="auto"/>
        <w:ind w:left="283"/>
        <w:jc w:val="both"/>
        <w:rPr>
          <w:rFonts w:ascii="Times New Roman" w:hAnsi="Times New Roman"/>
          <w:kern w:val="24"/>
          <w:sz w:val="24"/>
          <w:szCs w:val="24"/>
        </w:rPr>
      </w:pPr>
    </w:p>
    <w:p w:rsidR="00191FA3" w:rsidRPr="00791702" w:rsidRDefault="00191FA3" w:rsidP="00791702">
      <w:pPr>
        <w:pStyle w:val="ListParagraph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1702">
        <w:rPr>
          <w:rFonts w:ascii="Times New Roman" w:hAnsi="Times New Roman"/>
          <w:kern w:val="24"/>
          <w:sz w:val="24"/>
          <w:szCs w:val="24"/>
        </w:rPr>
        <w:t xml:space="preserve"> A pályázó kérelme alapján az illetékes bizottság dönt a támogatási céltól eltérő módon történő felhasználás engedélyezéséről.</w:t>
      </w:r>
    </w:p>
    <w:p w:rsidR="00191FA3" w:rsidRPr="00791702" w:rsidRDefault="00191FA3" w:rsidP="000856C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91FA3" w:rsidRPr="00791702" w:rsidRDefault="00191FA3" w:rsidP="00791702">
      <w:pPr>
        <w:pStyle w:val="ListParagraph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1702">
        <w:rPr>
          <w:rFonts w:ascii="Times New Roman" w:hAnsi="Times New Roman"/>
          <w:sz w:val="24"/>
          <w:szCs w:val="24"/>
        </w:rPr>
        <w:t xml:space="preserve"> A pályázónak rövid, értékelő jelentést, szakmai beszámolót és a felhasználást igazoló </w:t>
      </w:r>
      <w:r w:rsidRPr="00A27251">
        <w:rPr>
          <w:rFonts w:ascii="Times New Roman" w:hAnsi="Times New Roman"/>
          <w:sz w:val="24"/>
          <w:szCs w:val="24"/>
        </w:rPr>
        <w:t>bizonylatokat (eredeti számlákat) és azok másolatát a</w:t>
      </w:r>
      <w:r>
        <w:rPr>
          <w:rFonts w:ascii="Times New Roman" w:hAnsi="Times New Roman"/>
          <w:sz w:val="24"/>
          <w:szCs w:val="24"/>
        </w:rPr>
        <w:t xml:space="preserve"> Nyúli</w:t>
      </w:r>
      <w:r w:rsidRPr="00A27251">
        <w:rPr>
          <w:rFonts w:ascii="Times New Roman" w:hAnsi="Times New Roman"/>
          <w:sz w:val="24"/>
          <w:szCs w:val="24"/>
        </w:rPr>
        <w:t xml:space="preserve"> Polgármesteri Hivatalhoz kell benyújtani a</w:t>
      </w:r>
      <w:r w:rsidRPr="00791702">
        <w:rPr>
          <w:rFonts w:ascii="Times New Roman" w:hAnsi="Times New Roman"/>
          <w:sz w:val="24"/>
          <w:szCs w:val="24"/>
        </w:rPr>
        <w:t xml:space="preserve"> támogatási szerződésben foglaltaknak megfelelően. </w:t>
      </w:r>
    </w:p>
    <w:p w:rsidR="00191FA3" w:rsidRPr="00791702" w:rsidRDefault="00191FA3" w:rsidP="000856C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91FA3" w:rsidRPr="00791702" w:rsidRDefault="00191FA3" w:rsidP="00791702">
      <w:pPr>
        <w:pStyle w:val="ListParagraph"/>
        <w:numPr>
          <w:ilvl w:val="0"/>
          <w:numId w:val="22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1702">
        <w:rPr>
          <w:rFonts w:ascii="Times New Roman" w:hAnsi="Times New Roman"/>
          <w:sz w:val="24"/>
          <w:szCs w:val="24"/>
        </w:rPr>
        <w:t>A benyújtott elszámolások és szakmai beszámolók elfogadásáról az illetékes</w:t>
      </w:r>
      <w:r>
        <w:rPr>
          <w:rFonts w:ascii="Times New Roman" w:hAnsi="Times New Roman"/>
          <w:sz w:val="24"/>
          <w:szCs w:val="24"/>
        </w:rPr>
        <w:t>……………</w:t>
      </w:r>
      <w:r w:rsidRPr="00791702">
        <w:rPr>
          <w:rFonts w:ascii="Times New Roman" w:hAnsi="Times New Roman"/>
          <w:sz w:val="24"/>
          <w:szCs w:val="24"/>
        </w:rPr>
        <w:t xml:space="preserve"> Bizottság dönt.  N</w:t>
      </w:r>
      <w:r w:rsidRPr="00791702">
        <w:rPr>
          <w:rFonts w:ascii="Times New Roman" w:hAnsi="Times New Roman"/>
          <w:color w:val="0D0D0D"/>
          <w:sz w:val="24"/>
          <w:szCs w:val="24"/>
        </w:rPr>
        <w:t>em kaphat támogatást az a pályázó, akinek az elszámolását az illetékes Bizottság nem fogadta el.</w:t>
      </w:r>
    </w:p>
    <w:p w:rsidR="00191FA3" w:rsidRPr="004D01FB" w:rsidRDefault="00191FA3" w:rsidP="000856CE">
      <w:pPr>
        <w:pStyle w:val="ListParagraph"/>
        <w:spacing w:after="12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191FA3" w:rsidRPr="006100FA" w:rsidRDefault="00191FA3" w:rsidP="000856CE">
      <w:pPr>
        <w:spacing w:after="120"/>
        <w:jc w:val="center"/>
        <w:rPr>
          <w:b/>
          <w:i/>
          <w:iCs/>
        </w:rPr>
      </w:pPr>
      <w:r w:rsidRPr="006100FA">
        <w:rPr>
          <w:b/>
          <w:i/>
          <w:iCs/>
        </w:rPr>
        <w:t>II. fejezet</w:t>
      </w:r>
    </w:p>
    <w:p w:rsidR="00191FA3" w:rsidRDefault="00191FA3" w:rsidP="000856CE">
      <w:pPr>
        <w:spacing w:after="120"/>
        <w:jc w:val="center"/>
        <w:rPr>
          <w:b/>
          <w:u w:val="single"/>
        </w:rPr>
      </w:pPr>
      <w:r w:rsidRPr="004D01FB">
        <w:rPr>
          <w:b/>
          <w:u w:val="single"/>
        </w:rPr>
        <w:t>Záró rendelkezések</w:t>
      </w:r>
    </w:p>
    <w:p w:rsidR="00191FA3" w:rsidRPr="00442EB1" w:rsidRDefault="00191FA3" w:rsidP="000856CE">
      <w:pPr>
        <w:spacing w:after="120"/>
        <w:jc w:val="center"/>
      </w:pPr>
    </w:p>
    <w:p w:rsidR="00191FA3" w:rsidRPr="004D01FB" w:rsidRDefault="00191FA3" w:rsidP="000856CE">
      <w:pPr>
        <w:spacing w:after="360"/>
        <w:jc w:val="both"/>
      </w:pPr>
      <w:r w:rsidRPr="004D01FB">
        <w:t>E rendelet 20</w:t>
      </w:r>
      <w:r>
        <w:t>20…………….hó…….napján</w:t>
      </w:r>
      <w:r w:rsidRPr="004D01FB">
        <w:t xml:space="preserve"> lép hatályba. Rendelkezéseit a hatályba lépését követően kiírt pályázatokra kell alkalmazni. </w:t>
      </w:r>
    </w:p>
    <w:p w:rsidR="00191FA3" w:rsidRDefault="00191FA3" w:rsidP="000856CE"/>
    <w:p w:rsidR="00191FA3" w:rsidRDefault="00191FA3" w:rsidP="000856CE"/>
    <w:p w:rsidR="00191FA3" w:rsidRPr="004D01FB" w:rsidRDefault="00191FA3" w:rsidP="000856CE">
      <w:r>
        <w:t xml:space="preserve">  Schmiedt Henrik</w:t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>
        <w:t xml:space="preserve">       Takács Lajos</w:t>
      </w:r>
    </w:p>
    <w:p w:rsidR="00191FA3" w:rsidRPr="004D01FB" w:rsidRDefault="00191FA3" w:rsidP="000856CE">
      <w:pPr>
        <w:spacing w:after="240"/>
      </w:pPr>
      <w:r w:rsidRPr="004D01FB">
        <w:t xml:space="preserve">   polgármester</w:t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  <w:t xml:space="preserve">   jegyző</w:t>
      </w:r>
    </w:p>
    <w:p w:rsidR="00191FA3" w:rsidRDefault="00191FA3" w:rsidP="000856CE"/>
    <w:p w:rsidR="00191FA3" w:rsidRDefault="00191FA3" w:rsidP="000856CE"/>
    <w:p w:rsidR="00191FA3" w:rsidRDefault="00191FA3" w:rsidP="000856CE"/>
    <w:p w:rsidR="00191FA3" w:rsidRDefault="00191FA3" w:rsidP="000856CE">
      <w:r w:rsidRPr="004D01FB">
        <w:t>Kihirdetve:</w:t>
      </w:r>
    </w:p>
    <w:p w:rsidR="00191FA3" w:rsidRDefault="00191FA3" w:rsidP="000856CE"/>
    <w:p w:rsidR="00191FA3" w:rsidRPr="004D01FB" w:rsidRDefault="00191FA3" w:rsidP="000856CE">
      <w:r>
        <w:t>Nyúl</w:t>
      </w:r>
      <w:r w:rsidRPr="004D01FB">
        <w:t>, 20</w:t>
      </w:r>
      <w:r>
        <w:t>20</w:t>
      </w:r>
      <w:r w:rsidRPr="004D01FB">
        <w:t xml:space="preserve">. </w:t>
      </w:r>
      <w:r>
        <w:t>……………..hó…napján</w:t>
      </w:r>
      <w:r w:rsidRPr="004D01FB">
        <w:t xml:space="preserve"> </w:t>
      </w:r>
    </w:p>
    <w:p w:rsidR="00191FA3" w:rsidRPr="004D01FB" w:rsidRDefault="00191FA3" w:rsidP="000856CE"/>
    <w:p w:rsidR="00191FA3" w:rsidRPr="004D01FB" w:rsidRDefault="00191FA3" w:rsidP="000856CE"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 w:rsidRPr="004D01FB">
        <w:tab/>
      </w:r>
      <w:r>
        <w:t xml:space="preserve">       Takács Lajos</w:t>
      </w:r>
    </w:p>
    <w:p w:rsidR="00191FA3" w:rsidRPr="004D01FB" w:rsidRDefault="00191FA3" w:rsidP="000856CE">
      <w:pPr>
        <w:spacing w:after="240"/>
      </w:pP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rPr>
          <w:color w:val="FF0000"/>
        </w:rPr>
        <w:tab/>
      </w:r>
      <w:r w:rsidRPr="004D01FB">
        <w:t>jegyző</w:t>
      </w:r>
    </w:p>
    <w:p w:rsidR="00191FA3" w:rsidRPr="00332BCE" w:rsidRDefault="00191FA3" w:rsidP="000856CE">
      <w:pPr>
        <w:spacing w:after="200"/>
        <w:rPr>
          <w:color w:val="FF0000"/>
          <w:szCs w:val="20"/>
        </w:rPr>
      </w:pPr>
      <w:r w:rsidRPr="00332BCE">
        <w:rPr>
          <w:color w:val="FF0000"/>
          <w:szCs w:val="20"/>
        </w:rPr>
        <w:br w:type="page"/>
      </w:r>
    </w:p>
    <w:p w:rsidR="00191FA3" w:rsidRPr="00332BCE" w:rsidRDefault="00191FA3" w:rsidP="000856CE">
      <w:pPr>
        <w:spacing w:after="240"/>
        <w:rPr>
          <w:b/>
        </w:rPr>
      </w:pPr>
    </w:p>
    <w:p w:rsidR="00191FA3" w:rsidRDefault="00191FA3" w:rsidP="000856CE">
      <w:pPr>
        <w:jc w:val="right"/>
        <w:rPr>
          <w:b/>
        </w:rPr>
      </w:pPr>
      <w:r w:rsidRPr="00332BCE">
        <w:t>1. melléklet</w:t>
      </w:r>
      <w:r w:rsidRPr="00332BCE">
        <w:rPr>
          <w:b/>
        </w:rPr>
        <w:t xml:space="preserve"> </w:t>
      </w:r>
    </w:p>
    <w:p w:rsidR="00191FA3" w:rsidRDefault="00191FA3" w:rsidP="000C021B">
      <w:pPr>
        <w:rPr>
          <w:b/>
        </w:rPr>
      </w:pPr>
    </w:p>
    <w:p w:rsidR="00191FA3" w:rsidRPr="00332BCE" w:rsidRDefault="00191FA3" w:rsidP="000C021B">
      <w:pPr>
        <w:jc w:val="center"/>
      </w:pPr>
      <w:r w:rsidRPr="00332BCE">
        <w:rPr>
          <w:b/>
        </w:rPr>
        <w:t>… / 2</w:t>
      </w:r>
      <w:r>
        <w:rPr>
          <w:b/>
        </w:rPr>
        <w:t>020</w:t>
      </w:r>
      <w:r w:rsidRPr="00332BCE">
        <w:rPr>
          <w:b/>
        </w:rPr>
        <w:t>. (</w:t>
      </w:r>
      <w:r>
        <w:rPr>
          <w:b/>
        </w:rPr>
        <w:t>……….</w:t>
      </w:r>
      <w:r w:rsidRPr="00332BCE">
        <w:rPr>
          <w:b/>
        </w:rPr>
        <w:t xml:space="preserve">) </w:t>
      </w:r>
      <w:r>
        <w:rPr>
          <w:b/>
        </w:rPr>
        <w:t>ö</w:t>
      </w:r>
      <w:r w:rsidRPr="00332BCE">
        <w:rPr>
          <w:b/>
        </w:rPr>
        <w:t>nkormányzati rendele</w:t>
      </w:r>
      <w:r w:rsidRPr="00DF1DD3">
        <w:rPr>
          <w:b/>
        </w:rPr>
        <w:t>thez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jc w:val="center"/>
        <w:rPr>
          <w:b/>
          <w:sz w:val="22"/>
          <w:szCs w:val="22"/>
        </w:rPr>
      </w:pPr>
    </w:p>
    <w:p w:rsidR="00191FA3" w:rsidRPr="00165781" w:rsidRDefault="00191FA3" w:rsidP="000856CE">
      <w:pPr>
        <w:jc w:val="center"/>
        <w:rPr>
          <w:b/>
          <w:sz w:val="22"/>
          <w:szCs w:val="22"/>
        </w:rPr>
      </w:pPr>
      <w:r w:rsidRPr="00165781">
        <w:rPr>
          <w:b/>
          <w:sz w:val="22"/>
          <w:szCs w:val="22"/>
        </w:rPr>
        <w:t>PÁLYÁZATI ADATLAP</w:t>
      </w:r>
    </w:p>
    <w:p w:rsidR="00191FA3" w:rsidRPr="00165781" w:rsidRDefault="00191FA3" w:rsidP="000856CE">
      <w:pPr>
        <w:jc w:val="center"/>
        <w:rPr>
          <w:b/>
          <w:sz w:val="22"/>
          <w:szCs w:val="22"/>
        </w:rPr>
      </w:pPr>
      <w:r w:rsidRPr="00165781">
        <w:rPr>
          <w:b/>
          <w:sz w:val="22"/>
          <w:szCs w:val="22"/>
        </w:rPr>
        <w:t>_________ alap pályázathoz</w:t>
      </w:r>
    </w:p>
    <w:p w:rsidR="00191FA3" w:rsidRPr="00165781" w:rsidRDefault="00191FA3" w:rsidP="000856CE">
      <w:pPr>
        <w:jc w:val="center"/>
        <w:rPr>
          <w:b/>
          <w:sz w:val="22"/>
          <w:szCs w:val="22"/>
        </w:rPr>
      </w:pPr>
      <w:r w:rsidRPr="00165781">
        <w:rPr>
          <w:b/>
          <w:sz w:val="22"/>
          <w:szCs w:val="22"/>
        </w:rPr>
        <w:t>(Az adatlapot írógéppel, vagy nyomtatott betűvel kérjük kitölteni)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I. </w:t>
      </w:r>
      <w:r w:rsidRPr="00165781">
        <w:rPr>
          <w:sz w:val="22"/>
          <w:szCs w:val="22"/>
          <w:u w:val="single"/>
        </w:rPr>
        <w:t>A PÁLYÁZÓ ADATAI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numPr>
          <w:ilvl w:val="0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A pályázó neve: ……………………………………………………………………….…….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……………………………………………………………………………………………….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0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A pályázó állandó lakóhelyének (székhelyének) pontos címe: …………………………….</w:t>
      </w:r>
      <w:r w:rsidRPr="00165781">
        <w:rPr>
          <w:sz w:val="22"/>
          <w:szCs w:val="22"/>
        </w:rPr>
        <w:br/>
        <w:t xml:space="preserve">település: 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>………………………………………………………………………….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utca, házszám: ………………………………………………………………………………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telefon, fax: …………………………………………………………………………………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0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A pályázó levelezési címe: (csak akkor kell kitölteni, ha eltérő a lakóhelyétől, vagy székhelyétől):</w:t>
      </w:r>
      <w:r w:rsidRPr="00165781">
        <w:rPr>
          <w:sz w:val="22"/>
          <w:szCs w:val="22"/>
        </w:rPr>
        <w:br/>
        <w:t xml:space="preserve">település: 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>…………………………………………………………………………..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utca, házszám: ………………………………………………………………………………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0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A pályázat összeállításáért felelős személy: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Neve: ………………………………….   beosztása: ……………………………………….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telefon: ……………………………….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0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Jogi személy esetén a törvényes képviselő adatai: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Név: …………………………………………………………………………………………</w:t>
      </w:r>
      <w:r w:rsidRPr="00165781">
        <w:rPr>
          <w:sz w:val="22"/>
          <w:szCs w:val="22"/>
        </w:rPr>
        <w:br/>
        <w:t xml:space="preserve">lakcím: 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 xml:space="preserve"> …………………………………………………………………………...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>telefonszám: ………………………………………………………………………………...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Bírósági nyilvántartásba vételének időpontja, sorszáma:  ………………………………………………………………………………………...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Tevékenységi köre: ………………………………………………………………………………………...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Bevételeinek fő forrása: ………………………………………………………………………………………...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Működésének kezdő időpontja: ………………………………………………………………………………………...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Aláírásra jogosult neve: …………………………………………………………………………………………</w:t>
      </w:r>
    </w:p>
    <w:p w:rsidR="00191FA3" w:rsidRPr="00165781" w:rsidRDefault="00191FA3" w:rsidP="000856CE">
      <w:pPr>
        <w:ind w:left="360"/>
        <w:rPr>
          <w:sz w:val="22"/>
          <w:szCs w:val="22"/>
        </w:rPr>
      </w:pPr>
    </w:p>
    <w:p w:rsidR="00191FA3" w:rsidRPr="00165781" w:rsidRDefault="00191FA3" w:rsidP="000856CE">
      <w:pPr>
        <w:numPr>
          <w:ilvl w:val="0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Magánszemély esetén:</w:t>
      </w:r>
    </w:p>
    <w:p w:rsidR="00191FA3" w:rsidRPr="00165781" w:rsidRDefault="00191FA3" w:rsidP="000856CE">
      <w:pPr>
        <w:ind w:left="360"/>
        <w:rPr>
          <w:sz w:val="22"/>
          <w:szCs w:val="22"/>
        </w:rPr>
      </w:pP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Név: ……………………………………………………………………………………</w:t>
      </w:r>
    </w:p>
    <w:p w:rsidR="00191FA3" w:rsidRPr="00165781" w:rsidRDefault="00191FA3" w:rsidP="000856CE">
      <w:pPr>
        <w:ind w:left="360"/>
        <w:rPr>
          <w:sz w:val="22"/>
          <w:szCs w:val="22"/>
        </w:rPr>
      </w:pP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Lakcím: ………………………………………………………………………………...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Születési idő, hely: ……………………………………………………………………..</w:t>
      </w:r>
    </w:p>
    <w:p w:rsidR="00191FA3" w:rsidRPr="00165781" w:rsidRDefault="00191FA3" w:rsidP="000856CE">
      <w:pPr>
        <w:ind w:left="792"/>
        <w:rPr>
          <w:sz w:val="22"/>
          <w:szCs w:val="22"/>
        </w:rPr>
      </w:pPr>
    </w:p>
    <w:p w:rsidR="00191FA3" w:rsidRPr="00165781" w:rsidRDefault="00191FA3" w:rsidP="000856CE">
      <w:pPr>
        <w:numPr>
          <w:ilvl w:val="1"/>
          <w:numId w:val="14"/>
        </w:numPr>
        <w:rPr>
          <w:sz w:val="22"/>
          <w:szCs w:val="22"/>
        </w:rPr>
      </w:pPr>
      <w:r w:rsidRPr="00165781">
        <w:rPr>
          <w:sz w:val="22"/>
          <w:szCs w:val="22"/>
        </w:rPr>
        <w:t>Adóazonosító jel: ………………………………………………………………………</w:t>
      </w:r>
      <w:r w:rsidRPr="00165781">
        <w:rPr>
          <w:sz w:val="22"/>
          <w:szCs w:val="22"/>
        </w:rPr>
        <w:br/>
      </w:r>
    </w:p>
    <w:p w:rsidR="00191FA3" w:rsidRDefault="00191FA3" w:rsidP="008B0C7F">
      <w:pPr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Kapcsolatok</w:t>
      </w:r>
    </w:p>
    <w:p w:rsidR="00191FA3" w:rsidRDefault="00191FA3" w:rsidP="0067611A">
      <w:pPr>
        <w:ind w:left="792"/>
        <w:rPr>
          <w:sz w:val="22"/>
          <w:szCs w:val="22"/>
        </w:rPr>
      </w:pPr>
    </w:p>
    <w:p w:rsidR="00191FA3" w:rsidRDefault="00191FA3" w:rsidP="008B0C7F">
      <w:pPr>
        <w:ind w:left="708"/>
        <w:rPr>
          <w:sz w:val="22"/>
          <w:szCs w:val="22"/>
        </w:rPr>
      </w:pPr>
      <w:r w:rsidRPr="008B0C7F">
        <w:rPr>
          <w:sz w:val="22"/>
          <w:szCs w:val="22"/>
        </w:rPr>
        <w:t>Az Ön által szervezett pályázati program kötődik-e valamilyen intézményhez, szervezethez?</w:t>
      </w:r>
    </w:p>
    <w:p w:rsidR="00191FA3" w:rsidRDefault="00191FA3" w:rsidP="008B0C7F">
      <w:pPr>
        <w:ind w:left="792"/>
        <w:rPr>
          <w:sz w:val="22"/>
          <w:szCs w:val="22"/>
        </w:rPr>
      </w:pPr>
    </w:p>
    <w:p w:rsidR="00191FA3" w:rsidRDefault="00191FA3" w:rsidP="008B0C7F">
      <w:pPr>
        <w:ind w:left="792"/>
        <w:rPr>
          <w:sz w:val="22"/>
          <w:szCs w:val="22"/>
        </w:rPr>
      </w:pPr>
      <w:r w:rsidRPr="008B0C7F">
        <w:rPr>
          <w:sz w:val="22"/>
          <w:szCs w:val="22"/>
        </w:rPr>
        <w:tab/>
        <w:t>igen</w:t>
      </w:r>
      <w:r w:rsidRPr="008B0C7F">
        <w:rPr>
          <w:sz w:val="22"/>
          <w:szCs w:val="22"/>
        </w:rPr>
        <w:tab/>
      </w:r>
      <w:r w:rsidRPr="008B0C7F">
        <w:rPr>
          <w:sz w:val="22"/>
          <w:szCs w:val="22"/>
        </w:rPr>
        <w:tab/>
      </w:r>
      <w:r w:rsidRPr="008B0C7F">
        <w:rPr>
          <w:sz w:val="22"/>
          <w:szCs w:val="22"/>
        </w:rPr>
        <w:tab/>
        <w:t>nem</w:t>
      </w:r>
    </w:p>
    <w:p w:rsidR="00191FA3" w:rsidRPr="008B0C7F" w:rsidRDefault="00191FA3" w:rsidP="008B0C7F">
      <w:pPr>
        <w:ind w:left="792"/>
        <w:rPr>
          <w:sz w:val="22"/>
          <w:szCs w:val="22"/>
        </w:rPr>
      </w:pPr>
    </w:p>
    <w:p w:rsidR="00191FA3" w:rsidRDefault="00191FA3" w:rsidP="00331E8F">
      <w:pPr>
        <w:numPr>
          <w:ilvl w:val="2"/>
          <w:numId w:val="14"/>
        </w:numPr>
        <w:jc w:val="both"/>
        <w:rPr>
          <w:sz w:val="22"/>
          <w:szCs w:val="22"/>
        </w:rPr>
      </w:pPr>
      <w:r w:rsidRPr="008B0C7F">
        <w:rPr>
          <w:sz w:val="22"/>
          <w:szCs w:val="22"/>
        </w:rPr>
        <w:t>Amennyiben igen, melyik intézményhez</w:t>
      </w:r>
      <w:r>
        <w:rPr>
          <w:sz w:val="22"/>
          <w:szCs w:val="22"/>
        </w:rPr>
        <w:t>, szervezethez és annak melyik programjához</w:t>
      </w:r>
      <w:r w:rsidRPr="008B0C7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B0C7F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191FA3" w:rsidRPr="008B0C7F" w:rsidRDefault="00191FA3" w:rsidP="008B0C7F">
      <w:pPr>
        <w:ind w:left="1224"/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II. </w:t>
      </w:r>
      <w:r w:rsidRPr="00165781">
        <w:rPr>
          <w:caps/>
          <w:sz w:val="22"/>
          <w:szCs w:val="22"/>
          <w:u w:val="single"/>
        </w:rPr>
        <w:t>A pályázati program címszerű leírása</w:t>
      </w:r>
      <w:r w:rsidRPr="00165781">
        <w:rPr>
          <w:sz w:val="22"/>
          <w:szCs w:val="22"/>
          <w:u w:val="single"/>
        </w:rPr>
        <w:br/>
      </w:r>
      <w:r w:rsidRPr="00165781">
        <w:rPr>
          <w:sz w:val="22"/>
          <w:szCs w:val="22"/>
        </w:rPr>
        <w:br/>
        <w:t xml:space="preserve">     ……………………………………………………………………………………………….</w:t>
      </w:r>
      <w:r w:rsidRPr="00165781">
        <w:rPr>
          <w:sz w:val="22"/>
          <w:szCs w:val="22"/>
        </w:rPr>
        <w:br/>
      </w:r>
      <w:r w:rsidRPr="00165781">
        <w:rPr>
          <w:sz w:val="22"/>
          <w:szCs w:val="22"/>
        </w:rPr>
        <w:br/>
        <w:t xml:space="preserve">III. </w:t>
      </w:r>
      <w:r w:rsidRPr="00165781">
        <w:rPr>
          <w:caps/>
          <w:sz w:val="22"/>
          <w:szCs w:val="22"/>
          <w:u w:val="single"/>
        </w:rPr>
        <w:t>A megítélt támogatás utalása</w:t>
      </w:r>
      <w:r w:rsidRPr="00165781">
        <w:rPr>
          <w:sz w:val="22"/>
          <w:szCs w:val="22"/>
          <w:u w:val="single"/>
        </w:rPr>
        <w:br/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A bankszámla, ahová a támogatási összeget kérik: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>-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>-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A számlavezető pénzintézet neve: ……………………………………………………….</w:t>
      </w:r>
      <w:r w:rsidRPr="00165781">
        <w:rPr>
          <w:sz w:val="22"/>
          <w:szCs w:val="22"/>
        </w:rPr>
        <w:br/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A számlatulajdonos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Neve: …………………………………………………………………………………….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lakcíme: 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 xml:space="preserve"> ……………………………………………………………………….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Bankszámla hiányában annak a személynek a neve és címe, aki a támogatási összeget 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postai kézbesítés útján, vagy házipénztárba</w:t>
      </w:r>
      <w:r>
        <w:rPr>
          <w:sz w:val="22"/>
          <w:szCs w:val="22"/>
        </w:rPr>
        <w:t>n</w:t>
      </w:r>
      <w:r w:rsidRPr="00165781">
        <w:rPr>
          <w:sz w:val="22"/>
          <w:szCs w:val="22"/>
        </w:rPr>
        <w:t xml:space="preserve"> átveszi: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Neve: …………………………………………………………………………………….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lakcíme: </w:t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sym w:font="Marlett" w:char="F0BD"/>
      </w:r>
      <w:r w:rsidRPr="00165781">
        <w:rPr>
          <w:sz w:val="22"/>
          <w:szCs w:val="22"/>
        </w:rPr>
        <w:t xml:space="preserve"> ………………………………………………………………………..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br w:type="page"/>
        <w:t xml:space="preserve">IV. </w:t>
      </w:r>
      <w:r w:rsidRPr="00165781">
        <w:rPr>
          <w:caps/>
          <w:sz w:val="22"/>
          <w:szCs w:val="22"/>
          <w:u w:val="single"/>
        </w:rPr>
        <w:t>A program tételes költségvetése</w:t>
      </w:r>
      <w:r w:rsidRPr="00165781">
        <w:rPr>
          <w:sz w:val="22"/>
          <w:szCs w:val="22"/>
          <w:u w:val="single"/>
        </w:rPr>
        <w:t>: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b/>
          <w:smallCaps/>
          <w:sz w:val="22"/>
          <w:szCs w:val="22"/>
        </w:rPr>
      </w:pPr>
      <w:r w:rsidRPr="00165781">
        <w:rPr>
          <w:b/>
          <w:smallCaps/>
          <w:sz w:val="22"/>
          <w:szCs w:val="22"/>
        </w:rPr>
        <w:t>A pályázati téma / program költségkalkulációja</w:t>
      </w:r>
    </w:p>
    <w:p w:rsidR="00191FA3" w:rsidRPr="00165781" w:rsidRDefault="00191FA3" w:rsidP="000856CE">
      <w:pPr>
        <w:rPr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191FA3" w:rsidRPr="00165781" w:rsidTr="007E7573">
        <w:trPr>
          <w:trHeight w:val="582"/>
        </w:trPr>
        <w:tc>
          <w:tcPr>
            <w:tcW w:w="3070" w:type="dxa"/>
            <w:vAlign w:val="center"/>
          </w:tcPr>
          <w:p w:rsidR="00191FA3" w:rsidRPr="00165781" w:rsidRDefault="00191FA3" w:rsidP="000856CE">
            <w:r w:rsidRPr="00165781">
              <w:rPr>
                <w:sz w:val="22"/>
                <w:szCs w:val="22"/>
              </w:rPr>
              <w:t>Költség jogcímek</w:t>
            </w:r>
          </w:p>
        </w:tc>
        <w:tc>
          <w:tcPr>
            <w:tcW w:w="3071" w:type="dxa"/>
            <w:vAlign w:val="center"/>
          </w:tcPr>
          <w:p w:rsidR="00191FA3" w:rsidRPr="00165781" w:rsidRDefault="00191FA3" w:rsidP="000856CE">
            <w:r w:rsidRPr="00165781">
              <w:rPr>
                <w:sz w:val="22"/>
                <w:szCs w:val="22"/>
              </w:rPr>
              <w:t>A tervezett összes költség (Ft)</w:t>
            </w:r>
          </w:p>
        </w:tc>
        <w:tc>
          <w:tcPr>
            <w:tcW w:w="3071" w:type="dxa"/>
            <w:vAlign w:val="center"/>
          </w:tcPr>
          <w:p w:rsidR="00191FA3" w:rsidRPr="00165781" w:rsidRDefault="00191FA3" w:rsidP="000856CE">
            <w:r w:rsidRPr="00165781">
              <w:rPr>
                <w:sz w:val="22"/>
                <w:szCs w:val="22"/>
              </w:rPr>
              <w:t>Ebből Önkormányzattól igényelt támogatásösszege (Ft)</w:t>
            </w:r>
          </w:p>
        </w:tc>
      </w:tr>
      <w:tr w:rsidR="00191FA3" w:rsidRPr="00165781" w:rsidTr="007E7573">
        <w:trPr>
          <w:trHeight w:val="464"/>
        </w:trPr>
        <w:tc>
          <w:tcPr>
            <w:tcW w:w="9212" w:type="dxa"/>
            <w:gridSpan w:val="3"/>
            <w:shd w:val="clear" w:color="auto" w:fill="C0C0C0"/>
            <w:vAlign w:val="center"/>
          </w:tcPr>
          <w:p w:rsidR="00191FA3" w:rsidRPr="00165781" w:rsidRDefault="00191FA3" w:rsidP="000856CE">
            <w:pPr>
              <w:rPr>
                <w:color w:val="000000"/>
              </w:rPr>
            </w:pPr>
            <w:r w:rsidRPr="00165781">
              <w:rPr>
                <w:color w:val="000000"/>
                <w:sz w:val="22"/>
                <w:szCs w:val="22"/>
                <w:highlight w:val="lightGray"/>
              </w:rPr>
              <w:t>Személyi jellegű költségek</w:t>
            </w:r>
            <w:r w:rsidRPr="00165781">
              <w:rPr>
                <w:color w:val="000000"/>
                <w:sz w:val="22"/>
                <w:szCs w:val="22"/>
              </w:rPr>
              <w:t xml:space="preserve"> megnevezése:</w:t>
            </w:r>
          </w:p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rPr>
          <w:trHeight w:val="386"/>
        </w:trPr>
        <w:tc>
          <w:tcPr>
            <w:tcW w:w="3070" w:type="dxa"/>
            <w:shd w:val="clear" w:color="auto" w:fill="C0C0C0"/>
            <w:vAlign w:val="center"/>
          </w:tcPr>
          <w:p w:rsidR="00191FA3" w:rsidRPr="00165781" w:rsidRDefault="00191FA3" w:rsidP="000856CE">
            <w:pPr>
              <w:rPr>
                <w:highlight w:val="lightGray"/>
              </w:rPr>
            </w:pPr>
            <w:r w:rsidRPr="00165781">
              <w:rPr>
                <w:sz w:val="22"/>
                <w:szCs w:val="22"/>
                <w:highlight w:val="lightGray"/>
              </w:rPr>
              <w:t>Összesen személyi költségek:</w:t>
            </w:r>
          </w:p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rPr>
          <w:trHeight w:val="388"/>
        </w:trPr>
        <w:tc>
          <w:tcPr>
            <w:tcW w:w="9212" w:type="dxa"/>
            <w:gridSpan w:val="3"/>
            <w:shd w:val="clear" w:color="auto" w:fill="C0C0C0"/>
            <w:vAlign w:val="center"/>
          </w:tcPr>
          <w:p w:rsidR="00191FA3" w:rsidRPr="00165781" w:rsidRDefault="00191FA3" w:rsidP="000856CE">
            <w:r w:rsidRPr="00165781">
              <w:rPr>
                <w:sz w:val="22"/>
                <w:szCs w:val="22"/>
                <w:highlight w:val="lightGray"/>
              </w:rPr>
              <w:t>Dologi költségek</w:t>
            </w:r>
            <w:r w:rsidRPr="00165781">
              <w:rPr>
                <w:sz w:val="22"/>
                <w:szCs w:val="22"/>
              </w:rPr>
              <w:t xml:space="preserve"> megnevezése:</w:t>
            </w:r>
          </w:p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c>
          <w:tcPr>
            <w:tcW w:w="3070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  <w:tr w:rsidR="00191FA3" w:rsidRPr="00165781" w:rsidTr="007E7573">
        <w:trPr>
          <w:trHeight w:val="425"/>
        </w:trPr>
        <w:tc>
          <w:tcPr>
            <w:tcW w:w="3070" w:type="dxa"/>
            <w:shd w:val="clear" w:color="auto" w:fill="C0C0C0"/>
            <w:vAlign w:val="center"/>
          </w:tcPr>
          <w:p w:rsidR="00191FA3" w:rsidRPr="00165781" w:rsidRDefault="00191FA3" w:rsidP="000856CE">
            <w:pPr>
              <w:rPr>
                <w:highlight w:val="lightGray"/>
              </w:rPr>
            </w:pPr>
            <w:r w:rsidRPr="00165781">
              <w:rPr>
                <w:sz w:val="22"/>
                <w:szCs w:val="22"/>
                <w:highlight w:val="lightGray"/>
              </w:rPr>
              <w:t>Összesen dologi költségek:</w:t>
            </w:r>
          </w:p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  <w:tc>
          <w:tcPr>
            <w:tcW w:w="3071" w:type="dxa"/>
            <w:vAlign w:val="center"/>
          </w:tcPr>
          <w:p w:rsidR="00191FA3" w:rsidRPr="00165781" w:rsidRDefault="00191FA3" w:rsidP="000856CE"/>
        </w:tc>
      </w:tr>
    </w:tbl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A program teljes költsége: ……………………………………….……………..…….. Ft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______Alapból igényelt támogatás: …………………….……………………………. Ft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Önrész (saját + egyéb forrás): …………………………………………………………. Ft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Egyéb Önkormányzati támogatás(ok) a pályázat megvalósításához: …………………. Ft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ind w:left="1276"/>
        <w:rPr>
          <w:sz w:val="22"/>
          <w:szCs w:val="22"/>
        </w:rPr>
      </w:pPr>
      <w:r w:rsidRPr="00165781">
        <w:rPr>
          <w:sz w:val="22"/>
          <w:szCs w:val="22"/>
        </w:rPr>
        <w:t xml:space="preserve">     Támogató(k) neve: ………………………………………………………. Ft</w:t>
      </w:r>
    </w:p>
    <w:p w:rsidR="00191FA3" w:rsidRPr="00165781" w:rsidRDefault="00191FA3" w:rsidP="000856CE">
      <w:pPr>
        <w:ind w:left="1276"/>
        <w:rPr>
          <w:sz w:val="22"/>
          <w:szCs w:val="22"/>
        </w:rPr>
      </w:pPr>
    </w:p>
    <w:p w:rsidR="00191FA3" w:rsidRPr="00165781" w:rsidRDefault="00191FA3" w:rsidP="000856CE">
      <w:pPr>
        <w:ind w:left="1276"/>
        <w:rPr>
          <w:sz w:val="22"/>
          <w:szCs w:val="22"/>
        </w:rPr>
      </w:pPr>
      <w:r w:rsidRPr="00165781">
        <w:rPr>
          <w:sz w:val="22"/>
          <w:szCs w:val="22"/>
        </w:rPr>
        <w:t xml:space="preserve">     Támogatás(ok) összege: …………………………………………………. Ft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caps/>
          <w:sz w:val="22"/>
          <w:szCs w:val="22"/>
        </w:rPr>
      </w:pPr>
      <w:r w:rsidRPr="00165781">
        <w:rPr>
          <w:sz w:val="22"/>
          <w:szCs w:val="22"/>
        </w:rPr>
        <w:br w:type="page"/>
        <w:t xml:space="preserve">V. </w:t>
      </w:r>
      <w:r w:rsidRPr="00165781">
        <w:rPr>
          <w:caps/>
          <w:sz w:val="22"/>
          <w:szCs w:val="22"/>
          <w:u w:val="single"/>
        </w:rPr>
        <w:t>Kötelezően csatolandó dokumentumok (mellékletek)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  <w:u w:val="single"/>
        </w:rPr>
      </w:pPr>
      <w:r w:rsidRPr="00165781">
        <w:rPr>
          <w:sz w:val="22"/>
          <w:szCs w:val="22"/>
          <w:u w:val="single"/>
        </w:rPr>
        <w:t>Mellékletek: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>„A” melléklet: A program részletes leírása</w:t>
      </w:r>
    </w:p>
    <w:p w:rsidR="00191FA3" w:rsidRPr="00165781" w:rsidRDefault="00191FA3" w:rsidP="000856CE">
      <w:pPr>
        <w:ind w:left="1560" w:hanging="1560"/>
        <w:rPr>
          <w:sz w:val="22"/>
          <w:szCs w:val="22"/>
        </w:rPr>
      </w:pPr>
      <w:r w:rsidRPr="00165781">
        <w:rPr>
          <w:sz w:val="22"/>
          <w:szCs w:val="22"/>
        </w:rPr>
        <w:t>„</w:t>
      </w:r>
      <w:r>
        <w:rPr>
          <w:sz w:val="22"/>
          <w:szCs w:val="22"/>
        </w:rPr>
        <w:t>B</w:t>
      </w:r>
      <w:r w:rsidRPr="00165781">
        <w:rPr>
          <w:sz w:val="22"/>
          <w:szCs w:val="22"/>
        </w:rPr>
        <w:t>” melléklet: Jogi személy esetében: a pályázó azonosító adatait igazoló dokumentumok (alapító okirat, bírósági bejegyzés)</w:t>
      </w:r>
    </w:p>
    <w:p w:rsidR="00191FA3" w:rsidRPr="00165781" w:rsidRDefault="00191FA3" w:rsidP="000856CE">
      <w:pPr>
        <w:ind w:firstLine="1418"/>
        <w:jc w:val="both"/>
        <w:rPr>
          <w:sz w:val="22"/>
          <w:szCs w:val="22"/>
        </w:rPr>
      </w:pPr>
      <w:r w:rsidRPr="00165781">
        <w:rPr>
          <w:sz w:val="22"/>
          <w:szCs w:val="22"/>
        </w:rPr>
        <w:t>Magánszemély esetében: a pályázó azonosító adatait igazoló dokumentumok</w:t>
      </w:r>
    </w:p>
    <w:p w:rsidR="00191FA3" w:rsidRPr="00165781" w:rsidRDefault="00191FA3" w:rsidP="000856CE">
      <w:pPr>
        <w:jc w:val="both"/>
        <w:rPr>
          <w:sz w:val="22"/>
          <w:szCs w:val="22"/>
        </w:rPr>
      </w:pP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 (személyi igazolvány, lakcím kártya, adókártya).</w:t>
      </w:r>
    </w:p>
    <w:p w:rsidR="00191FA3" w:rsidRPr="00165781" w:rsidRDefault="00191FA3" w:rsidP="000856CE">
      <w:pPr>
        <w:jc w:val="both"/>
        <w:rPr>
          <w:sz w:val="22"/>
          <w:szCs w:val="22"/>
        </w:rPr>
      </w:pPr>
      <w:r w:rsidRPr="00165781">
        <w:rPr>
          <w:sz w:val="22"/>
          <w:szCs w:val="22"/>
        </w:rPr>
        <w:t>„</w:t>
      </w:r>
      <w:r>
        <w:rPr>
          <w:sz w:val="22"/>
          <w:szCs w:val="22"/>
        </w:rPr>
        <w:t>C</w:t>
      </w:r>
      <w:r w:rsidRPr="00165781">
        <w:rPr>
          <w:sz w:val="22"/>
          <w:szCs w:val="22"/>
        </w:rPr>
        <w:t>” melléklet: Kötelezettségvállalási nyilatkozat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>„</w:t>
      </w:r>
      <w:r>
        <w:rPr>
          <w:sz w:val="22"/>
          <w:szCs w:val="22"/>
        </w:rPr>
        <w:t>D</w:t>
      </w:r>
      <w:r w:rsidRPr="00165781">
        <w:rPr>
          <w:sz w:val="22"/>
          <w:szCs w:val="22"/>
        </w:rPr>
        <w:t>” melléklet: Számlavezető intézet által hitelesített okirat (aláírási címpéldány) – kivéve</w:t>
      </w:r>
    </w:p>
    <w:p w:rsidR="00191FA3" w:rsidRPr="00165781" w:rsidRDefault="00191FA3" w:rsidP="000856CE">
      <w:pPr>
        <w:ind w:left="1440"/>
        <w:rPr>
          <w:sz w:val="22"/>
          <w:szCs w:val="22"/>
        </w:rPr>
      </w:pPr>
      <w:r w:rsidRPr="00165781">
        <w:rPr>
          <w:sz w:val="22"/>
          <w:szCs w:val="22"/>
        </w:rPr>
        <w:t xml:space="preserve">az Önkormányzat intézményei, és azon pályázók, akik a támogatási összeget postai kézbesítés útján kívánják átvenni. 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>„</w:t>
      </w:r>
      <w:r>
        <w:rPr>
          <w:sz w:val="22"/>
          <w:szCs w:val="22"/>
        </w:rPr>
        <w:t>E</w:t>
      </w:r>
      <w:r w:rsidRPr="00165781">
        <w:rPr>
          <w:sz w:val="22"/>
          <w:szCs w:val="22"/>
        </w:rPr>
        <w:t>” melléklet: Kiadvány esetén csatolni kell a nyomdai, vagy kiadói árajánlatot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Az „A”  „B”, „C” és „D” mellékletek benyújtása kötelező, a többi mellékletet értelemszerűen kell csatolni. </w:t>
      </w:r>
    </w:p>
    <w:p w:rsidR="00191FA3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</w:p>
    <w:p w:rsidR="00191FA3" w:rsidRDefault="00191FA3" w:rsidP="000856C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„C</w:t>
      </w:r>
      <w:r w:rsidRPr="00165781">
        <w:rPr>
          <w:sz w:val="22"/>
          <w:szCs w:val="22"/>
        </w:rPr>
        <w:t>” melléklet</w:t>
      </w:r>
    </w:p>
    <w:p w:rsidR="00191FA3" w:rsidRPr="00165781" w:rsidRDefault="00191FA3" w:rsidP="000856CE">
      <w:pPr>
        <w:jc w:val="center"/>
        <w:rPr>
          <w:b/>
          <w:sz w:val="22"/>
          <w:szCs w:val="22"/>
        </w:rPr>
      </w:pPr>
      <w:r w:rsidRPr="00165781">
        <w:rPr>
          <w:b/>
          <w:sz w:val="22"/>
          <w:szCs w:val="22"/>
        </w:rPr>
        <w:t>Kötelezettségvállalási nyilatkozat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jc w:val="both"/>
        <w:rPr>
          <w:sz w:val="22"/>
          <w:szCs w:val="22"/>
        </w:rPr>
      </w:pPr>
      <w:r w:rsidRPr="00165781">
        <w:rPr>
          <w:sz w:val="22"/>
          <w:szCs w:val="22"/>
        </w:rPr>
        <w:t>Igazolom, hogy a pályázatban leírtak a valóságnak megfelelnek. Tudomásul veszem, hogy a hiányosan kitöltött adatlap, illetve valótlan adatok közlése a pályázati lehetőségből való kizárást vonja maga után, ugyan úgy, mint az előző évi elszámolási hiányosságok.</w:t>
      </w:r>
    </w:p>
    <w:p w:rsidR="00191FA3" w:rsidRPr="00165781" w:rsidRDefault="00191FA3" w:rsidP="000856CE">
      <w:pPr>
        <w:jc w:val="both"/>
        <w:rPr>
          <w:sz w:val="22"/>
          <w:szCs w:val="22"/>
        </w:rPr>
      </w:pPr>
      <w:r w:rsidRPr="00165781">
        <w:rPr>
          <w:sz w:val="22"/>
          <w:szCs w:val="22"/>
        </w:rPr>
        <w:t xml:space="preserve">Egyben tudomásul veszem, hogy a támogatási szerződésben meghatározottak szerint tételesen, és a abban foglalt időpontig számolok el. </w:t>
      </w:r>
    </w:p>
    <w:p w:rsidR="00191FA3" w:rsidRPr="00165781" w:rsidRDefault="00191FA3" w:rsidP="000856CE">
      <w:pPr>
        <w:jc w:val="both"/>
        <w:rPr>
          <w:sz w:val="22"/>
          <w:szCs w:val="22"/>
        </w:rPr>
      </w:pPr>
      <w:r w:rsidRPr="00165781">
        <w:rPr>
          <w:sz w:val="22"/>
          <w:szCs w:val="22"/>
        </w:rPr>
        <w:t>A fel nem használt pályázati összeget az elszámoláskor visszafizetem. A támogatás felhasználását a bizottság bármikor ellenőrizheti, a pályázatban leírtaktól eltérő felhasználás esetén a teljes összeget köteles vagyok egy összegben visszafizetni legkésőbb a pályázati elszámoláskor.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>Kelt: ………………………………….., 201 ………………………………..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                      PH.                                         ………………………………………….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                                                                                                     aláírás</w:t>
      </w:r>
    </w:p>
    <w:p w:rsidR="00191FA3" w:rsidRPr="00165781" w:rsidRDefault="00191FA3" w:rsidP="000856CE">
      <w:pPr>
        <w:rPr>
          <w:sz w:val="22"/>
          <w:szCs w:val="22"/>
        </w:rPr>
      </w:pP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  ……………………………………………..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Név (nyomtatott nagybetűvel) </w:t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    </w:t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    A jogi személy bélyegzője és a törvényes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     </w:t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    képviselettel rendelkező személy aláírása.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 xml:space="preserve">  </w:t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    Egyéni pályázó esetén a pályázó sajátkezű</w:t>
      </w:r>
    </w:p>
    <w:p w:rsidR="00191FA3" w:rsidRPr="00165781" w:rsidRDefault="00191FA3" w:rsidP="000856CE">
      <w:pPr>
        <w:rPr>
          <w:sz w:val="22"/>
          <w:szCs w:val="22"/>
        </w:rPr>
      </w:pP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</w:r>
      <w:r w:rsidRPr="00165781">
        <w:rPr>
          <w:sz w:val="22"/>
          <w:szCs w:val="22"/>
        </w:rPr>
        <w:tab/>
        <w:t xml:space="preserve">      aláírása.</w:t>
      </w:r>
    </w:p>
    <w:p w:rsidR="00191FA3" w:rsidRDefault="00191FA3" w:rsidP="000C021B">
      <w:pPr>
        <w:spacing w:after="200"/>
        <w:jc w:val="right"/>
        <w:rPr>
          <w:b/>
          <w:sz w:val="22"/>
          <w:szCs w:val="22"/>
        </w:rPr>
      </w:pPr>
      <w:r w:rsidRPr="00165781">
        <w:rPr>
          <w:sz w:val="22"/>
          <w:szCs w:val="22"/>
        </w:rPr>
        <w:br w:type="page"/>
      </w:r>
      <w:r>
        <w:rPr>
          <w:b/>
          <w:sz w:val="22"/>
          <w:szCs w:val="22"/>
        </w:rPr>
        <w:t xml:space="preserve">2. melléklet </w:t>
      </w:r>
    </w:p>
    <w:p w:rsidR="00191FA3" w:rsidRDefault="00191FA3" w:rsidP="000C021B">
      <w:pPr>
        <w:jc w:val="center"/>
        <w:rPr>
          <w:b/>
          <w:sz w:val="22"/>
          <w:szCs w:val="22"/>
        </w:rPr>
      </w:pPr>
      <w:r w:rsidRPr="006D53F6">
        <w:rPr>
          <w:b/>
          <w:sz w:val="22"/>
          <w:szCs w:val="22"/>
        </w:rPr>
        <w:t>… / 20</w:t>
      </w:r>
      <w:r>
        <w:rPr>
          <w:b/>
          <w:sz w:val="22"/>
          <w:szCs w:val="22"/>
        </w:rPr>
        <w:t>20</w:t>
      </w:r>
      <w:r w:rsidRPr="006D53F6">
        <w:rPr>
          <w:b/>
          <w:sz w:val="22"/>
          <w:szCs w:val="22"/>
        </w:rPr>
        <w:t>. (</w:t>
      </w:r>
      <w:r>
        <w:rPr>
          <w:b/>
          <w:sz w:val="22"/>
          <w:szCs w:val="22"/>
        </w:rPr>
        <w:t>………….</w:t>
      </w:r>
      <w:r w:rsidRPr="006D53F6">
        <w:rPr>
          <w:b/>
          <w:sz w:val="22"/>
          <w:szCs w:val="22"/>
        </w:rPr>
        <w:t xml:space="preserve">) Önkormányzati </w:t>
      </w:r>
      <w:r>
        <w:rPr>
          <w:b/>
          <w:sz w:val="22"/>
          <w:szCs w:val="22"/>
        </w:rPr>
        <w:t>rendelethez</w:t>
      </w:r>
    </w:p>
    <w:p w:rsidR="00191FA3" w:rsidRPr="006D53F6" w:rsidRDefault="00191FA3" w:rsidP="000856CE">
      <w:pPr>
        <w:jc w:val="right"/>
        <w:rPr>
          <w:sz w:val="22"/>
          <w:szCs w:val="22"/>
        </w:rPr>
      </w:pPr>
    </w:p>
    <w:p w:rsidR="00191FA3" w:rsidRPr="006D53F6" w:rsidRDefault="00191FA3" w:rsidP="000856CE">
      <w:pPr>
        <w:rPr>
          <w:sz w:val="22"/>
          <w:szCs w:val="22"/>
        </w:rPr>
      </w:pPr>
      <w:r w:rsidRPr="006D53F6">
        <w:rPr>
          <w:sz w:val="22"/>
          <w:szCs w:val="22"/>
        </w:rPr>
        <w:tab/>
      </w:r>
      <w:r w:rsidRPr="006D53F6">
        <w:rPr>
          <w:sz w:val="22"/>
          <w:szCs w:val="22"/>
        </w:rPr>
        <w:tab/>
      </w:r>
    </w:p>
    <w:p w:rsidR="00191FA3" w:rsidRPr="006D53F6" w:rsidRDefault="00191FA3" w:rsidP="000856CE">
      <w:pPr>
        <w:jc w:val="center"/>
        <w:rPr>
          <w:b/>
          <w:sz w:val="22"/>
          <w:szCs w:val="22"/>
        </w:rPr>
      </w:pPr>
      <w:r w:rsidRPr="006D53F6">
        <w:rPr>
          <w:b/>
          <w:sz w:val="22"/>
          <w:szCs w:val="22"/>
        </w:rPr>
        <w:t>TÁMOGATÁSI SZERZŐDÉS</w:t>
      </w:r>
    </w:p>
    <w:p w:rsidR="00191FA3" w:rsidRPr="003A6C1E" w:rsidRDefault="00191FA3" w:rsidP="000856CE"/>
    <w:p w:rsidR="00191FA3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amely létrejött egyrészről 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Nyúl Község</w:t>
      </w:r>
      <w:r w:rsidRPr="003A6C1E">
        <w:rPr>
          <w:b/>
          <w:sz w:val="22"/>
          <w:szCs w:val="22"/>
        </w:rPr>
        <w:t xml:space="preserve"> Önkormányzat</w:t>
      </w:r>
      <w:r w:rsidRPr="003A6C1E">
        <w:rPr>
          <w:sz w:val="22"/>
          <w:szCs w:val="22"/>
        </w:rPr>
        <w:t xml:space="preserve"> </w:t>
      </w:r>
    </w:p>
    <w:p w:rsidR="00191FA3" w:rsidRPr="003A6C1E" w:rsidRDefault="00191FA3" w:rsidP="000856CE">
      <w:pPr>
        <w:ind w:left="708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székhely: </w:t>
      </w:r>
      <w:r w:rsidRPr="003A6C1E">
        <w:rPr>
          <w:sz w:val="22"/>
          <w:szCs w:val="22"/>
        </w:rPr>
        <w:tab/>
        <w:t>9</w:t>
      </w:r>
      <w:r>
        <w:rPr>
          <w:sz w:val="22"/>
          <w:szCs w:val="22"/>
        </w:rPr>
        <w:t>082 Nyúl, Kossuth Lajos utca 46.</w:t>
      </w:r>
    </w:p>
    <w:p w:rsidR="00191FA3" w:rsidRPr="003A6C1E" w:rsidRDefault="00191FA3" w:rsidP="000856CE">
      <w:pPr>
        <w:ind w:left="708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képviseli: </w:t>
      </w:r>
      <w:r w:rsidRPr="003A6C1E">
        <w:rPr>
          <w:sz w:val="22"/>
          <w:szCs w:val="22"/>
        </w:rPr>
        <w:tab/>
      </w:r>
      <w:r>
        <w:rPr>
          <w:sz w:val="22"/>
          <w:szCs w:val="22"/>
        </w:rPr>
        <w:t>Schmiedt Henrik polgármester</w:t>
      </w:r>
    </w:p>
    <w:p w:rsidR="00191FA3" w:rsidRPr="003A6C1E" w:rsidRDefault="00191FA3" w:rsidP="000856CE">
      <w:pPr>
        <w:ind w:left="708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törzsszám: </w:t>
      </w:r>
      <w:r w:rsidRPr="003A6C1E">
        <w:rPr>
          <w:sz w:val="22"/>
          <w:szCs w:val="22"/>
        </w:rPr>
        <w:tab/>
        <w:t>728032</w:t>
      </w:r>
    </w:p>
    <w:p w:rsidR="00191FA3" w:rsidRDefault="00191FA3" w:rsidP="000856CE">
      <w:pPr>
        <w:jc w:val="both"/>
        <w:rPr>
          <w:sz w:val="22"/>
          <w:szCs w:val="22"/>
        </w:rPr>
      </w:pPr>
    </w:p>
    <w:p w:rsidR="00191FA3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mint </w:t>
      </w:r>
      <w:r w:rsidRPr="003A6C1E">
        <w:rPr>
          <w:b/>
          <w:sz w:val="22"/>
          <w:szCs w:val="22"/>
        </w:rPr>
        <w:t>Támogató</w:t>
      </w:r>
      <w:r w:rsidRPr="003A6C1E">
        <w:rPr>
          <w:sz w:val="22"/>
          <w:szCs w:val="22"/>
        </w:rPr>
        <w:t>,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>másrészről</w:t>
      </w:r>
    </w:p>
    <w:p w:rsidR="00191FA3" w:rsidRPr="003A6C1E" w:rsidRDefault="00191FA3" w:rsidP="000856CE">
      <w:pPr>
        <w:ind w:firstLine="708"/>
        <w:jc w:val="both"/>
        <w:rPr>
          <w:b/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>civil szervezet neve:</w:t>
      </w:r>
    </w:p>
    <w:p w:rsidR="00191FA3" w:rsidRDefault="00191FA3" w:rsidP="000856CE">
      <w:pPr>
        <w:jc w:val="both"/>
        <w:rPr>
          <w:color w:val="FF0000"/>
          <w:sz w:val="22"/>
          <w:szCs w:val="22"/>
        </w:rPr>
      </w:pPr>
      <w:r w:rsidRPr="003A6C1E">
        <w:rPr>
          <w:sz w:val="22"/>
          <w:szCs w:val="22"/>
        </w:rPr>
        <w:t xml:space="preserve">székhely: </w:t>
      </w:r>
      <w:r w:rsidRPr="003A6C1E">
        <w:rPr>
          <w:sz w:val="22"/>
          <w:szCs w:val="22"/>
        </w:rPr>
        <w:tab/>
      </w: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képviseli: </w:t>
      </w:r>
      <w:r w:rsidRPr="003A6C1E">
        <w:rPr>
          <w:sz w:val="22"/>
          <w:szCs w:val="22"/>
        </w:rPr>
        <w:tab/>
      </w:r>
    </w:p>
    <w:p w:rsidR="00191FA3" w:rsidRPr="003A6C1E" w:rsidRDefault="00191FA3" w:rsidP="000856CE">
      <w:pPr>
        <w:jc w:val="both"/>
        <w:rPr>
          <w:color w:val="FF0000"/>
          <w:sz w:val="22"/>
          <w:szCs w:val="22"/>
        </w:rPr>
      </w:pPr>
      <w:r w:rsidRPr="003A6C1E">
        <w:rPr>
          <w:sz w:val="22"/>
          <w:szCs w:val="22"/>
        </w:rPr>
        <w:t xml:space="preserve">nyilvántartási szám: 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adószám: </w:t>
      </w:r>
      <w:r w:rsidRPr="003A6C1E">
        <w:rPr>
          <w:sz w:val="22"/>
          <w:szCs w:val="22"/>
        </w:rPr>
        <w:tab/>
      </w:r>
    </w:p>
    <w:p w:rsidR="00191FA3" w:rsidRPr="003A6C1E" w:rsidRDefault="00191FA3" w:rsidP="000856CE">
      <w:pPr>
        <w:ind w:left="1410" w:hanging="141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számlaszám: </w:t>
      </w:r>
      <w:r w:rsidRPr="003A6C1E">
        <w:rPr>
          <w:sz w:val="22"/>
          <w:szCs w:val="22"/>
        </w:rPr>
        <w:tab/>
      </w:r>
    </w:p>
    <w:p w:rsidR="00191FA3" w:rsidRPr="003A6C1E" w:rsidRDefault="00191FA3" w:rsidP="000856CE">
      <w:pPr>
        <w:ind w:left="1701" w:hanging="993"/>
        <w:jc w:val="both"/>
        <w:rPr>
          <w:sz w:val="22"/>
          <w:szCs w:val="22"/>
        </w:rPr>
      </w:pPr>
    </w:p>
    <w:p w:rsidR="00191FA3" w:rsidRDefault="00191FA3" w:rsidP="000856CE">
      <w:pPr>
        <w:jc w:val="both"/>
        <w:rPr>
          <w:sz w:val="22"/>
          <w:szCs w:val="22"/>
        </w:rPr>
      </w:pPr>
      <w:r>
        <w:rPr>
          <w:sz w:val="22"/>
          <w:szCs w:val="22"/>
        </w:rPr>
        <w:t>magánszemély esetén: név:</w:t>
      </w:r>
    </w:p>
    <w:p w:rsidR="00191FA3" w:rsidRDefault="00191FA3" w:rsidP="000856CE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lakcím: </w:t>
      </w:r>
    </w:p>
    <w:p w:rsidR="00191FA3" w:rsidRPr="003A6C1E" w:rsidRDefault="00191FA3" w:rsidP="000856CE">
      <w:pPr>
        <w:autoSpaceDE w:val="0"/>
        <w:autoSpaceDN w:val="0"/>
        <w:adjustRightInd w:val="0"/>
        <w:ind w:left="1416" w:firstLine="708"/>
        <w:jc w:val="both"/>
        <w:rPr>
          <w:color w:val="FF0000"/>
          <w:sz w:val="22"/>
          <w:szCs w:val="22"/>
          <w:highlight w:val="yellow"/>
        </w:rPr>
      </w:pPr>
      <w:r w:rsidRPr="003A6C1E">
        <w:rPr>
          <w:sz w:val="22"/>
          <w:szCs w:val="22"/>
        </w:rPr>
        <w:t>számlázási cím:</w:t>
      </w:r>
      <w:r w:rsidRPr="003A6C1E">
        <w:rPr>
          <w:sz w:val="22"/>
          <w:szCs w:val="22"/>
        </w:rPr>
        <w:tab/>
        <w:t xml:space="preserve">   </w:t>
      </w:r>
      <w:r w:rsidRPr="003A6C1E">
        <w:rPr>
          <w:color w:val="FF0000"/>
          <w:sz w:val="22"/>
          <w:szCs w:val="22"/>
          <w:highlight w:val="yellow"/>
        </w:rPr>
        <w:t xml:space="preserve"> </w:t>
      </w:r>
    </w:p>
    <w:p w:rsidR="00191FA3" w:rsidRPr="003A6C1E" w:rsidRDefault="00191FA3" w:rsidP="000856CE">
      <w:pPr>
        <w:jc w:val="both"/>
        <w:rPr>
          <w:b/>
          <w:sz w:val="22"/>
          <w:szCs w:val="22"/>
        </w:rPr>
      </w:pPr>
      <w:r w:rsidRPr="003A6C1E">
        <w:rPr>
          <w:sz w:val="22"/>
          <w:szCs w:val="22"/>
        </w:rPr>
        <w:t xml:space="preserve">mint </w:t>
      </w:r>
      <w:r w:rsidRPr="003A6C1E">
        <w:rPr>
          <w:b/>
          <w:sz w:val="22"/>
          <w:szCs w:val="22"/>
        </w:rPr>
        <w:t>Támogatott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>között alulírott helyen és időben, az alábbi feltételekkel: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b/>
          <w:sz w:val="22"/>
          <w:szCs w:val="22"/>
        </w:rPr>
      </w:pPr>
      <w:r w:rsidRPr="003A6C1E">
        <w:rPr>
          <w:sz w:val="22"/>
          <w:szCs w:val="22"/>
        </w:rPr>
        <w:t>Szerződő felek megállapodnak, hogy</w:t>
      </w:r>
      <w:r>
        <w:rPr>
          <w:sz w:val="22"/>
          <w:szCs w:val="22"/>
        </w:rPr>
        <w:t xml:space="preserve"> Nyúl Község</w:t>
      </w:r>
      <w:r w:rsidRPr="003A6C1E">
        <w:rPr>
          <w:sz w:val="22"/>
          <w:szCs w:val="22"/>
        </w:rPr>
        <w:t xml:space="preserve"> Önkormányzat</w:t>
      </w:r>
      <w:r>
        <w:rPr>
          <w:sz w:val="22"/>
          <w:szCs w:val="22"/>
        </w:rPr>
        <w:t xml:space="preserve"> </w:t>
      </w:r>
      <w:r w:rsidRPr="003A6C1E">
        <w:rPr>
          <w:sz w:val="22"/>
          <w:szCs w:val="22"/>
        </w:rPr>
        <w:t>……. évi költségvetésében tervezett ……… Alap terhére – ……….. Bizottság</w:t>
      </w:r>
      <w:r w:rsidRPr="003A6C1E">
        <w:rPr>
          <w:b/>
          <w:sz w:val="22"/>
          <w:szCs w:val="22"/>
        </w:rPr>
        <w:t xml:space="preserve"> ……/…... (…...) …..</w:t>
      </w:r>
      <w:r w:rsidRPr="003A6C1E">
        <w:rPr>
          <w:sz w:val="22"/>
          <w:szCs w:val="22"/>
        </w:rPr>
        <w:t>, átruházott hatáskörben hozott határozata alapján …..</w:t>
      </w:r>
      <w:r w:rsidRPr="003A6C1E">
        <w:rPr>
          <w:b/>
          <w:sz w:val="22"/>
          <w:szCs w:val="22"/>
        </w:rPr>
        <w:t>,- Ft</w:t>
      </w:r>
      <w:r w:rsidRPr="003A6C1E">
        <w:rPr>
          <w:sz w:val="22"/>
          <w:szCs w:val="22"/>
        </w:rPr>
        <w:t xml:space="preserve">, azaz …… </w:t>
      </w:r>
      <w:r w:rsidRPr="003A6C1E">
        <w:rPr>
          <w:b/>
          <w:sz w:val="22"/>
          <w:szCs w:val="22"/>
        </w:rPr>
        <w:t>forint</w:t>
      </w:r>
      <w:r w:rsidRPr="003A6C1E">
        <w:rPr>
          <w:sz w:val="22"/>
          <w:szCs w:val="22"/>
        </w:rPr>
        <w:t xml:space="preserve"> összegű támogatást nyújt a Támogatott javára, </w:t>
      </w:r>
      <w:r w:rsidRPr="003A6C1E">
        <w:rPr>
          <w:b/>
          <w:sz w:val="22"/>
          <w:szCs w:val="22"/>
        </w:rPr>
        <w:t>………… témában.</w:t>
      </w:r>
    </w:p>
    <w:p w:rsidR="00191FA3" w:rsidRPr="003A6C1E" w:rsidRDefault="00191FA3" w:rsidP="000C021B">
      <w:pPr>
        <w:ind w:left="360" w:hanging="360"/>
        <w:jc w:val="both"/>
        <w:rPr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Támogató kötelezettséget vállal arra, hogy az 1. pontban jelölt támogatást a támogatási szerződésben részletezett elszámolás bizottsági jóváhagyását követően a Támogatott által megadott bankszámlára u</w:t>
      </w:r>
      <w:r>
        <w:rPr>
          <w:sz w:val="22"/>
          <w:szCs w:val="22"/>
        </w:rPr>
        <w:t>talja át/</w:t>
      </w:r>
      <w:r w:rsidRPr="003A6C1E">
        <w:rPr>
          <w:sz w:val="22"/>
          <w:szCs w:val="22"/>
        </w:rPr>
        <w:t>a Támogatott nevére és címére postai kézbesítés útján fizeti meg.</w:t>
      </w:r>
    </w:p>
    <w:p w:rsidR="00191FA3" w:rsidRPr="003A6398" w:rsidRDefault="00191FA3" w:rsidP="000C021B">
      <w:pPr>
        <w:ind w:left="360" w:hanging="360"/>
        <w:jc w:val="both"/>
        <w:rPr>
          <w:szCs w:val="22"/>
        </w:rPr>
      </w:pPr>
    </w:p>
    <w:p w:rsidR="00191FA3" w:rsidRPr="003A6398" w:rsidRDefault="00191FA3" w:rsidP="000C021B">
      <w:pPr>
        <w:numPr>
          <w:ilvl w:val="0"/>
          <w:numId w:val="26"/>
        </w:numPr>
        <w:ind w:left="360"/>
        <w:jc w:val="both"/>
        <w:rPr>
          <w:szCs w:val="22"/>
        </w:rPr>
      </w:pPr>
      <w:r w:rsidRPr="003A6398">
        <w:rPr>
          <w:szCs w:val="22"/>
        </w:rPr>
        <w:t>Támogatott kötelezettséget vállal arra, hogy a támogatást kizárólag az 1. pontban foglalt ….. bizottsági határozat és a Támogatott kérelmében megjelölt célra használja fel.</w:t>
      </w:r>
    </w:p>
    <w:p w:rsidR="00191FA3" w:rsidRPr="003A6398" w:rsidRDefault="00191FA3" w:rsidP="000C021B">
      <w:pPr>
        <w:pStyle w:val="ListParagraph"/>
        <w:ind w:left="360"/>
        <w:jc w:val="both"/>
        <w:rPr>
          <w:rFonts w:ascii="Times New Roman" w:hAnsi="Times New Roman"/>
          <w:sz w:val="24"/>
        </w:rPr>
      </w:pPr>
      <w:r w:rsidRPr="003A6398">
        <w:rPr>
          <w:rFonts w:ascii="Times New Roman" w:hAnsi="Times New Roman"/>
          <w:sz w:val="24"/>
        </w:rPr>
        <w:t>Támogatott tudomásul veszi, hogy esetleges járulékfizetési és egyéb, a támogatás felhasználásából eredő kötelezettségét teljesíti.</w:t>
      </w: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A Támogatott jelen támogatási szerződés szerinti pénzeszköz átadás felhasználásáról rövid, értékelő jelentést, szakmai beszámolót és tételes pénzügyi elszámolást készít </w:t>
      </w:r>
      <w:r w:rsidRPr="003A6C1E">
        <w:rPr>
          <w:b/>
          <w:sz w:val="22"/>
          <w:szCs w:val="22"/>
        </w:rPr>
        <w:t>a megpályázott összeg felha</w:t>
      </w:r>
      <w:r>
        <w:rPr>
          <w:b/>
          <w:sz w:val="22"/>
          <w:szCs w:val="22"/>
        </w:rPr>
        <w:t xml:space="preserve">sználását követő 30 napon belül. </w:t>
      </w:r>
      <w:r w:rsidRPr="00B31979">
        <w:rPr>
          <w:sz w:val="22"/>
          <w:szCs w:val="22"/>
        </w:rPr>
        <w:t>A n</w:t>
      </w:r>
      <w:r w:rsidRPr="00B31979">
        <w:rPr>
          <w:kern w:val="24"/>
        </w:rPr>
        <w:t>ovember</w:t>
      </w:r>
      <w:r>
        <w:rPr>
          <w:kern w:val="24"/>
        </w:rPr>
        <w:t xml:space="preserve"> 30. napját követően megvalósuló pályázat estében az elszámolás és a szakmai beszámoló elkészítésének és benyújtásának határideje </w:t>
      </w:r>
      <w:r w:rsidRPr="004D01FB">
        <w:rPr>
          <w:kern w:val="24"/>
        </w:rPr>
        <w:t>december hó 15</w:t>
      </w:r>
      <w:r w:rsidRPr="003A6C1E">
        <w:rPr>
          <w:sz w:val="22"/>
          <w:szCs w:val="22"/>
        </w:rPr>
        <w:t>.</w:t>
      </w:r>
    </w:p>
    <w:p w:rsidR="00191FA3" w:rsidRPr="003A6C1E" w:rsidRDefault="00191FA3" w:rsidP="000C021B">
      <w:p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Támogatott a támogatás szabályszerű felhasználását számlával, illetve bizonylattal – az eredeti számlák bemutatásával és számlamásolatok csatolásával – köteles igazolni. </w:t>
      </w:r>
    </w:p>
    <w:p w:rsidR="00191FA3" w:rsidRPr="003A6C1E" w:rsidRDefault="00191FA3" w:rsidP="000C021B">
      <w:p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A támogatás összegének felhasználásáról szóló beszámoló mellékletét képezik a felhasználást igazoló bizonylatok – eredeti számlák és azok két példányban elkészített hitelesített másolatai –, melyeket a Polgármesteri Hivatal ellenőriz, azokat igazolja és postai megküldés esetén az eredeti számlákat, bizonylatokat a Támogatottnak visszaküldi.</w:t>
      </w:r>
    </w:p>
    <w:p w:rsidR="00191FA3" w:rsidRPr="003A6C1E" w:rsidRDefault="00191FA3" w:rsidP="000C021B">
      <w:p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Az elszámolás során benyújtott </w:t>
      </w:r>
      <w:r w:rsidRPr="003A6C1E">
        <w:rPr>
          <w:b/>
          <w:sz w:val="22"/>
          <w:szCs w:val="22"/>
        </w:rPr>
        <w:t>eredeti számlára</w:t>
      </w:r>
      <w:r w:rsidRPr="003A6C1E">
        <w:rPr>
          <w:sz w:val="22"/>
          <w:szCs w:val="22"/>
        </w:rPr>
        <w:t xml:space="preserve"> kérjük rávezetni az alábbiakat:</w:t>
      </w:r>
    </w:p>
    <w:p w:rsidR="00191FA3" w:rsidRPr="003A6C1E" w:rsidRDefault="00191FA3" w:rsidP="000C021B">
      <w:pPr>
        <w:ind w:left="360" w:hanging="360"/>
        <w:jc w:val="both"/>
        <w:rPr>
          <w:sz w:val="22"/>
          <w:szCs w:val="22"/>
        </w:rPr>
      </w:pPr>
    </w:p>
    <w:p w:rsidR="00191FA3" w:rsidRPr="003A6C1E" w:rsidRDefault="00191FA3" w:rsidP="000C021B">
      <w:pPr>
        <w:ind w:left="360"/>
        <w:jc w:val="both"/>
        <w:rPr>
          <w:b/>
          <w:i/>
          <w:sz w:val="22"/>
          <w:szCs w:val="22"/>
        </w:rPr>
      </w:pPr>
      <w:r w:rsidRPr="003A6C1E">
        <w:rPr>
          <w:b/>
          <w:i/>
          <w:sz w:val="22"/>
          <w:szCs w:val="22"/>
        </w:rPr>
        <w:t>„1. Mely iktatószámú támogatási szerződés vonatkozásában kerül elszámolásra</w:t>
      </w:r>
    </w:p>
    <w:p w:rsidR="00191FA3" w:rsidRPr="003A6C1E" w:rsidRDefault="00191FA3" w:rsidP="000C021B">
      <w:pPr>
        <w:ind w:left="720" w:hanging="360"/>
        <w:jc w:val="both"/>
        <w:rPr>
          <w:b/>
          <w:i/>
          <w:sz w:val="22"/>
          <w:szCs w:val="22"/>
        </w:rPr>
      </w:pPr>
      <w:r w:rsidRPr="003A6C1E">
        <w:rPr>
          <w:b/>
          <w:i/>
          <w:sz w:val="22"/>
          <w:szCs w:val="22"/>
        </w:rPr>
        <w:t xml:space="preserve">  2. Kötelezettséget vállalok arra, hogy az eredeti számlát és másolatait más szervtől kapott támogatás elszámolására nem használom fel.</w:t>
      </w:r>
    </w:p>
    <w:p w:rsidR="00191FA3" w:rsidRPr="003A6C1E" w:rsidRDefault="00191FA3" w:rsidP="000C021B">
      <w:pPr>
        <w:ind w:left="360"/>
        <w:jc w:val="both"/>
        <w:rPr>
          <w:b/>
          <w:i/>
          <w:sz w:val="22"/>
          <w:szCs w:val="22"/>
        </w:rPr>
      </w:pPr>
      <w:r w:rsidRPr="003A6C1E">
        <w:rPr>
          <w:b/>
          <w:i/>
          <w:sz w:val="22"/>
          <w:szCs w:val="22"/>
        </w:rPr>
        <w:t xml:space="preserve"> 3. Dátum, aláírás, bélyegzőlenyomat”</w:t>
      </w:r>
    </w:p>
    <w:p w:rsidR="00191FA3" w:rsidRPr="003A6C1E" w:rsidRDefault="00191FA3" w:rsidP="000C021B">
      <w:pPr>
        <w:ind w:left="360"/>
        <w:jc w:val="both"/>
        <w:rPr>
          <w:b/>
          <w:i/>
          <w:sz w:val="22"/>
          <w:szCs w:val="22"/>
        </w:rPr>
      </w:pPr>
    </w:p>
    <w:p w:rsidR="00191FA3" w:rsidRPr="003A6C1E" w:rsidRDefault="00191FA3" w:rsidP="000C021B">
      <w:p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A fenti záradékot tartalmazó számláról készült másolatokra kérjük rávezetni az alábbiakat:</w:t>
      </w:r>
    </w:p>
    <w:p w:rsidR="00191FA3" w:rsidRPr="003A6C1E" w:rsidRDefault="00191FA3" w:rsidP="000C021B">
      <w:pPr>
        <w:ind w:left="360"/>
        <w:jc w:val="both"/>
        <w:rPr>
          <w:b/>
          <w:i/>
          <w:sz w:val="22"/>
          <w:szCs w:val="22"/>
        </w:rPr>
      </w:pPr>
      <w:r w:rsidRPr="003A6C1E">
        <w:rPr>
          <w:b/>
          <w:i/>
          <w:sz w:val="22"/>
          <w:szCs w:val="22"/>
        </w:rPr>
        <w:t>„1. A számlamásolat hiteles, tartalma az eredetivel megegyező.</w:t>
      </w:r>
    </w:p>
    <w:p w:rsidR="00191FA3" w:rsidRDefault="00191FA3" w:rsidP="000C021B">
      <w:pPr>
        <w:ind w:left="360"/>
        <w:jc w:val="both"/>
        <w:rPr>
          <w:b/>
          <w:i/>
          <w:sz w:val="22"/>
          <w:szCs w:val="22"/>
        </w:rPr>
      </w:pPr>
      <w:r w:rsidRPr="003A6C1E">
        <w:rPr>
          <w:b/>
          <w:i/>
          <w:sz w:val="22"/>
          <w:szCs w:val="22"/>
        </w:rPr>
        <w:t xml:space="preserve"> 2. Dátum, aláírás, bélyegzőlenyomat”</w:t>
      </w:r>
    </w:p>
    <w:p w:rsidR="00191FA3" w:rsidRPr="003A6C1E" w:rsidRDefault="00191FA3" w:rsidP="000C021B">
      <w:pPr>
        <w:ind w:left="360"/>
        <w:jc w:val="both"/>
        <w:rPr>
          <w:b/>
          <w:i/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Támogatott tudomásul veszi, hogy a Támogató ellenőrzi a támogatás jogcím szerinti felhasználását. Támogatott kötelezettséget vállal arra, hogy a támogatás felhasználásával kapcsolatos valamennyi iratba betekintést enged és az ellenőrzéshez szükséges adatokat rendelkezésre bocsátja, biztosítja a helyszíni ellenőrzést.</w:t>
      </w:r>
    </w:p>
    <w:p w:rsidR="00191FA3" w:rsidRPr="003A6C1E" w:rsidRDefault="00191FA3" w:rsidP="000C021B">
      <w:p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A Felek kötelezettséget vállalnak arra, hogy a támogatási szerződésben foglaltak teljesítése során egymással együttműködnek, egymást kölcsönösen tájékoztatják.</w:t>
      </w:r>
    </w:p>
    <w:p w:rsidR="00191FA3" w:rsidRPr="003A6C1E" w:rsidRDefault="00191FA3" w:rsidP="000C021B">
      <w:pPr>
        <w:ind w:left="360" w:hanging="360"/>
        <w:jc w:val="both"/>
        <w:rPr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Amennyiben a Támogatott a 4. pontban rögzített elszámolási határidőt nem tartja be, az a támogatói döntés visszavonásával jár, a megítélt összeg nem kerül kifizetésre. </w:t>
      </w:r>
    </w:p>
    <w:p w:rsidR="00191FA3" w:rsidRPr="003A6C1E" w:rsidRDefault="00191FA3" w:rsidP="000C021B">
      <w:pPr>
        <w:ind w:left="360" w:hanging="360"/>
        <w:jc w:val="both"/>
        <w:rPr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Támogatott kiadványain, hirdetésein köteles feltüntetni, hogy a vállalt cél</w:t>
      </w:r>
      <w:r>
        <w:rPr>
          <w:sz w:val="22"/>
          <w:szCs w:val="22"/>
        </w:rPr>
        <w:t xml:space="preserve"> Nyúl Községi Önkormányzat</w:t>
      </w:r>
      <w:r w:rsidRPr="003A6C1E">
        <w:rPr>
          <w:sz w:val="22"/>
          <w:szCs w:val="22"/>
        </w:rPr>
        <w:t xml:space="preserve"> támogatásával valósult meg.</w:t>
      </w:r>
    </w:p>
    <w:p w:rsidR="00191FA3" w:rsidRPr="003A6C1E" w:rsidRDefault="00191FA3" w:rsidP="000C021B">
      <w:pPr>
        <w:ind w:left="360" w:hanging="360"/>
        <w:jc w:val="both"/>
        <w:rPr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Jelen megállapodás elválaszthatatlan mellékleteit képezik az alábbiak:</w:t>
      </w:r>
    </w:p>
    <w:p w:rsidR="00191FA3" w:rsidRPr="003A6C1E" w:rsidRDefault="00191FA3" w:rsidP="000C021B">
      <w:pPr>
        <w:numPr>
          <w:ilvl w:val="0"/>
          <w:numId w:val="27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Támogatott bizottsági döntést megalapozó pályázati anyaga,</w:t>
      </w:r>
    </w:p>
    <w:p w:rsidR="00191FA3" w:rsidRPr="003A6C1E" w:rsidRDefault="00191FA3" w:rsidP="000C021B">
      <w:pPr>
        <w:numPr>
          <w:ilvl w:val="0"/>
          <w:numId w:val="27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a közpénzekből nyújtott támogatások átláthatóságáról szóló 2007. évi CLXXXI. törvény szerinti összeférhetetlenség, illetve érintettség fennállásáról vagy hiányáról szóló nyilatkozat (érintettség esetén közzétételi kérelemmel egyetemben), valamint</w:t>
      </w:r>
    </w:p>
    <w:p w:rsidR="00191FA3" w:rsidRPr="003A6C1E" w:rsidRDefault="00191FA3" w:rsidP="000C021B">
      <w:pPr>
        <w:numPr>
          <w:ilvl w:val="0"/>
          <w:numId w:val="27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a támogatás elszámolási lapja annak számla/bizonylat mellékleteivel.</w:t>
      </w:r>
    </w:p>
    <w:p w:rsidR="00191FA3" w:rsidRPr="003A6C1E" w:rsidRDefault="00191FA3" w:rsidP="000C021B">
      <w:pPr>
        <w:ind w:left="360" w:hanging="360"/>
        <w:jc w:val="both"/>
        <w:rPr>
          <w:sz w:val="22"/>
          <w:szCs w:val="22"/>
        </w:rPr>
      </w:pPr>
    </w:p>
    <w:p w:rsidR="00191FA3" w:rsidRPr="003A6C1E" w:rsidRDefault="00191FA3" w:rsidP="000C021B">
      <w:pPr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3A6C1E">
        <w:rPr>
          <w:sz w:val="22"/>
          <w:szCs w:val="22"/>
        </w:rPr>
        <w:t>A megállapodásban nem szabályozott kérdésekre a Polgári Törvénykönyvről szóló 2013. évi V. törvény, valamint</w:t>
      </w:r>
      <w:r>
        <w:rPr>
          <w:sz w:val="22"/>
          <w:szCs w:val="22"/>
        </w:rPr>
        <w:t xml:space="preserve"> Nyúl Község </w:t>
      </w:r>
      <w:r w:rsidRPr="003A6C1E">
        <w:rPr>
          <w:sz w:val="22"/>
          <w:szCs w:val="22"/>
        </w:rPr>
        <w:t xml:space="preserve">Önkormányzat Képviselő-testületének a pályázati alapokról szóló </w:t>
      </w:r>
      <w:r>
        <w:rPr>
          <w:sz w:val="22"/>
          <w:szCs w:val="22"/>
        </w:rPr>
        <w:t>…./….</w:t>
      </w:r>
      <w:r w:rsidRPr="003A6C1E">
        <w:rPr>
          <w:sz w:val="22"/>
          <w:szCs w:val="22"/>
        </w:rPr>
        <w:t>. (</w:t>
      </w:r>
      <w:r>
        <w:rPr>
          <w:sz w:val="22"/>
          <w:szCs w:val="22"/>
        </w:rPr>
        <w:t>…….</w:t>
      </w:r>
      <w:r w:rsidRPr="003A6C1E">
        <w:rPr>
          <w:sz w:val="22"/>
          <w:szCs w:val="22"/>
        </w:rPr>
        <w:t>.) önkormányzati rendelet rendelkezései az irányadók.</w:t>
      </w:r>
    </w:p>
    <w:p w:rsidR="00191FA3" w:rsidRDefault="00191FA3" w:rsidP="000856CE">
      <w:pPr>
        <w:jc w:val="both"/>
        <w:rPr>
          <w:sz w:val="22"/>
          <w:szCs w:val="22"/>
        </w:rPr>
      </w:pPr>
    </w:p>
    <w:p w:rsidR="00191FA3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>Jelen támogatási szerződést a Felek a közös elolvasás és értelmezés után, mint akaratukkal mindenben megegyezőt – a képviseleti jogosultság szabályainak megfelelően – 3 eredeti, magyar nyelvű példányban jóváhagyólag aláírták.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  <w:r>
        <w:rPr>
          <w:sz w:val="22"/>
          <w:szCs w:val="22"/>
        </w:rPr>
        <w:t>Nyúl</w:t>
      </w:r>
      <w:r w:rsidRPr="003A6C1E">
        <w:rPr>
          <w:sz w:val="22"/>
          <w:szCs w:val="22"/>
        </w:rPr>
        <w:t xml:space="preserve">, </w:t>
      </w:r>
      <w:r>
        <w:rPr>
          <w:sz w:val="22"/>
          <w:szCs w:val="22"/>
        </w:rPr>
        <w:t>……..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               ………………………………………          </w:t>
      </w:r>
      <w:r w:rsidRPr="003A6C1E">
        <w:rPr>
          <w:sz w:val="22"/>
          <w:szCs w:val="22"/>
        </w:rPr>
        <w:tab/>
        <w:t xml:space="preserve">            ..………………………………………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ab/>
      </w:r>
      <w:r>
        <w:rPr>
          <w:sz w:val="22"/>
          <w:szCs w:val="22"/>
        </w:rPr>
        <w:t xml:space="preserve">  Nyúl Község</w:t>
      </w:r>
      <w:r w:rsidRPr="003A6C1E">
        <w:rPr>
          <w:sz w:val="22"/>
          <w:szCs w:val="22"/>
        </w:rPr>
        <w:t xml:space="preserve"> Önkormányzat                   </w:t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  <w:t>……………..</w:t>
      </w: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               Képv.: polgármester</w:t>
      </w:r>
      <w:r w:rsidRPr="003A6C1E">
        <w:rPr>
          <w:sz w:val="22"/>
          <w:szCs w:val="22"/>
        </w:rPr>
        <w:tab/>
        <w:t xml:space="preserve">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C1E">
        <w:rPr>
          <w:sz w:val="22"/>
          <w:szCs w:val="22"/>
        </w:rPr>
        <w:t xml:space="preserve"> Képv.: ……………..                           </w:t>
      </w:r>
    </w:p>
    <w:p w:rsidR="00191FA3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 xml:space="preserve">                              Támogató                                                        </w:t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  <w:t>Támogatott</w:t>
      </w:r>
      <w:r w:rsidRPr="003A6C1E">
        <w:rPr>
          <w:sz w:val="22"/>
          <w:szCs w:val="22"/>
        </w:rPr>
        <w:tab/>
      </w:r>
    </w:p>
    <w:p w:rsidR="00191FA3" w:rsidRPr="003A6C1E" w:rsidRDefault="00191FA3" w:rsidP="000856CE">
      <w:pPr>
        <w:jc w:val="both"/>
        <w:rPr>
          <w:sz w:val="22"/>
          <w:szCs w:val="22"/>
        </w:rPr>
      </w:pPr>
      <w:r w:rsidRPr="003A6C1E">
        <w:rPr>
          <w:sz w:val="22"/>
          <w:szCs w:val="22"/>
        </w:rPr>
        <w:tab/>
      </w:r>
    </w:p>
    <w:p w:rsidR="00191FA3" w:rsidRDefault="00191FA3" w:rsidP="000856CE">
      <w:pPr>
        <w:ind w:left="708"/>
        <w:jc w:val="both"/>
        <w:rPr>
          <w:b/>
          <w:sz w:val="22"/>
          <w:szCs w:val="22"/>
          <w:u w:val="single"/>
        </w:rPr>
      </w:pPr>
      <w:r w:rsidRPr="003A6C1E">
        <w:rPr>
          <w:b/>
          <w:sz w:val="22"/>
          <w:szCs w:val="22"/>
          <w:u w:val="single"/>
        </w:rPr>
        <w:t>Jogi ellenjegyzés:</w:t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 w:rsidRPr="003A6C1E">
        <w:rPr>
          <w:b/>
          <w:sz w:val="22"/>
          <w:szCs w:val="22"/>
          <w:u w:val="single"/>
        </w:rPr>
        <w:t>Pénzügyileg ellenjegyzem:</w:t>
      </w:r>
    </w:p>
    <w:p w:rsidR="00191FA3" w:rsidRDefault="00191FA3" w:rsidP="003D0320">
      <w:pPr>
        <w:jc w:val="both"/>
        <w:rPr>
          <w:sz w:val="22"/>
          <w:szCs w:val="22"/>
        </w:rPr>
      </w:pPr>
    </w:p>
    <w:p w:rsidR="00191FA3" w:rsidRDefault="00191FA3" w:rsidP="003D0320">
      <w:pPr>
        <w:jc w:val="both"/>
        <w:rPr>
          <w:b/>
        </w:rPr>
      </w:pPr>
      <w:r>
        <w:rPr>
          <w:sz w:val="22"/>
          <w:szCs w:val="22"/>
        </w:rPr>
        <w:t xml:space="preserve">                 </w:t>
      </w:r>
      <w:r w:rsidRPr="003A6C1E">
        <w:rPr>
          <w:sz w:val="22"/>
          <w:szCs w:val="22"/>
        </w:rPr>
        <w:t>jegyző</w:t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 w:rsidRPr="003A6C1E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3A6C1E">
        <w:rPr>
          <w:sz w:val="22"/>
          <w:szCs w:val="22"/>
        </w:rPr>
        <w:t>pénzügy</w:t>
      </w:r>
      <w:r>
        <w:rPr>
          <w:b/>
        </w:rPr>
        <w:br w:type="page"/>
      </w:r>
    </w:p>
    <w:p w:rsidR="00191FA3" w:rsidRPr="00463647" w:rsidRDefault="00191FA3" w:rsidP="00463647">
      <w:pPr>
        <w:jc w:val="right"/>
        <w:outlineLvl w:val="0"/>
      </w:pPr>
      <w:r w:rsidRPr="00463647">
        <w:t>Melléklet a Támogatási Szerződéshez</w:t>
      </w:r>
    </w:p>
    <w:p w:rsidR="00191FA3" w:rsidRDefault="00191FA3" w:rsidP="00463647">
      <w:pPr>
        <w:jc w:val="center"/>
        <w:outlineLvl w:val="0"/>
        <w:rPr>
          <w:b/>
        </w:rPr>
      </w:pPr>
    </w:p>
    <w:p w:rsidR="00191FA3" w:rsidRPr="00463647" w:rsidRDefault="00191FA3" w:rsidP="00463647">
      <w:pPr>
        <w:jc w:val="center"/>
        <w:outlineLvl w:val="0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>NYILATKOZAT</w:t>
      </w:r>
    </w:p>
    <w:p w:rsidR="00191FA3" w:rsidRPr="00463647" w:rsidRDefault="00191FA3" w:rsidP="00463647">
      <w:pPr>
        <w:rPr>
          <w:b/>
          <w:sz w:val="22"/>
          <w:szCs w:val="22"/>
        </w:rPr>
      </w:pPr>
    </w:p>
    <w:p w:rsidR="00191FA3" w:rsidRPr="00463647" w:rsidRDefault="00191FA3" w:rsidP="00463647">
      <w:pPr>
        <w:jc w:val="center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>a közpénzekből nyújtott támogatások átláthatóságáról szóló 2007. évi CLXXXI. törvény  szerinti összeférhetetlenség, illetve érintettség fennállásáról, vagy hiányáról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b/>
          <w:sz w:val="22"/>
          <w:szCs w:val="22"/>
        </w:rPr>
      </w:pPr>
      <w:r w:rsidRPr="00463647">
        <w:rPr>
          <w:sz w:val="22"/>
          <w:szCs w:val="22"/>
        </w:rPr>
        <w:t>A Pályázó/ kérelmező neve:</w:t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  <w:r w:rsidRPr="00463647">
        <w:rPr>
          <w:b/>
          <w:sz w:val="22"/>
          <w:szCs w:val="22"/>
        </w:rPr>
        <w:t xml:space="preserve"> 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Természetes személy lakcíme: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 xml:space="preserve">Születési helye, ideje: 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Gazdasági társaság esetén székhelye: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Cégjegyzékszáma: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Adószáma: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Képviselőjének neve: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Egyéb szervezet esetén székhelye:</w:t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Képviselőjének neve:</w:t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Nyilvántartásba vételi okirat száma:</w:t>
      </w:r>
      <w:r w:rsidRPr="00463647">
        <w:rPr>
          <w:sz w:val="22"/>
          <w:szCs w:val="22"/>
        </w:rPr>
        <w:tab/>
      </w:r>
      <w:r w:rsidRPr="00463647">
        <w:rPr>
          <w:sz w:val="22"/>
          <w:szCs w:val="22"/>
        </w:rPr>
        <w:tab/>
      </w:r>
    </w:p>
    <w:p w:rsidR="00191FA3" w:rsidRPr="00463647" w:rsidRDefault="00191FA3" w:rsidP="00463647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463647">
        <w:rPr>
          <w:sz w:val="22"/>
          <w:szCs w:val="22"/>
        </w:rPr>
        <w:t>Nyilvántartásba vevő szerv megnevezése:</w:t>
      </w:r>
      <w:r w:rsidRPr="00463647">
        <w:rPr>
          <w:sz w:val="22"/>
          <w:szCs w:val="22"/>
        </w:rPr>
        <w:tab/>
      </w:r>
    </w:p>
    <w:p w:rsidR="00191FA3" w:rsidRPr="00463647" w:rsidRDefault="00191FA3" w:rsidP="00463647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 xml:space="preserve">Kijelentem, hogy személyemmel, illetve a pályázóként megjelölt szervezettel szemben a közpénzekből nyújtott támogatások átláthatóságáról szóló </w:t>
      </w:r>
      <w:r w:rsidRPr="00463647">
        <w:rPr>
          <w:b/>
          <w:sz w:val="22"/>
          <w:szCs w:val="22"/>
        </w:rPr>
        <w:t>2007. évi CLXXXI. törvény (Knyt.)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b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026" type="#_x0000_t202" style="position:absolute;left:0;text-align:left;margin-left:276.4pt;margin-top:13.5pt;width:12pt;height:12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">
            <v:textbox>
              <w:txbxContent>
                <w:p w:rsidR="00191FA3" w:rsidRDefault="00191FA3" w:rsidP="00463647"/>
              </w:txbxContent>
            </v:textbox>
          </v:shape>
        </w:pict>
      </w:r>
      <w:r w:rsidRPr="00463647">
        <w:rPr>
          <w:sz w:val="22"/>
          <w:szCs w:val="22"/>
        </w:rPr>
        <w:t xml:space="preserve">– </w:t>
      </w:r>
      <w:r w:rsidRPr="00463647">
        <w:rPr>
          <w:b/>
          <w:sz w:val="22"/>
          <w:szCs w:val="22"/>
        </w:rPr>
        <w:t xml:space="preserve">6. § (1) bekezdése szerinti összeférhetetlenség </w:t>
      </w:r>
    </w:p>
    <w:p w:rsidR="00191FA3" w:rsidRPr="00463647" w:rsidRDefault="00191FA3" w:rsidP="00463647">
      <w:pPr>
        <w:jc w:val="both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 xml:space="preserve"> </w:t>
      </w:r>
      <w:r w:rsidRPr="00463647">
        <w:rPr>
          <w:b/>
          <w:sz w:val="22"/>
          <w:szCs w:val="22"/>
        </w:rPr>
        <w:tab/>
        <w:t xml:space="preserve">1. nem áll fenn vagy </w:t>
      </w:r>
    </w:p>
    <w:p w:rsidR="00191FA3" w:rsidRPr="00463647" w:rsidRDefault="00191FA3" w:rsidP="00463647">
      <w:pPr>
        <w:ind w:firstLine="708"/>
        <w:jc w:val="both"/>
        <w:rPr>
          <w:sz w:val="22"/>
          <w:szCs w:val="22"/>
        </w:rPr>
      </w:pPr>
      <w:r>
        <w:rPr>
          <w:noProof/>
        </w:rPr>
        <w:pict>
          <v:shape id="Szövegdoboz 3" o:spid="_x0000_s1027" type="#_x0000_t202" style="position:absolute;left:0;text-align:left;margin-left:276.4pt;margin-top:3pt;width:12pt;height:1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">
            <v:textbox>
              <w:txbxContent>
                <w:p w:rsidR="00191FA3" w:rsidRDefault="00191FA3" w:rsidP="00463647"/>
              </w:txbxContent>
            </v:textbox>
          </v:shape>
        </w:pict>
      </w:r>
      <w:r w:rsidRPr="00463647">
        <w:rPr>
          <w:b/>
          <w:sz w:val="22"/>
          <w:szCs w:val="22"/>
        </w:rPr>
        <w:t>2. fennáll az …pont alapján</w:t>
      </w:r>
    </w:p>
    <w:p w:rsidR="00191FA3" w:rsidRPr="00463647" w:rsidRDefault="00191FA3" w:rsidP="00463647">
      <w:pPr>
        <w:jc w:val="both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  <w:r w:rsidRPr="00463647">
        <w:rPr>
          <w:b/>
          <w:sz w:val="22"/>
          <w:szCs w:val="22"/>
        </w:rPr>
        <w:tab/>
      </w:r>
    </w:p>
    <w:p w:rsidR="00191FA3" w:rsidRPr="00463647" w:rsidRDefault="00191FA3" w:rsidP="00463647">
      <w:pPr>
        <w:rPr>
          <w:b/>
          <w:sz w:val="22"/>
          <w:szCs w:val="22"/>
        </w:rPr>
      </w:pPr>
      <w:r>
        <w:rPr>
          <w:noProof/>
        </w:rPr>
        <w:pict>
          <v:shape id="Szövegdoboz 2" o:spid="_x0000_s1028" type="#_x0000_t202" style="position:absolute;margin-left:276.4pt;margin-top:12.75pt;width:12pt;height:1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dsMgIAAFo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">
            <v:textbox>
              <w:txbxContent>
                <w:p w:rsidR="00191FA3" w:rsidRDefault="00191FA3" w:rsidP="00463647"/>
              </w:txbxContent>
            </v:textbox>
          </v:shape>
        </w:pict>
      </w:r>
      <w:r w:rsidRPr="00463647">
        <w:rPr>
          <w:b/>
          <w:sz w:val="22"/>
          <w:szCs w:val="22"/>
        </w:rPr>
        <w:t>– 8. § (1) bekezdése szerinti érintettség</w:t>
      </w:r>
    </w:p>
    <w:p w:rsidR="00191FA3" w:rsidRPr="00463647" w:rsidRDefault="00191FA3" w:rsidP="00463647">
      <w:pPr>
        <w:jc w:val="both"/>
        <w:rPr>
          <w:b/>
          <w:noProof/>
          <w:sz w:val="22"/>
          <w:szCs w:val="22"/>
        </w:rPr>
      </w:pPr>
      <w:r w:rsidRPr="00463647">
        <w:rPr>
          <w:b/>
          <w:noProof/>
          <w:sz w:val="22"/>
          <w:szCs w:val="22"/>
        </w:rPr>
        <w:t xml:space="preserve"> </w:t>
      </w:r>
      <w:r w:rsidRPr="00463647">
        <w:rPr>
          <w:b/>
          <w:noProof/>
          <w:sz w:val="22"/>
          <w:szCs w:val="22"/>
        </w:rPr>
        <w:tab/>
        <w:t xml:space="preserve">1. nem áll fenn vagy </w:t>
      </w:r>
    </w:p>
    <w:p w:rsidR="00191FA3" w:rsidRPr="00463647" w:rsidRDefault="00191FA3" w:rsidP="00463647">
      <w:pPr>
        <w:ind w:firstLine="708"/>
        <w:jc w:val="both"/>
        <w:rPr>
          <w:b/>
          <w:noProof/>
          <w:sz w:val="22"/>
          <w:szCs w:val="22"/>
        </w:rPr>
      </w:pPr>
      <w:r>
        <w:rPr>
          <w:noProof/>
        </w:rPr>
        <w:pict>
          <v:shape id="Szövegdoboz 1" o:spid="_x0000_s1029" type="#_x0000_t202" style="position:absolute;left:0;text-align:left;margin-left:276.4pt;margin-top:1.8pt;width:12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">
            <v:textbox>
              <w:txbxContent>
                <w:p w:rsidR="00191FA3" w:rsidRDefault="00191FA3" w:rsidP="00463647"/>
              </w:txbxContent>
            </v:textbox>
          </v:shape>
        </w:pict>
      </w:r>
      <w:r w:rsidRPr="00463647">
        <w:rPr>
          <w:b/>
          <w:noProof/>
          <w:sz w:val="22"/>
          <w:szCs w:val="22"/>
        </w:rPr>
        <w:t>2. fennáll az …pont alapján</w:t>
      </w:r>
    </w:p>
    <w:p w:rsidR="00191FA3" w:rsidRPr="00463647" w:rsidRDefault="00191FA3" w:rsidP="00463647">
      <w:pPr>
        <w:rPr>
          <w:b/>
          <w:sz w:val="22"/>
          <w:szCs w:val="22"/>
        </w:rPr>
      </w:pPr>
    </w:p>
    <w:p w:rsidR="00191FA3" w:rsidRPr="00463647" w:rsidRDefault="00191FA3" w:rsidP="00463647">
      <w:pPr>
        <w:outlineLvl w:val="0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 xml:space="preserve">Az összeférhetetlenség vagy az érintettség alapjául szolgáló körülmény leírása: </w:t>
      </w:r>
    </w:p>
    <w:p w:rsidR="00191FA3" w:rsidRPr="00463647" w:rsidRDefault="00191FA3" w:rsidP="00463647">
      <w:pPr>
        <w:rPr>
          <w:sz w:val="22"/>
          <w:szCs w:val="22"/>
        </w:rPr>
      </w:pPr>
      <w:r w:rsidRPr="0046364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>Kijelentem, hogy az összeférhetetlenség megszüntetésére az alábbiak szerint intézkedtem:</w:t>
      </w:r>
    </w:p>
    <w:p w:rsidR="00191FA3" w:rsidRPr="00463647" w:rsidRDefault="00191FA3" w:rsidP="00463647">
      <w:pPr>
        <w:rPr>
          <w:sz w:val="22"/>
          <w:szCs w:val="22"/>
        </w:rPr>
      </w:pPr>
      <w:r w:rsidRPr="0046364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1FA3" w:rsidRPr="00463647" w:rsidRDefault="00191FA3" w:rsidP="00463647">
      <w:pPr>
        <w:rPr>
          <w:b/>
          <w:sz w:val="22"/>
          <w:szCs w:val="22"/>
        </w:rPr>
      </w:pPr>
    </w:p>
    <w:p w:rsidR="00191FA3" w:rsidRPr="00463647" w:rsidRDefault="00191FA3" w:rsidP="00463647">
      <w:pPr>
        <w:outlineLvl w:val="0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>Kijelentem, hogy az érintettség közzétételét külön űrlap csatolásával kezdeményeztem.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>Kelt:</w:t>
      </w:r>
    </w:p>
    <w:p w:rsidR="00191FA3" w:rsidRPr="00463647" w:rsidRDefault="00191FA3" w:rsidP="00463647">
      <w:pPr>
        <w:jc w:val="right"/>
        <w:rPr>
          <w:sz w:val="22"/>
          <w:szCs w:val="22"/>
        </w:rPr>
      </w:pPr>
    </w:p>
    <w:p w:rsidR="00191FA3" w:rsidRPr="00463647" w:rsidRDefault="00191FA3" w:rsidP="00463647">
      <w:pPr>
        <w:jc w:val="right"/>
        <w:rPr>
          <w:sz w:val="22"/>
          <w:szCs w:val="22"/>
        </w:rPr>
      </w:pPr>
    </w:p>
    <w:p w:rsidR="00191FA3" w:rsidRPr="00463647" w:rsidRDefault="00191FA3" w:rsidP="00463647">
      <w:pPr>
        <w:jc w:val="right"/>
        <w:outlineLvl w:val="0"/>
        <w:rPr>
          <w:b/>
          <w:sz w:val="22"/>
          <w:szCs w:val="22"/>
        </w:rPr>
      </w:pPr>
      <w:r w:rsidRPr="00463647">
        <w:rPr>
          <w:b/>
          <w:sz w:val="22"/>
          <w:szCs w:val="22"/>
        </w:rPr>
        <w:t>Aláírás/Cégszerű aláírás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br w:type="page"/>
        <w:t>A közpénzekből nyújtott támogatások átláthatóságáról szóló 2007. évi CLXXXI. törvény irányadó rendelkezései:</w:t>
      </w:r>
    </w:p>
    <w:p w:rsidR="00191FA3" w:rsidRPr="00463647" w:rsidRDefault="00191FA3" w:rsidP="00463647">
      <w:pPr>
        <w:jc w:val="both"/>
        <w:rPr>
          <w:i/>
          <w:sz w:val="22"/>
          <w:szCs w:val="22"/>
        </w:rPr>
      </w:pPr>
      <w:r w:rsidRPr="00463647">
        <w:rPr>
          <w:sz w:val="22"/>
          <w:szCs w:val="22"/>
        </w:rPr>
        <w:t>6. § (1)</w:t>
      </w:r>
      <w:r w:rsidRPr="00463647">
        <w:rPr>
          <w:i/>
          <w:sz w:val="22"/>
          <w:szCs w:val="22"/>
        </w:rPr>
        <w:t xml:space="preserve"> Nem indulhat pályázóként és nem részesülhet támogatásban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a) </w:t>
      </w:r>
      <w:r w:rsidRPr="00463647">
        <w:rPr>
          <w:i/>
          <w:sz w:val="22"/>
          <w:szCs w:val="22"/>
        </w:rPr>
        <w:t>aki az eljárásban döntés-előkészítőként közreműködő vagy döntéshozó,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b) </w:t>
      </w:r>
      <w:r w:rsidRPr="00463647">
        <w:rPr>
          <w:i/>
          <w:sz w:val="22"/>
          <w:szCs w:val="22"/>
        </w:rPr>
        <w:t>a kizárt közjogi tisztségviselő,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c) </w:t>
      </w:r>
      <w:r w:rsidRPr="00463647">
        <w:rPr>
          <w:i/>
          <w:sz w:val="22"/>
          <w:szCs w:val="22"/>
        </w:rPr>
        <w:t xml:space="preserve">az </w:t>
      </w:r>
      <w:r w:rsidRPr="00463647">
        <w:rPr>
          <w:i/>
          <w:iCs/>
          <w:sz w:val="22"/>
          <w:szCs w:val="22"/>
        </w:rPr>
        <w:t xml:space="preserve">a)-b) </w:t>
      </w:r>
      <w:r w:rsidRPr="00463647">
        <w:rPr>
          <w:i/>
          <w:sz w:val="22"/>
          <w:szCs w:val="22"/>
        </w:rPr>
        <w:t>pont alá tartozó személy közeli hozzátartozója,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d) </w:t>
      </w:r>
      <w:r w:rsidRPr="00463647">
        <w:rPr>
          <w:i/>
          <w:sz w:val="22"/>
          <w:szCs w:val="22"/>
        </w:rPr>
        <w:t xml:space="preserve">az </w:t>
      </w:r>
      <w:r w:rsidRPr="00463647">
        <w:rPr>
          <w:i/>
          <w:iCs/>
          <w:sz w:val="22"/>
          <w:szCs w:val="22"/>
        </w:rPr>
        <w:t xml:space="preserve">a)-c) </w:t>
      </w:r>
      <w:r w:rsidRPr="00463647">
        <w:rPr>
          <w:i/>
          <w:sz w:val="22"/>
          <w:szCs w:val="22"/>
        </w:rPr>
        <w:t>pontban megjelölt személy tulajdonában álló gazdasági társaság,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e) </w:t>
      </w:r>
      <w:r w:rsidRPr="00463647">
        <w:rPr>
          <w:i/>
          <w:sz w:val="22"/>
          <w:szCs w:val="22"/>
        </w:rPr>
        <w:t xml:space="preserve">olyan gazdasági társaság, alapítvány, egyesület, egyházi jogi személy vagy szakszervezet, illetve ezek önálló jogi személyiséggel rendelkező olyan szervezeti egysége, amelyben az </w:t>
      </w:r>
      <w:r w:rsidRPr="00463647">
        <w:rPr>
          <w:i/>
          <w:iCs/>
          <w:sz w:val="22"/>
          <w:szCs w:val="22"/>
        </w:rPr>
        <w:t xml:space="preserve">a)-c) </w:t>
      </w:r>
      <w:r w:rsidRPr="00463647">
        <w:rPr>
          <w:i/>
          <w:sz w:val="22"/>
          <w:szCs w:val="22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f) </w:t>
      </w:r>
      <w:r w:rsidRPr="00463647">
        <w:rPr>
          <w:i/>
          <w:sz w:val="22"/>
          <w:szCs w:val="22"/>
        </w:rPr>
        <w:t>az az egyesület vagy szakszervezet, illetve ezek önálló jogi személyiséggel rendelkező azon szervezeti egysége, valamint az egyházi jogi személy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fa) </w:t>
      </w:r>
      <w:r w:rsidRPr="00463647">
        <w:rPr>
          <w:i/>
          <w:sz w:val="22"/>
          <w:szCs w:val="22"/>
        </w:rPr>
        <w:t>amely a pályázat kiírását megelőző öt évben együttműködési megállapodást kötött vagy tartott fenn Magyarországon bejegyzett párttal (a továbbiakban: párt),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fb) </w:t>
      </w:r>
      <w:r w:rsidRPr="00463647">
        <w:rPr>
          <w:i/>
          <w:sz w:val="22"/>
          <w:szCs w:val="22"/>
        </w:rPr>
        <w:t>amely a pályázat kiírását megelőző öt évben párttal közös jelöltet állított országgyűlési, európai parlamenti vagy helyi önkormányzati választáson,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463647">
        <w:rPr>
          <w:i/>
          <w:iCs/>
          <w:sz w:val="22"/>
          <w:szCs w:val="22"/>
        </w:rPr>
        <w:t xml:space="preserve">g) </w:t>
      </w:r>
      <w:r w:rsidRPr="00463647">
        <w:rPr>
          <w:i/>
          <w:sz w:val="22"/>
          <w:szCs w:val="22"/>
        </w:rPr>
        <w:t>akinek a részvételből való kizártságának tényét a 13. § alapján a honlapon közzétették.</w:t>
      </w:r>
    </w:p>
    <w:p w:rsidR="00191FA3" w:rsidRPr="00463647" w:rsidRDefault="00191FA3" w:rsidP="0046364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1FA3" w:rsidRPr="00463647" w:rsidRDefault="00191FA3" w:rsidP="00463647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463647">
        <w:rPr>
          <w:sz w:val="22"/>
          <w:szCs w:val="22"/>
        </w:rPr>
        <w:t xml:space="preserve">8. § (1) </w:t>
      </w:r>
      <w:r w:rsidRPr="00463647">
        <w:rPr>
          <w:i/>
          <w:sz w:val="22"/>
          <w:szCs w:val="22"/>
          <w:lang w:eastAsia="en-US"/>
        </w:rPr>
        <w:t>Ha a pályázó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  <w:lang w:eastAsia="en-US"/>
        </w:rPr>
      </w:pPr>
      <w:r w:rsidRPr="00463647">
        <w:rPr>
          <w:i/>
          <w:iCs/>
          <w:sz w:val="22"/>
          <w:szCs w:val="22"/>
          <w:lang w:eastAsia="en-US"/>
        </w:rPr>
        <w:t xml:space="preserve">a) </w:t>
      </w:r>
      <w:r w:rsidRPr="00463647">
        <w:rPr>
          <w:i/>
          <w:sz w:val="22"/>
          <w:szCs w:val="22"/>
          <w:lang w:eastAsia="en-US"/>
        </w:rPr>
        <w:t>a pályázati eljárásban döntés-előkészítőként közreműködő vagy döntést hozó szervnél munkavégzésre irányuló jogviszonyban áll,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  <w:lang w:eastAsia="en-US"/>
        </w:rPr>
      </w:pPr>
      <w:r w:rsidRPr="00463647">
        <w:rPr>
          <w:i/>
          <w:iCs/>
          <w:sz w:val="22"/>
          <w:szCs w:val="22"/>
          <w:lang w:eastAsia="en-US"/>
        </w:rPr>
        <w:t xml:space="preserve">b) </w:t>
      </w:r>
      <w:r w:rsidRPr="00463647">
        <w:rPr>
          <w:i/>
          <w:sz w:val="22"/>
          <w:szCs w:val="22"/>
          <w:lang w:eastAsia="en-US"/>
        </w:rPr>
        <w:t>nem kizárt közjogi tisztségviselő,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  <w:lang w:eastAsia="en-US"/>
        </w:rPr>
      </w:pPr>
      <w:r w:rsidRPr="00463647">
        <w:rPr>
          <w:i/>
          <w:iCs/>
          <w:sz w:val="22"/>
          <w:szCs w:val="22"/>
          <w:lang w:eastAsia="en-US"/>
        </w:rPr>
        <w:t xml:space="preserve">c) </w:t>
      </w:r>
      <w:r w:rsidRPr="00463647">
        <w:rPr>
          <w:i/>
          <w:sz w:val="22"/>
          <w:szCs w:val="22"/>
          <w:lang w:eastAsia="en-US"/>
        </w:rPr>
        <w:t xml:space="preserve">az </w:t>
      </w:r>
      <w:r w:rsidRPr="00463647">
        <w:rPr>
          <w:i/>
          <w:iCs/>
          <w:sz w:val="22"/>
          <w:szCs w:val="22"/>
          <w:lang w:eastAsia="en-US"/>
        </w:rPr>
        <w:t xml:space="preserve">a)-b) </w:t>
      </w:r>
      <w:r w:rsidRPr="00463647">
        <w:rPr>
          <w:i/>
          <w:sz w:val="22"/>
          <w:szCs w:val="22"/>
          <w:lang w:eastAsia="en-US"/>
        </w:rPr>
        <w:t>pont alá tartozó személy közeli hozzátartozója,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  <w:lang w:eastAsia="en-US"/>
        </w:rPr>
      </w:pPr>
      <w:r w:rsidRPr="00463647">
        <w:rPr>
          <w:i/>
          <w:iCs/>
          <w:sz w:val="22"/>
          <w:szCs w:val="22"/>
          <w:lang w:eastAsia="en-US"/>
        </w:rPr>
        <w:t xml:space="preserve">d) </w:t>
      </w:r>
      <w:r w:rsidRPr="00463647">
        <w:rPr>
          <w:i/>
          <w:sz w:val="22"/>
          <w:szCs w:val="22"/>
          <w:lang w:eastAsia="en-US"/>
        </w:rPr>
        <w:t xml:space="preserve">az </w:t>
      </w:r>
      <w:r w:rsidRPr="00463647">
        <w:rPr>
          <w:i/>
          <w:iCs/>
          <w:sz w:val="22"/>
          <w:szCs w:val="22"/>
          <w:lang w:eastAsia="en-US"/>
        </w:rPr>
        <w:t xml:space="preserve">a)-c) </w:t>
      </w:r>
      <w:r w:rsidRPr="00463647">
        <w:rPr>
          <w:i/>
          <w:sz w:val="22"/>
          <w:szCs w:val="22"/>
          <w:lang w:eastAsia="en-US"/>
        </w:rPr>
        <w:t>pontban megjelölt személy tulajdonában álló gazdasági társaság,</w:t>
      </w:r>
    </w:p>
    <w:p w:rsidR="00191FA3" w:rsidRPr="00463647" w:rsidRDefault="00191FA3" w:rsidP="00463647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  <w:lang w:eastAsia="en-US"/>
        </w:rPr>
      </w:pPr>
      <w:r w:rsidRPr="00463647">
        <w:rPr>
          <w:i/>
          <w:iCs/>
          <w:sz w:val="22"/>
          <w:szCs w:val="22"/>
          <w:lang w:eastAsia="en-US"/>
        </w:rPr>
        <w:t xml:space="preserve">e) </w:t>
      </w:r>
      <w:r w:rsidRPr="00463647">
        <w:rPr>
          <w:i/>
          <w:sz w:val="22"/>
          <w:szCs w:val="22"/>
          <w:lang w:eastAsia="en-US"/>
        </w:rPr>
        <w:t xml:space="preserve">olyan gazdasági társaság, alapítvány, egyesület, egyházi jogi személy vagy szakszervezet, amelyben az </w:t>
      </w:r>
      <w:r w:rsidRPr="00463647">
        <w:rPr>
          <w:i/>
          <w:iCs/>
          <w:sz w:val="22"/>
          <w:szCs w:val="22"/>
          <w:lang w:eastAsia="en-US"/>
        </w:rPr>
        <w:t xml:space="preserve">a)-c) </w:t>
      </w:r>
      <w:r w:rsidRPr="00463647">
        <w:rPr>
          <w:i/>
          <w:sz w:val="22"/>
          <w:szCs w:val="22"/>
          <w:lang w:eastAsia="en-US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191FA3" w:rsidRPr="00463647" w:rsidRDefault="00191FA3" w:rsidP="00463647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463647">
        <w:rPr>
          <w:i/>
          <w:sz w:val="22"/>
          <w:szCs w:val="22"/>
          <w:lang w:eastAsia="en-US"/>
        </w:rPr>
        <w:t>köteles kezdeményezni e körülménynek a honlapon történő közzétételét a pályázat benyújtásával egyidejűleg.</w:t>
      </w: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</w:p>
    <w:p w:rsidR="00191FA3" w:rsidRPr="00463647" w:rsidRDefault="00191FA3" w:rsidP="00463647">
      <w:pPr>
        <w:jc w:val="both"/>
        <w:rPr>
          <w:sz w:val="22"/>
          <w:szCs w:val="22"/>
        </w:rPr>
      </w:pPr>
      <w:r w:rsidRPr="00463647">
        <w:rPr>
          <w:sz w:val="22"/>
          <w:szCs w:val="22"/>
        </w:rPr>
        <w:t xml:space="preserve"> </w:t>
      </w:r>
    </w:p>
    <w:p w:rsidR="00191FA3" w:rsidRPr="003A416D" w:rsidRDefault="00191FA3" w:rsidP="00463647">
      <w:pPr>
        <w:jc w:val="both"/>
      </w:pPr>
    </w:p>
    <w:p w:rsidR="00191FA3" w:rsidRPr="003A416D" w:rsidRDefault="00191FA3" w:rsidP="00463647">
      <w:pPr>
        <w:jc w:val="both"/>
      </w:pPr>
    </w:p>
    <w:p w:rsidR="00191FA3" w:rsidRPr="003A416D" w:rsidRDefault="00191FA3" w:rsidP="00463647">
      <w:pPr>
        <w:jc w:val="both"/>
        <w:rPr>
          <w:b/>
        </w:rPr>
      </w:pPr>
    </w:p>
    <w:p w:rsidR="00191FA3" w:rsidRPr="003A416D" w:rsidRDefault="00191FA3" w:rsidP="00463647">
      <w:pPr>
        <w:jc w:val="both"/>
      </w:pPr>
    </w:p>
    <w:p w:rsidR="00191FA3" w:rsidRPr="003A416D" w:rsidRDefault="00191FA3" w:rsidP="00463647">
      <w:pPr>
        <w:jc w:val="both"/>
      </w:pPr>
    </w:p>
    <w:p w:rsidR="00191FA3" w:rsidRDefault="00191FA3" w:rsidP="000856CE">
      <w:pPr>
        <w:spacing w:after="200"/>
      </w:pPr>
    </w:p>
    <w:p w:rsidR="00191FA3" w:rsidRDefault="00191FA3" w:rsidP="000C021B">
      <w:pPr>
        <w:spacing w:after="200"/>
        <w:jc w:val="right"/>
        <w:rPr>
          <w:b/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t>3. melléklet</w:t>
      </w:r>
    </w:p>
    <w:p w:rsidR="00191FA3" w:rsidRDefault="00191FA3" w:rsidP="000C021B">
      <w:pPr>
        <w:jc w:val="center"/>
        <w:rPr>
          <w:b/>
          <w:sz w:val="22"/>
          <w:szCs w:val="22"/>
        </w:rPr>
      </w:pPr>
    </w:p>
    <w:p w:rsidR="00191FA3" w:rsidRPr="009A45B7" w:rsidRDefault="00191FA3" w:rsidP="000C021B">
      <w:pPr>
        <w:jc w:val="center"/>
        <w:rPr>
          <w:sz w:val="22"/>
          <w:szCs w:val="22"/>
        </w:rPr>
      </w:pPr>
      <w:r w:rsidRPr="009A45B7">
        <w:rPr>
          <w:b/>
          <w:sz w:val="22"/>
          <w:szCs w:val="22"/>
        </w:rPr>
        <w:t>… / 20</w:t>
      </w:r>
      <w:r>
        <w:rPr>
          <w:b/>
          <w:sz w:val="22"/>
          <w:szCs w:val="22"/>
        </w:rPr>
        <w:t>20</w:t>
      </w:r>
      <w:r w:rsidRPr="009A45B7">
        <w:rPr>
          <w:b/>
          <w:sz w:val="22"/>
          <w:szCs w:val="22"/>
        </w:rPr>
        <w:t>. (</w:t>
      </w:r>
      <w:r>
        <w:rPr>
          <w:b/>
          <w:sz w:val="22"/>
          <w:szCs w:val="22"/>
        </w:rPr>
        <w:t>…………</w:t>
      </w:r>
      <w:r w:rsidRPr="009A45B7">
        <w:rPr>
          <w:b/>
          <w:sz w:val="22"/>
          <w:szCs w:val="22"/>
        </w:rPr>
        <w:t xml:space="preserve">.) </w:t>
      </w:r>
      <w:r>
        <w:rPr>
          <w:b/>
          <w:sz w:val="22"/>
          <w:szCs w:val="22"/>
        </w:rPr>
        <w:t>ö</w:t>
      </w:r>
      <w:r w:rsidRPr="009A45B7">
        <w:rPr>
          <w:b/>
          <w:sz w:val="22"/>
          <w:szCs w:val="22"/>
        </w:rPr>
        <w:t xml:space="preserve">nkormányzati </w:t>
      </w:r>
      <w:r>
        <w:rPr>
          <w:b/>
          <w:sz w:val="22"/>
          <w:szCs w:val="22"/>
        </w:rPr>
        <w:t>rendelethez</w:t>
      </w:r>
    </w:p>
    <w:p w:rsidR="00191FA3" w:rsidRPr="009A45B7" w:rsidRDefault="00191FA3" w:rsidP="000856CE">
      <w:pPr>
        <w:jc w:val="right"/>
        <w:rPr>
          <w:b/>
          <w:sz w:val="22"/>
          <w:szCs w:val="22"/>
        </w:rPr>
      </w:pPr>
    </w:p>
    <w:p w:rsidR="00191FA3" w:rsidRPr="009A45B7" w:rsidRDefault="00191FA3" w:rsidP="000856CE">
      <w:pPr>
        <w:jc w:val="center"/>
        <w:rPr>
          <w:b/>
          <w:sz w:val="22"/>
          <w:szCs w:val="22"/>
        </w:rPr>
      </w:pPr>
      <w:r w:rsidRPr="009A45B7">
        <w:rPr>
          <w:b/>
          <w:sz w:val="22"/>
          <w:szCs w:val="22"/>
        </w:rPr>
        <w:t>Elszámoló lap</w:t>
      </w:r>
    </w:p>
    <w:p w:rsidR="00191FA3" w:rsidRPr="009A45B7" w:rsidRDefault="00191FA3" w:rsidP="000856CE">
      <w:pPr>
        <w:jc w:val="center"/>
        <w:rPr>
          <w:b/>
          <w:sz w:val="22"/>
          <w:szCs w:val="22"/>
        </w:rPr>
      </w:pPr>
      <w:r w:rsidRPr="009A45B7">
        <w:rPr>
          <w:b/>
          <w:sz w:val="22"/>
          <w:szCs w:val="22"/>
        </w:rPr>
        <w:t>Az elszámolás bizonylatait ezen az elszámoló lapon kérjük összesíteni.</w:t>
      </w:r>
    </w:p>
    <w:p w:rsidR="00191FA3" w:rsidRPr="009A45B7" w:rsidRDefault="00191FA3" w:rsidP="000856CE">
      <w:pPr>
        <w:rPr>
          <w:sz w:val="22"/>
          <w:szCs w:val="22"/>
        </w:rPr>
      </w:pP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Támogatási szerződés</w:t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iktatószáma: ……………………</w:t>
      </w:r>
    </w:p>
    <w:p w:rsidR="00191FA3" w:rsidRPr="009A45B7" w:rsidRDefault="00191FA3" w:rsidP="000856CE">
      <w:pPr>
        <w:rPr>
          <w:sz w:val="22"/>
          <w:szCs w:val="22"/>
        </w:rPr>
      </w:pP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Támogatott neve:</w:t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  <w:t xml:space="preserve">           A támogatás összege:</w:t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………………………………………………….</w:t>
      </w:r>
      <w:r w:rsidRPr="009A45B7">
        <w:rPr>
          <w:sz w:val="22"/>
          <w:szCs w:val="22"/>
        </w:rPr>
        <w:tab/>
        <w:t>…………………………………….Ft</w:t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………………………………………………….</w:t>
      </w:r>
      <w:r w:rsidRPr="009A45B7">
        <w:rPr>
          <w:sz w:val="22"/>
          <w:szCs w:val="22"/>
        </w:rPr>
        <w:tab/>
        <w:t>Csatolt mellékletek: ………………db</w:t>
      </w:r>
    </w:p>
    <w:p w:rsidR="00191FA3" w:rsidRDefault="00191FA3" w:rsidP="000856CE">
      <w:pPr>
        <w:rPr>
          <w:sz w:val="22"/>
          <w:szCs w:val="22"/>
        </w:rPr>
      </w:pP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A támogatott címe:</w:t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…………………………………………………</w:t>
      </w:r>
    </w:p>
    <w:p w:rsidR="00191FA3" w:rsidRPr="009A45B7" w:rsidRDefault="00191FA3" w:rsidP="000856CE">
      <w:pPr>
        <w:rPr>
          <w:sz w:val="22"/>
          <w:szCs w:val="22"/>
        </w:rPr>
      </w:pP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Témakör: ………………………………………</w:t>
      </w:r>
      <w:r w:rsidRPr="009A45B7">
        <w:rPr>
          <w:sz w:val="22"/>
          <w:szCs w:val="22"/>
        </w:rPr>
        <w:tab/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  <w:t xml:space="preserve">             </w:t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A támogatott program címe:</w:t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  <w:r w:rsidRPr="009A45B7">
        <w:rPr>
          <w:sz w:val="22"/>
          <w:szCs w:val="22"/>
        </w:rPr>
        <w:tab/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…………………………………………………</w:t>
      </w:r>
      <w:r w:rsidRPr="009A45B7">
        <w:rPr>
          <w:sz w:val="22"/>
          <w:szCs w:val="22"/>
        </w:rPr>
        <w:tab/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…………………………………………………</w:t>
      </w:r>
      <w:r w:rsidRPr="009A45B7">
        <w:rPr>
          <w:sz w:val="22"/>
          <w:szCs w:val="22"/>
        </w:rPr>
        <w:tab/>
      </w:r>
    </w:p>
    <w:p w:rsidR="00191FA3" w:rsidRPr="009A45B7" w:rsidRDefault="00191FA3" w:rsidP="000856CE">
      <w:pPr>
        <w:rPr>
          <w:sz w:val="22"/>
          <w:szCs w:val="22"/>
        </w:rPr>
      </w:pP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A támogatott program pontos ideje,</w:t>
      </w: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időtartama: …………………………………….</w:t>
      </w:r>
    </w:p>
    <w:p w:rsidR="00191FA3" w:rsidRPr="009A45B7" w:rsidRDefault="00191FA3" w:rsidP="000856CE">
      <w:pPr>
        <w:rPr>
          <w:sz w:val="22"/>
          <w:szCs w:val="22"/>
        </w:rPr>
      </w:pPr>
    </w:p>
    <w:p w:rsidR="00191FA3" w:rsidRPr="009A45B7" w:rsidRDefault="00191FA3" w:rsidP="000856CE">
      <w:pPr>
        <w:rPr>
          <w:sz w:val="22"/>
          <w:szCs w:val="22"/>
        </w:rPr>
      </w:pPr>
      <w:r w:rsidRPr="009A45B7">
        <w:rPr>
          <w:sz w:val="22"/>
          <w:szCs w:val="22"/>
        </w:rPr>
        <w:t>Az elszámoláshoz csatolt számlák, bizonylatok összesítője:</w:t>
      </w:r>
    </w:p>
    <w:p w:rsidR="00191FA3" w:rsidRPr="009A45B7" w:rsidRDefault="00191FA3" w:rsidP="000856C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870"/>
        <w:gridCol w:w="1980"/>
        <w:gridCol w:w="3600"/>
        <w:gridCol w:w="1762"/>
      </w:tblGrid>
      <w:tr w:rsidR="00191FA3" w:rsidRPr="009A45B7" w:rsidTr="007E7573">
        <w:trPr>
          <w:trHeight w:val="943"/>
        </w:trPr>
        <w:tc>
          <w:tcPr>
            <w:tcW w:w="1870" w:type="dxa"/>
          </w:tcPr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számla, bizonylat sorszáma</w:t>
            </w: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megnevezése</w:t>
            </w:r>
          </w:p>
        </w:tc>
        <w:tc>
          <w:tcPr>
            <w:tcW w:w="1980" w:type="dxa"/>
          </w:tcPr>
          <w:p w:rsidR="00191FA3" w:rsidRPr="009A45B7" w:rsidRDefault="00191FA3" w:rsidP="000856CE">
            <w:pPr>
              <w:jc w:val="center"/>
              <w:rPr>
                <w:b/>
              </w:rPr>
            </w:pP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Kiállítás dátuma,</w:t>
            </w: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(év, hó, nap)</w:t>
            </w:r>
          </w:p>
        </w:tc>
        <w:tc>
          <w:tcPr>
            <w:tcW w:w="3600" w:type="dxa"/>
          </w:tcPr>
          <w:p w:rsidR="00191FA3" w:rsidRPr="009A45B7" w:rsidRDefault="00191FA3" w:rsidP="000856CE">
            <w:pPr>
              <w:jc w:val="center"/>
              <w:rPr>
                <w:b/>
              </w:rPr>
            </w:pP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A számla tartalma</w:t>
            </w: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(kifizetés jogcíme)</w:t>
            </w:r>
          </w:p>
        </w:tc>
        <w:tc>
          <w:tcPr>
            <w:tcW w:w="1762" w:type="dxa"/>
          </w:tcPr>
          <w:p w:rsidR="00191FA3" w:rsidRPr="009A45B7" w:rsidRDefault="00191FA3" w:rsidP="000856CE">
            <w:pPr>
              <w:jc w:val="center"/>
              <w:rPr>
                <w:b/>
              </w:rPr>
            </w:pP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számla értéke</w:t>
            </w:r>
          </w:p>
          <w:p w:rsidR="00191FA3" w:rsidRPr="009A45B7" w:rsidRDefault="00191FA3" w:rsidP="000856CE">
            <w:pPr>
              <w:jc w:val="center"/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>(Ft)</w:t>
            </w:r>
          </w:p>
        </w:tc>
      </w:tr>
      <w:tr w:rsidR="00191FA3" w:rsidRPr="009A45B7" w:rsidTr="007E7573">
        <w:trPr>
          <w:trHeight w:val="3698"/>
        </w:trPr>
        <w:tc>
          <w:tcPr>
            <w:tcW w:w="1870" w:type="dxa"/>
          </w:tcPr>
          <w:p w:rsidR="00191FA3" w:rsidRPr="009A45B7" w:rsidRDefault="00191FA3" w:rsidP="000856CE"/>
        </w:tc>
        <w:tc>
          <w:tcPr>
            <w:tcW w:w="1980" w:type="dxa"/>
          </w:tcPr>
          <w:p w:rsidR="00191FA3" w:rsidRPr="009A45B7" w:rsidRDefault="00191FA3" w:rsidP="000856CE"/>
        </w:tc>
        <w:tc>
          <w:tcPr>
            <w:tcW w:w="3600" w:type="dxa"/>
          </w:tcPr>
          <w:p w:rsidR="00191FA3" w:rsidRPr="009A45B7" w:rsidRDefault="00191FA3" w:rsidP="000856CE"/>
        </w:tc>
        <w:tc>
          <w:tcPr>
            <w:tcW w:w="1762" w:type="dxa"/>
          </w:tcPr>
          <w:p w:rsidR="00191FA3" w:rsidRPr="009A45B7" w:rsidRDefault="00191FA3" w:rsidP="000856CE"/>
        </w:tc>
      </w:tr>
      <w:tr w:rsidR="00191FA3" w:rsidRPr="009A45B7" w:rsidTr="007E7573">
        <w:trPr>
          <w:cantSplit/>
          <w:trHeight w:val="534"/>
        </w:trPr>
        <w:tc>
          <w:tcPr>
            <w:tcW w:w="7450" w:type="dxa"/>
            <w:gridSpan w:val="3"/>
          </w:tcPr>
          <w:p w:rsidR="00191FA3" w:rsidRPr="009A45B7" w:rsidRDefault="00191FA3" w:rsidP="000856CE">
            <w:pPr>
              <w:rPr>
                <w:b/>
              </w:rPr>
            </w:pPr>
            <w:r w:rsidRPr="009A45B7">
              <w:rPr>
                <w:b/>
                <w:sz w:val="22"/>
                <w:szCs w:val="22"/>
              </w:rPr>
              <w:t xml:space="preserve">                                                                                              végösszeg:</w:t>
            </w:r>
          </w:p>
        </w:tc>
        <w:tc>
          <w:tcPr>
            <w:tcW w:w="1762" w:type="dxa"/>
          </w:tcPr>
          <w:p w:rsidR="00191FA3" w:rsidRPr="009A45B7" w:rsidRDefault="00191FA3" w:rsidP="000856CE"/>
        </w:tc>
      </w:tr>
    </w:tbl>
    <w:p w:rsidR="00191FA3" w:rsidRDefault="00191FA3" w:rsidP="009A45B7">
      <w:pPr>
        <w:rPr>
          <w:sz w:val="22"/>
          <w:szCs w:val="22"/>
        </w:rPr>
      </w:pPr>
    </w:p>
    <w:p w:rsidR="00191FA3" w:rsidRPr="009A45B7" w:rsidRDefault="00191FA3" w:rsidP="009A45B7">
      <w:pPr>
        <w:rPr>
          <w:sz w:val="22"/>
          <w:szCs w:val="22"/>
        </w:rPr>
      </w:pPr>
      <w:r w:rsidRPr="009A45B7">
        <w:rPr>
          <w:sz w:val="22"/>
          <w:szCs w:val="22"/>
        </w:rPr>
        <w:t>Az elszámolás kelte:…………………</w:t>
      </w:r>
    </w:p>
    <w:p w:rsidR="00191FA3" w:rsidRPr="009A45B7" w:rsidRDefault="00191FA3" w:rsidP="000856CE">
      <w:pPr>
        <w:jc w:val="right"/>
        <w:rPr>
          <w:sz w:val="22"/>
          <w:szCs w:val="22"/>
        </w:rPr>
      </w:pPr>
      <w:r w:rsidRPr="009A45B7">
        <w:rPr>
          <w:sz w:val="22"/>
          <w:szCs w:val="22"/>
        </w:rPr>
        <w:t>…………………………………………</w:t>
      </w:r>
    </w:p>
    <w:p w:rsidR="00191FA3" w:rsidRPr="009A45B7" w:rsidRDefault="00191FA3" w:rsidP="000856CE">
      <w:pPr>
        <w:jc w:val="right"/>
        <w:rPr>
          <w:sz w:val="22"/>
          <w:szCs w:val="22"/>
        </w:rPr>
      </w:pPr>
      <w:r w:rsidRPr="009A45B7">
        <w:rPr>
          <w:sz w:val="22"/>
          <w:szCs w:val="22"/>
        </w:rPr>
        <w:t xml:space="preserve">A </w:t>
      </w:r>
      <w:r>
        <w:rPr>
          <w:sz w:val="22"/>
          <w:szCs w:val="22"/>
        </w:rPr>
        <w:t>támogatott</w:t>
      </w:r>
      <w:r w:rsidRPr="009A45B7">
        <w:rPr>
          <w:sz w:val="22"/>
          <w:szCs w:val="22"/>
        </w:rPr>
        <w:t xml:space="preserve"> bélyegzője és aláírási joggal </w:t>
      </w:r>
    </w:p>
    <w:p w:rsidR="00191FA3" w:rsidRPr="009A45B7" w:rsidRDefault="00191FA3" w:rsidP="000856CE">
      <w:pPr>
        <w:jc w:val="right"/>
        <w:rPr>
          <w:sz w:val="22"/>
          <w:szCs w:val="22"/>
        </w:rPr>
      </w:pPr>
      <w:r w:rsidRPr="009A45B7">
        <w:rPr>
          <w:sz w:val="22"/>
          <w:szCs w:val="22"/>
        </w:rPr>
        <w:t>felruházott képviselőjének aláírása</w:t>
      </w:r>
    </w:p>
    <w:sectPr w:rsidR="00191FA3" w:rsidRPr="009A45B7" w:rsidSect="00E53D9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A3" w:rsidRDefault="00191FA3" w:rsidP="000D74E0">
      <w:r>
        <w:separator/>
      </w:r>
    </w:p>
  </w:endnote>
  <w:endnote w:type="continuationSeparator" w:id="0">
    <w:p w:rsidR="00191FA3" w:rsidRDefault="00191FA3" w:rsidP="000D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A3" w:rsidRDefault="00191FA3" w:rsidP="00396F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1FA3" w:rsidRDefault="00191FA3" w:rsidP="00E53D9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A3" w:rsidRDefault="00191FA3" w:rsidP="00396F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91FA3" w:rsidRDefault="00191FA3" w:rsidP="00E53D9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A3" w:rsidRDefault="00191FA3" w:rsidP="000D74E0">
      <w:r>
        <w:separator/>
      </w:r>
    </w:p>
  </w:footnote>
  <w:footnote w:type="continuationSeparator" w:id="0">
    <w:p w:rsidR="00191FA3" w:rsidRDefault="00191FA3" w:rsidP="000D7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A3" w:rsidRDefault="00191FA3" w:rsidP="007E757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38A"/>
    <w:multiLevelType w:val="hybridMultilevel"/>
    <w:tmpl w:val="ED0ED58A"/>
    <w:lvl w:ilvl="0" w:tplc="609496F0">
      <w:start w:val="4"/>
      <w:numFmt w:val="decimal"/>
      <w:lvlText w:val="(%1)"/>
      <w:lvlJc w:val="left"/>
      <w:pPr>
        <w:ind w:left="283" w:hanging="283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333F51"/>
    <w:multiLevelType w:val="hybridMultilevel"/>
    <w:tmpl w:val="8FA2A874"/>
    <w:lvl w:ilvl="0" w:tplc="7570E7A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86CB2"/>
    <w:multiLevelType w:val="hybridMultilevel"/>
    <w:tmpl w:val="85881C58"/>
    <w:lvl w:ilvl="0" w:tplc="7570E7A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61BE4"/>
    <w:multiLevelType w:val="hybridMultilevel"/>
    <w:tmpl w:val="648A9908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4FD0409"/>
    <w:multiLevelType w:val="hybridMultilevel"/>
    <w:tmpl w:val="A96075E2"/>
    <w:lvl w:ilvl="0" w:tplc="E58A86AA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5">
    <w:nsid w:val="08596C78"/>
    <w:multiLevelType w:val="hybridMultilevel"/>
    <w:tmpl w:val="98E29478"/>
    <w:lvl w:ilvl="0" w:tplc="64BAA5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14633D"/>
    <w:multiLevelType w:val="hybridMultilevel"/>
    <w:tmpl w:val="BE66E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D314C"/>
    <w:multiLevelType w:val="hybridMultilevel"/>
    <w:tmpl w:val="EC76EF58"/>
    <w:lvl w:ilvl="0" w:tplc="C56441B8">
      <w:start w:val="1"/>
      <w:numFmt w:val="decimal"/>
      <w:lvlText w:val="(%1)"/>
      <w:lvlJc w:val="left"/>
      <w:pPr>
        <w:ind w:left="283" w:hanging="283"/>
      </w:pPr>
      <w:rPr>
        <w:rFonts w:cs="Times New Roman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C8253B"/>
    <w:multiLevelType w:val="hybridMultilevel"/>
    <w:tmpl w:val="8F2C1A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290EF5"/>
    <w:multiLevelType w:val="hybridMultilevel"/>
    <w:tmpl w:val="648A9908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18B518DF"/>
    <w:multiLevelType w:val="hybridMultilevel"/>
    <w:tmpl w:val="CB8E7F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DA6486"/>
    <w:multiLevelType w:val="singleLevel"/>
    <w:tmpl w:val="85AEE9AC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1FD90B57"/>
    <w:multiLevelType w:val="hybridMultilevel"/>
    <w:tmpl w:val="440E2946"/>
    <w:lvl w:ilvl="0" w:tplc="A7E20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F528C6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144C63"/>
    <w:multiLevelType w:val="hybridMultilevel"/>
    <w:tmpl w:val="1E96B112"/>
    <w:lvl w:ilvl="0" w:tplc="1B0AA4E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CB4413F"/>
    <w:multiLevelType w:val="hybridMultilevel"/>
    <w:tmpl w:val="A3A8CEE2"/>
    <w:lvl w:ilvl="0" w:tplc="F2ECE5BE">
      <w:start w:val="3"/>
      <w:numFmt w:val="decimal"/>
      <w:lvlText w:val="(%1)"/>
      <w:lvlJc w:val="left"/>
      <w:pPr>
        <w:ind w:left="283" w:hanging="283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5E024F"/>
    <w:multiLevelType w:val="hybridMultilevel"/>
    <w:tmpl w:val="7B3AE4EC"/>
    <w:lvl w:ilvl="0" w:tplc="AEC8B692">
      <w:start w:val="912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10407"/>
    <w:multiLevelType w:val="hybridMultilevel"/>
    <w:tmpl w:val="5D4A5822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5668F7"/>
    <w:multiLevelType w:val="hybridMultilevel"/>
    <w:tmpl w:val="9C3C1EDE"/>
    <w:lvl w:ilvl="0" w:tplc="93E8A3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307A7B"/>
    <w:multiLevelType w:val="hybridMultilevel"/>
    <w:tmpl w:val="CE88C968"/>
    <w:lvl w:ilvl="0" w:tplc="FB4AF48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38CE776F"/>
    <w:multiLevelType w:val="hybridMultilevel"/>
    <w:tmpl w:val="8C948600"/>
    <w:lvl w:ilvl="0" w:tplc="9F7AA99A">
      <w:start w:val="1"/>
      <w:numFmt w:val="lowerLetter"/>
      <w:lvlText w:val="%1)"/>
      <w:lvlJc w:val="left"/>
      <w:pPr>
        <w:ind w:left="106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20">
    <w:nsid w:val="3AC442CE"/>
    <w:multiLevelType w:val="hybridMultilevel"/>
    <w:tmpl w:val="66EE3F92"/>
    <w:lvl w:ilvl="0" w:tplc="2CBC74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AE1479"/>
    <w:multiLevelType w:val="hybridMultilevel"/>
    <w:tmpl w:val="5AE469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DF2DF3"/>
    <w:multiLevelType w:val="hybridMultilevel"/>
    <w:tmpl w:val="825477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D53F47"/>
    <w:multiLevelType w:val="hybridMultilevel"/>
    <w:tmpl w:val="5A583A5E"/>
    <w:lvl w:ilvl="0" w:tplc="C3900634">
      <w:start w:val="29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43444389"/>
    <w:multiLevelType w:val="hybridMultilevel"/>
    <w:tmpl w:val="25DCE6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CC3D4C"/>
    <w:multiLevelType w:val="hybridMultilevel"/>
    <w:tmpl w:val="71C2901C"/>
    <w:lvl w:ilvl="0" w:tplc="FE2A1B7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D2C6033"/>
    <w:multiLevelType w:val="hybridMultilevel"/>
    <w:tmpl w:val="7E10C2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6C11FC"/>
    <w:multiLevelType w:val="hybridMultilevel"/>
    <w:tmpl w:val="8536F0E8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D372F8"/>
    <w:multiLevelType w:val="hybridMultilevel"/>
    <w:tmpl w:val="AE28A952"/>
    <w:lvl w:ilvl="0" w:tplc="E3B6409A">
      <w:start w:val="400"/>
      <w:numFmt w:val="lowerRoman"/>
      <w:lvlText w:val="%1)"/>
      <w:lvlJc w:val="left"/>
      <w:pPr>
        <w:ind w:left="1723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9">
    <w:nsid w:val="64CC36C8"/>
    <w:multiLevelType w:val="multilevel"/>
    <w:tmpl w:val="470ADE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7836C64"/>
    <w:multiLevelType w:val="hybridMultilevel"/>
    <w:tmpl w:val="FF48317A"/>
    <w:lvl w:ilvl="0" w:tplc="2FE6D53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9747DD"/>
    <w:multiLevelType w:val="hybridMultilevel"/>
    <w:tmpl w:val="D416DC1A"/>
    <w:lvl w:ilvl="0" w:tplc="7290941E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17199F"/>
    <w:multiLevelType w:val="hybridMultilevel"/>
    <w:tmpl w:val="B4E2F1F0"/>
    <w:lvl w:ilvl="0" w:tplc="036CA3FE">
      <w:start w:val="2"/>
      <w:numFmt w:val="decimal"/>
      <w:lvlText w:val="(%1)"/>
      <w:lvlJc w:val="left"/>
      <w:pPr>
        <w:ind w:left="-75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-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14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1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28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35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42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004" w:hanging="180"/>
      </w:pPr>
      <w:rPr>
        <w:rFonts w:cs="Times New Roman"/>
      </w:rPr>
    </w:lvl>
  </w:abstractNum>
  <w:abstractNum w:abstractNumId="33">
    <w:nsid w:val="732A5FCC"/>
    <w:multiLevelType w:val="hybridMultilevel"/>
    <w:tmpl w:val="BE24F8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2E0284"/>
    <w:multiLevelType w:val="hybridMultilevel"/>
    <w:tmpl w:val="E1180A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151A3F"/>
    <w:multiLevelType w:val="hybridMultilevel"/>
    <w:tmpl w:val="42A634E0"/>
    <w:lvl w:ilvl="0" w:tplc="F028AF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5"/>
  </w:num>
  <w:num w:numId="5">
    <w:abstractNumId w:val="34"/>
  </w:num>
  <w:num w:numId="6">
    <w:abstractNumId w:val="11"/>
  </w:num>
  <w:num w:numId="7">
    <w:abstractNumId w:val="7"/>
  </w:num>
  <w:num w:numId="8">
    <w:abstractNumId w:val="25"/>
  </w:num>
  <w:num w:numId="9">
    <w:abstractNumId w:val="3"/>
  </w:num>
  <w:num w:numId="10">
    <w:abstractNumId w:val="16"/>
  </w:num>
  <w:num w:numId="11">
    <w:abstractNumId w:val="10"/>
  </w:num>
  <w:num w:numId="12">
    <w:abstractNumId w:val="26"/>
  </w:num>
  <w:num w:numId="13">
    <w:abstractNumId w:val="9"/>
  </w:num>
  <w:num w:numId="14">
    <w:abstractNumId w:val="29"/>
  </w:num>
  <w:num w:numId="15">
    <w:abstractNumId w:val="17"/>
  </w:num>
  <w:num w:numId="16">
    <w:abstractNumId w:val="19"/>
  </w:num>
  <w:num w:numId="17">
    <w:abstractNumId w:val="8"/>
  </w:num>
  <w:num w:numId="18">
    <w:abstractNumId w:val="12"/>
  </w:num>
  <w:num w:numId="19">
    <w:abstractNumId w:val="14"/>
  </w:num>
  <w:num w:numId="20">
    <w:abstractNumId w:val="4"/>
  </w:num>
  <w:num w:numId="21">
    <w:abstractNumId w:val="0"/>
  </w:num>
  <w:num w:numId="22">
    <w:abstractNumId w:val="31"/>
  </w:num>
  <w:num w:numId="23">
    <w:abstractNumId w:val="18"/>
  </w:num>
  <w:num w:numId="24">
    <w:abstractNumId w:val="20"/>
  </w:num>
  <w:num w:numId="25">
    <w:abstractNumId w:val="30"/>
  </w:num>
  <w:num w:numId="26">
    <w:abstractNumId w:val="5"/>
  </w:num>
  <w:num w:numId="27">
    <w:abstractNumId w:val="35"/>
  </w:num>
  <w:num w:numId="28">
    <w:abstractNumId w:val="27"/>
  </w:num>
  <w:num w:numId="29">
    <w:abstractNumId w:val="28"/>
  </w:num>
  <w:num w:numId="30">
    <w:abstractNumId w:val="21"/>
  </w:num>
  <w:num w:numId="31">
    <w:abstractNumId w:val="33"/>
  </w:num>
  <w:num w:numId="32">
    <w:abstractNumId w:val="23"/>
  </w:num>
  <w:num w:numId="33">
    <w:abstractNumId w:val="32"/>
  </w:num>
  <w:num w:numId="34">
    <w:abstractNumId w:val="13"/>
  </w:num>
  <w:num w:numId="35">
    <w:abstractNumId w:val="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BCF"/>
    <w:rsid w:val="000068EE"/>
    <w:rsid w:val="00033AF9"/>
    <w:rsid w:val="00037BC1"/>
    <w:rsid w:val="00037C04"/>
    <w:rsid w:val="00046833"/>
    <w:rsid w:val="000649C7"/>
    <w:rsid w:val="000732CB"/>
    <w:rsid w:val="00074FBF"/>
    <w:rsid w:val="00077D77"/>
    <w:rsid w:val="000856CE"/>
    <w:rsid w:val="000C021B"/>
    <w:rsid w:val="000C069C"/>
    <w:rsid w:val="000C1F41"/>
    <w:rsid w:val="000D74E0"/>
    <w:rsid w:val="000F7B10"/>
    <w:rsid w:val="001212BE"/>
    <w:rsid w:val="0012559F"/>
    <w:rsid w:val="00147C71"/>
    <w:rsid w:val="00165781"/>
    <w:rsid w:val="001657D8"/>
    <w:rsid w:val="001660C1"/>
    <w:rsid w:val="001816FC"/>
    <w:rsid w:val="00191FA3"/>
    <w:rsid w:val="00192C2D"/>
    <w:rsid w:val="001A7CC6"/>
    <w:rsid w:val="001C5BB9"/>
    <w:rsid w:val="001C671F"/>
    <w:rsid w:val="00217090"/>
    <w:rsid w:val="00240904"/>
    <w:rsid w:val="0025170D"/>
    <w:rsid w:val="00252FD9"/>
    <w:rsid w:val="00274EBB"/>
    <w:rsid w:val="0029483E"/>
    <w:rsid w:val="002B692C"/>
    <w:rsid w:val="002E2F93"/>
    <w:rsid w:val="00303125"/>
    <w:rsid w:val="00304FA4"/>
    <w:rsid w:val="00315A1B"/>
    <w:rsid w:val="00331E8F"/>
    <w:rsid w:val="00332BCE"/>
    <w:rsid w:val="00396F5F"/>
    <w:rsid w:val="003A0088"/>
    <w:rsid w:val="003A416D"/>
    <w:rsid w:val="003A4849"/>
    <w:rsid w:val="003A6398"/>
    <w:rsid w:val="003A6C1E"/>
    <w:rsid w:val="003A7D6E"/>
    <w:rsid w:val="003D0320"/>
    <w:rsid w:val="003D6E5F"/>
    <w:rsid w:val="003F2CE3"/>
    <w:rsid w:val="0042752D"/>
    <w:rsid w:val="00430ADD"/>
    <w:rsid w:val="00432B0D"/>
    <w:rsid w:val="00440D2D"/>
    <w:rsid w:val="00442EB1"/>
    <w:rsid w:val="004442AF"/>
    <w:rsid w:val="00463647"/>
    <w:rsid w:val="00482F20"/>
    <w:rsid w:val="004832DA"/>
    <w:rsid w:val="00494936"/>
    <w:rsid w:val="004D01FB"/>
    <w:rsid w:val="004F456A"/>
    <w:rsid w:val="004F5B87"/>
    <w:rsid w:val="00516015"/>
    <w:rsid w:val="0052453C"/>
    <w:rsid w:val="00561039"/>
    <w:rsid w:val="00563942"/>
    <w:rsid w:val="005871F6"/>
    <w:rsid w:val="005C78EA"/>
    <w:rsid w:val="005E3B16"/>
    <w:rsid w:val="006100FA"/>
    <w:rsid w:val="00631086"/>
    <w:rsid w:val="006337CE"/>
    <w:rsid w:val="00641BB3"/>
    <w:rsid w:val="006539DA"/>
    <w:rsid w:val="0065529C"/>
    <w:rsid w:val="00660284"/>
    <w:rsid w:val="00665289"/>
    <w:rsid w:val="0067611A"/>
    <w:rsid w:val="00686D75"/>
    <w:rsid w:val="006968AB"/>
    <w:rsid w:val="006B2B15"/>
    <w:rsid w:val="006B7C40"/>
    <w:rsid w:val="006B7F53"/>
    <w:rsid w:val="006C2CA1"/>
    <w:rsid w:val="006C4521"/>
    <w:rsid w:val="006C7B5C"/>
    <w:rsid w:val="006D53F6"/>
    <w:rsid w:val="006E719B"/>
    <w:rsid w:val="00706857"/>
    <w:rsid w:val="00736459"/>
    <w:rsid w:val="00791702"/>
    <w:rsid w:val="00791DB6"/>
    <w:rsid w:val="007A0098"/>
    <w:rsid w:val="007A3FB2"/>
    <w:rsid w:val="007A7671"/>
    <w:rsid w:val="007B0E9B"/>
    <w:rsid w:val="007C01BB"/>
    <w:rsid w:val="007D6542"/>
    <w:rsid w:val="007E7573"/>
    <w:rsid w:val="0080267D"/>
    <w:rsid w:val="00803F4A"/>
    <w:rsid w:val="00823115"/>
    <w:rsid w:val="008361A5"/>
    <w:rsid w:val="00837304"/>
    <w:rsid w:val="008428DE"/>
    <w:rsid w:val="00862575"/>
    <w:rsid w:val="00866B0E"/>
    <w:rsid w:val="00871F9D"/>
    <w:rsid w:val="00873001"/>
    <w:rsid w:val="008A05E5"/>
    <w:rsid w:val="008B0C7F"/>
    <w:rsid w:val="008C451E"/>
    <w:rsid w:val="008F4A66"/>
    <w:rsid w:val="009057D6"/>
    <w:rsid w:val="00922568"/>
    <w:rsid w:val="009545FA"/>
    <w:rsid w:val="00976543"/>
    <w:rsid w:val="00977A81"/>
    <w:rsid w:val="009A45B7"/>
    <w:rsid w:val="009B273F"/>
    <w:rsid w:val="009B2CF1"/>
    <w:rsid w:val="009F0163"/>
    <w:rsid w:val="009F7285"/>
    <w:rsid w:val="00A001D9"/>
    <w:rsid w:val="00A0445B"/>
    <w:rsid w:val="00A27251"/>
    <w:rsid w:val="00A32657"/>
    <w:rsid w:val="00A568D8"/>
    <w:rsid w:val="00A57000"/>
    <w:rsid w:val="00A75D47"/>
    <w:rsid w:val="00A847BD"/>
    <w:rsid w:val="00A857F6"/>
    <w:rsid w:val="00A93C0B"/>
    <w:rsid w:val="00A96A02"/>
    <w:rsid w:val="00AA5722"/>
    <w:rsid w:val="00AC40D6"/>
    <w:rsid w:val="00AC66EF"/>
    <w:rsid w:val="00AD736D"/>
    <w:rsid w:val="00AE20DB"/>
    <w:rsid w:val="00AF425B"/>
    <w:rsid w:val="00AF7E8B"/>
    <w:rsid w:val="00B0281D"/>
    <w:rsid w:val="00B14881"/>
    <w:rsid w:val="00B31979"/>
    <w:rsid w:val="00B32198"/>
    <w:rsid w:val="00B40F7B"/>
    <w:rsid w:val="00B76FB9"/>
    <w:rsid w:val="00B82174"/>
    <w:rsid w:val="00BC5E71"/>
    <w:rsid w:val="00BE740B"/>
    <w:rsid w:val="00C251AB"/>
    <w:rsid w:val="00C57F83"/>
    <w:rsid w:val="00C64AA7"/>
    <w:rsid w:val="00CB4021"/>
    <w:rsid w:val="00CE3BD8"/>
    <w:rsid w:val="00D0322E"/>
    <w:rsid w:val="00D3445F"/>
    <w:rsid w:val="00D408E9"/>
    <w:rsid w:val="00D536A9"/>
    <w:rsid w:val="00D53AF2"/>
    <w:rsid w:val="00D57C19"/>
    <w:rsid w:val="00D72D13"/>
    <w:rsid w:val="00D75064"/>
    <w:rsid w:val="00D75BA5"/>
    <w:rsid w:val="00D845E1"/>
    <w:rsid w:val="00DD17A8"/>
    <w:rsid w:val="00DD736D"/>
    <w:rsid w:val="00DE08BA"/>
    <w:rsid w:val="00DE35B6"/>
    <w:rsid w:val="00DF1DD3"/>
    <w:rsid w:val="00E023EA"/>
    <w:rsid w:val="00E034B4"/>
    <w:rsid w:val="00E34BB1"/>
    <w:rsid w:val="00E5068C"/>
    <w:rsid w:val="00E53D94"/>
    <w:rsid w:val="00E55BCB"/>
    <w:rsid w:val="00E56E45"/>
    <w:rsid w:val="00E63D65"/>
    <w:rsid w:val="00E738BF"/>
    <w:rsid w:val="00E807E8"/>
    <w:rsid w:val="00E82F9A"/>
    <w:rsid w:val="00E83BCF"/>
    <w:rsid w:val="00E94DE2"/>
    <w:rsid w:val="00EB7777"/>
    <w:rsid w:val="00EC541D"/>
    <w:rsid w:val="00F00443"/>
    <w:rsid w:val="00F052B0"/>
    <w:rsid w:val="00F554D5"/>
    <w:rsid w:val="00F60B2F"/>
    <w:rsid w:val="00F842F6"/>
    <w:rsid w:val="00F90343"/>
    <w:rsid w:val="00F95EC3"/>
    <w:rsid w:val="00FA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B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6EF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0649C7"/>
    <w:pPr>
      <w:spacing w:before="100" w:beforeAutospacing="1" w:after="100" w:afterAutospacing="1" w:line="408" w:lineRule="auto"/>
    </w:pPr>
    <w:rPr>
      <w:rFonts w:ascii="Verdana" w:hAnsi="Verdana"/>
      <w:color w:val="232323"/>
      <w:sz w:val="18"/>
      <w:szCs w:val="18"/>
    </w:rPr>
  </w:style>
  <w:style w:type="paragraph" w:customStyle="1" w:styleId="Default">
    <w:name w:val="Default"/>
    <w:uiPriority w:val="99"/>
    <w:rsid w:val="00A75D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A75D47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D74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D74E0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0D74E0"/>
    <w:rPr>
      <w:rFonts w:cs="Times New Roman"/>
      <w:vertAlign w:val="superscript"/>
    </w:rPr>
  </w:style>
  <w:style w:type="paragraph" w:customStyle="1" w:styleId="CharCharCharCharCharCharCharCharChar">
    <w:name w:val="Char Char Char Char Char Char Char Char Char"/>
    <w:basedOn w:val="Normal"/>
    <w:uiPriority w:val="99"/>
    <w:rsid w:val="00D845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Cm">
    <w:name w:val="FôCím"/>
    <w:basedOn w:val="Normal"/>
    <w:uiPriority w:val="99"/>
    <w:rsid w:val="00B82174"/>
    <w:pPr>
      <w:keepNext/>
      <w:suppressAutoHyphens/>
      <w:spacing w:before="480" w:after="240"/>
      <w:jc w:val="center"/>
    </w:pPr>
    <w:rPr>
      <w:b/>
      <w:sz w:val="28"/>
      <w:lang w:eastAsia="ar-SA"/>
    </w:rPr>
  </w:style>
  <w:style w:type="paragraph" w:styleId="Header">
    <w:name w:val="header"/>
    <w:basedOn w:val="Normal"/>
    <w:link w:val="HeaderChar"/>
    <w:uiPriority w:val="99"/>
    <w:rsid w:val="003A6C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A6C1E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9F7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285"/>
    <w:rPr>
      <w:rFonts w:ascii="Tahoma" w:hAnsi="Tahoma" w:cs="Tahoma"/>
      <w:sz w:val="16"/>
      <w:szCs w:val="16"/>
      <w:lang w:eastAsia="hu-HU"/>
    </w:rPr>
  </w:style>
  <w:style w:type="paragraph" w:styleId="Footer">
    <w:name w:val="footer"/>
    <w:basedOn w:val="Normal"/>
    <w:link w:val="FooterChar"/>
    <w:uiPriority w:val="99"/>
    <w:rsid w:val="00E53D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7F9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53D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16</Pages>
  <Words>3163</Words>
  <Characters>21829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Hári Angéla</dc:creator>
  <cp:keywords/>
  <dc:description/>
  <cp:lastModifiedBy>anett</cp:lastModifiedBy>
  <cp:revision>9</cp:revision>
  <cp:lastPrinted>2016-01-28T14:22:00Z</cp:lastPrinted>
  <dcterms:created xsi:type="dcterms:W3CDTF">2020-09-22T12:49:00Z</dcterms:created>
  <dcterms:modified xsi:type="dcterms:W3CDTF">2020-09-22T13:10:00Z</dcterms:modified>
</cp:coreProperties>
</file>