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24B5" w:rsidRDefault="001924B5" w:rsidP="00F25A9A">
      <w:pPr>
        <w:jc w:val="both"/>
        <w:rPr>
          <w:sz w:val="24"/>
          <w:szCs w:val="24"/>
        </w:rPr>
      </w:pPr>
    </w:p>
    <w:p w:rsidR="001924B5" w:rsidRDefault="001924B5" w:rsidP="00F25A9A">
      <w:pPr>
        <w:jc w:val="both"/>
        <w:rPr>
          <w:sz w:val="24"/>
          <w:szCs w:val="24"/>
        </w:rPr>
      </w:pPr>
      <w:r w:rsidRPr="00DC6D27">
        <w:rPr>
          <w:noProof/>
          <w:sz w:val="24"/>
          <w:szCs w:val="24"/>
          <w:lang w:eastAsia="hu-H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Kép 1" o:spid="_x0000_i1025" type="#_x0000_t75" style="width:419.25pt;height:245.25pt;visibility:visible">
            <v:imagedata r:id="rId7" o:title=""/>
          </v:shape>
        </w:pict>
      </w:r>
    </w:p>
    <w:p w:rsidR="001924B5" w:rsidRDefault="001924B5" w:rsidP="00F25A9A">
      <w:pPr>
        <w:jc w:val="both"/>
        <w:rPr>
          <w:sz w:val="24"/>
          <w:szCs w:val="24"/>
        </w:rPr>
      </w:pPr>
    </w:p>
    <w:p w:rsidR="001924B5" w:rsidRPr="0069372B" w:rsidRDefault="001924B5" w:rsidP="001F27AB">
      <w:pPr>
        <w:jc w:val="center"/>
        <w:rPr>
          <w:sz w:val="36"/>
          <w:szCs w:val="36"/>
        </w:rPr>
      </w:pPr>
      <w:r w:rsidRPr="0069372B">
        <w:rPr>
          <w:sz w:val="36"/>
          <w:szCs w:val="36"/>
        </w:rPr>
        <w:t>Tisztelt Polgármester/ Jegyző Úr!</w:t>
      </w:r>
    </w:p>
    <w:p w:rsidR="001924B5" w:rsidRDefault="001924B5" w:rsidP="001F27AB">
      <w:pPr>
        <w:jc w:val="center"/>
        <w:rPr>
          <w:sz w:val="36"/>
          <w:szCs w:val="36"/>
        </w:rPr>
      </w:pPr>
      <w:r w:rsidRPr="0069372B">
        <w:rPr>
          <w:sz w:val="36"/>
          <w:szCs w:val="36"/>
        </w:rPr>
        <w:t>Tisztelt Képviselő</w:t>
      </w:r>
      <w:r w:rsidRPr="00DE7BC7">
        <w:rPr>
          <w:color w:val="00B050"/>
          <w:sz w:val="36"/>
          <w:szCs w:val="36"/>
        </w:rPr>
        <w:t>-</w:t>
      </w:r>
      <w:r w:rsidRPr="0069372B">
        <w:rPr>
          <w:sz w:val="36"/>
          <w:szCs w:val="36"/>
        </w:rPr>
        <w:t>testület!</w:t>
      </w:r>
    </w:p>
    <w:p w:rsidR="001924B5" w:rsidRDefault="001924B5" w:rsidP="001F27AB">
      <w:pPr>
        <w:jc w:val="center"/>
        <w:rPr>
          <w:sz w:val="36"/>
          <w:szCs w:val="36"/>
        </w:rPr>
      </w:pPr>
    </w:p>
    <w:p w:rsidR="001924B5" w:rsidRDefault="001924B5" w:rsidP="001F27AB">
      <w:pPr>
        <w:jc w:val="center"/>
        <w:rPr>
          <w:sz w:val="36"/>
          <w:szCs w:val="36"/>
        </w:rPr>
      </w:pPr>
    </w:p>
    <w:p w:rsidR="001924B5" w:rsidRDefault="001924B5" w:rsidP="001F27AB">
      <w:pPr>
        <w:jc w:val="center"/>
        <w:rPr>
          <w:sz w:val="36"/>
          <w:szCs w:val="36"/>
        </w:rPr>
      </w:pPr>
      <w:r>
        <w:rPr>
          <w:sz w:val="36"/>
          <w:szCs w:val="36"/>
        </w:rPr>
        <w:t>Mellékelten csatolom a kért beszámolót.</w:t>
      </w:r>
    </w:p>
    <w:p w:rsidR="001924B5" w:rsidRDefault="001924B5" w:rsidP="001F27AB">
      <w:pPr>
        <w:jc w:val="center"/>
        <w:rPr>
          <w:sz w:val="36"/>
          <w:szCs w:val="36"/>
        </w:rPr>
      </w:pPr>
    </w:p>
    <w:p w:rsidR="001924B5" w:rsidRDefault="001924B5" w:rsidP="001F27AB">
      <w:pPr>
        <w:jc w:val="center"/>
        <w:rPr>
          <w:sz w:val="36"/>
          <w:szCs w:val="36"/>
        </w:rPr>
      </w:pPr>
    </w:p>
    <w:p w:rsidR="001924B5" w:rsidRDefault="001924B5" w:rsidP="001F27AB">
      <w:pPr>
        <w:jc w:val="center"/>
        <w:rPr>
          <w:sz w:val="36"/>
          <w:szCs w:val="36"/>
        </w:rPr>
      </w:pPr>
      <w:r>
        <w:rPr>
          <w:sz w:val="36"/>
          <w:szCs w:val="36"/>
        </w:rPr>
        <w:t>Tisztelettel:</w:t>
      </w:r>
    </w:p>
    <w:p w:rsidR="001924B5" w:rsidRDefault="001924B5" w:rsidP="001F27AB">
      <w:pPr>
        <w:jc w:val="center"/>
        <w:rPr>
          <w:sz w:val="36"/>
          <w:szCs w:val="36"/>
        </w:rPr>
      </w:pPr>
    </w:p>
    <w:p w:rsidR="001924B5" w:rsidRPr="0069372B" w:rsidRDefault="001924B5" w:rsidP="001F27AB">
      <w:pPr>
        <w:jc w:val="center"/>
        <w:rPr>
          <w:sz w:val="36"/>
          <w:szCs w:val="36"/>
        </w:rPr>
      </w:pPr>
      <w:r w:rsidRPr="0069372B">
        <w:rPr>
          <w:sz w:val="36"/>
          <w:szCs w:val="36"/>
        </w:rPr>
        <w:t>Győriné Csendes Gyöngyi</w:t>
      </w:r>
    </w:p>
    <w:p w:rsidR="001924B5" w:rsidRDefault="001924B5" w:rsidP="00F25A9A">
      <w:pPr>
        <w:jc w:val="both"/>
        <w:rPr>
          <w:sz w:val="24"/>
          <w:szCs w:val="24"/>
        </w:rPr>
      </w:pPr>
    </w:p>
    <w:p w:rsidR="001924B5" w:rsidRDefault="001924B5" w:rsidP="00F25A9A">
      <w:pPr>
        <w:jc w:val="both"/>
        <w:rPr>
          <w:sz w:val="24"/>
          <w:szCs w:val="24"/>
        </w:rPr>
      </w:pPr>
    </w:p>
    <w:p w:rsidR="001924B5" w:rsidRDefault="001924B5" w:rsidP="00520C26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A 2020/21-es </w:t>
      </w:r>
      <w:r w:rsidRPr="00551B50">
        <w:rPr>
          <w:sz w:val="24"/>
          <w:szCs w:val="24"/>
        </w:rPr>
        <w:t xml:space="preserve">tanévben 303 diák, </w:t>
      </w:r>
      <w:r>
        <w:rPr>
          <w:sz w:val="24"/>
          <w:szCs w:val="24"/>
        </w:rPr>
        <w:t>15</w:t>
      </w:r>
      <w:r w:rsidRPr="00E91967">
        <w:rPr>
          <w:sz w:val="24"/>
          <w:szCs w:val="24"/>
        </w:rPr>
        <w:t xml:space="preserve"> </w:t>
      </w:r>
      <w:r w:rsidRPr="00C41445">
        <w:rPr>
          <w:sz w:val="24"/>
          <w:szCs w:val="24"/>
        </w:rPr>
        <w:t xml:space="preserve">tanulócsoportban, </w:t>
      </w:r>
      <w:r>
        <w:rPr>
          <w:sz w:val="24"/>
          <w:szCs w:val="24"/>
        </w:rPr>
        <w:t>26</w:t>
      </w:r>
      <w:r w:rsidRPr="00E91967">
        <w:rPr>
          <w:sz w:val="24"/>
          <w:szCs w:val="24"/>
        </w:rPr>
        <w:t xml:space="preserve"> </w:t>
      </w:r>
      <w:r w:rsidRPr="00C41445">
        <w:rPr>
          <w:sz w:val="24"/>
          <w:szCs w:val="24"/>
        </w:rPr>
        <w:t>nevelővel,</w:t>
      </w:r>
      <w:r w:rsidRPr="00C41445">
        <w:rPr>
          <w:color w:val="FF0000"/>
          <w:sz w:val="24"/>
          <w:szCs w:val="24"/>
        </w:rPr>
        <w:t xml:space="preserve"> </w:t>
      </w:r>
      <w:r w:rsidRPr="00E91967">
        <w:rPr>
          <w:sz w:val="24"/>
          <w:szCs w:val="24"/>
        </w:rPr>
        <w:t xml:space="preserve">2 </w:t>
      </w:r>
      <w:r w:rsidRPr="00C41445">
        <w:rPr>
          <w:sz w:val="24"/>
          <w:szCs w:val="24"/>
        </w:rPr>
        <w:t xml:space="preserve">óraadóval </w:t>
      </w:r>
      <w:r>
        <w:rPr>
          <w:sz w:val="24"/>
          <w:szCs w:val="24"/>
        </w:rPr>
        <w:t>kezdheti</w:t>
      </w:r>
      <w:r w:rsidRPr="00C41445">
        <w:rPr>
          <w:sz w:val="24"/>
          <w:szCs w:val="24"/>
        </w:rPr>
        <w:t xml:space="preserve"> meg az oktató- nevelő munkát.</w:t>
      </w:r>
      <w:r>
        <w:rPr>
          <w:sz w:val="24"/>
          <w:szCs w:val="24"/>
        </w:rPr>
        <w:t xml:space="preserve"> Ezen felül még 5</w:t>
      </w:r>
      <w:r w:rsidRPr="00C41445">
        <w:rPr>
          <w:sz w:val="24"/>
          <w:szCs w:val="24"/>
        </w:rPr>
        <w:t xml:space="preserve"> napközis</w:t>
      </w:r>
      <w:r w:rsidRPr="00DE7BC7">
        <w:rPr>
          <w:color w:val="FF0000"/>
          <w:sz w:val="24"/>
          <w:szCs w:val="24"/>
        </w:rPr>
        <w:t>,</w:t>
      </w:r>
      <w:r>
        <w:rPr>
          <w:sz w:val="24"/>
          <w:szCs w:val="24"/>
        </w:rPr>
        <w:t xml:space="preserve"> </w:t>
      </w:r>
      <w:r w:rsidRPr="00C41445">
        <w:rPr>
          <w:sz w:val="24"/>
          <w:szCs w:val="24"/>
        </w:rPr>
        <w:t xml:space="preserve">és </w:t>
      </w:r>
      <w:r w:rsidRPr="00E91967">
        <w:rPr>
          <w:sz w:val="24"/>
          <w:szCs w:val="24"/>
        </w:rPr>
        <w:t>egy tanulószobai</w:t>
      </w:r>
      <w:r w:rsidRPr="00C41445">
        <w:rPr>
          <w:color w:val="FF0000"/>
          <w:sz w:val="24"/>
          <w:szCs w:val="24"/>
        </w:rPr>
        <w:t xml:space="preserve"> </w:t>
      </w:r>
      <w:r>
        <w:rPr>
          <w:sz w:val="24"/>
          <w:szCs w:val="24"/>
        </w:rPr>
        <w:t xml:space="preserve">csoport működik </w:t>
      </w:r>
      <w:r w:rsidRPr="00C41445">
        <w:rPr>
          <w:sz w:val="24"/>
          <w:szCs w:val="24"/>
        </w:rPr>
        <w:t xml:space="preserve">az elkövetkezendő időszakban. A </w:t>
      </w:r>
      <w:r>
        <w:rPr>
          <w:sz w:val="24"/>
          <w:szCs w:val="24"/>
        </w:rPr>
        <w:t>személyi feltételek biztosítottak a következő tanévre.</w:t>
      </w:r>
    </w:p>
    <w:p w:rsidR="001924B5" w:rsidRPr="00520C26" w:rsidRDefault="001924B5" w:rsidP="00520C26">
      <w:pPr>
        <w:pStyle w:val="ListParagraph"/>
        <w:numPr>
          <w:ilvl w:val="0"/>
          <w:numId w:val="8"/>
        </w:numPr>
        <w:jc w:val="both"/>
        <w:rPr>
          <w:b/>
          <w:sz w:val="28"/>
          <w:szCs w:val="28"/>
        </w:rPr>
      </w:pPr>
      <w:r w:rsidRPr="00520C26">
        <w:rPr>
          <w:b/>
          <w:sz w:val="28"/>
          <w:szCs w:val="28"/>
        </w:rPr>
        <w:t>Rövid tájékoztatást szeretnénk nyújtani a 2019/2020-as tanévről</w:t>
      </w:r>
    </w:p>
    <w:p w:rsidR="001924B5" w:rsidRDefault="001924B5" w:rsidP="008A4E19">
      <w:pPr>
        <w:jc w:val="both"/>
        <w:rPr>
          <w:b/>
          <w:i/>
          <w:sz w:val="24"/>
          <w:szCs w:val="24"/>
          <w:u w:val="single"/>
        </w:rPr>
      </w:pPr>
      <w:r>
        <w:rPr>
          <w:b/>
          <w:i/>
          <w:sz w:val="24"/>
          <w:szCs w:val="24"/>
          <w:u w:val="single"/>
        </w:rPr>
        <w:t>Szakmai munka:</w:t>
      </w:r>
    </w:p>
    <w:p w:rsidR="001924B5" w:rsidRDefault="001924B5" w:rsidP="00520C26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Iskolánkat már </w:t>
      </w:r>
      <w:r w:rsidRPr="00551B50">
        <w:rPr>
          <w:sz w:val="24"/>
          <w:szCs w:val="24"/>
        </w:rPr>
        <w:t xml:space="preserve">három alkalommal kijelölték </w:t>
      </w:r>
      <w:r>
        <w:rPr>
          <w:sz w:val="24"/>
          <w:szCs w:val="24"/>
        </w:rPr>
        <w:t>„intézményi ellenőrzésre”, de sajnos az nem valósulhatott meg, elnapolták rajtunk kívül álló okok miatt. Az ellenőrzés önértékelések előzi</w:t>
      </w:r>
      <w:r w:rsidRPr="00DE7BC7">
        <w:rPr>
          <w:color w:val="FF0000"/>
          <w:sz w:val="24"/>
          <w:szCs w:val="24"/>
        </w:rPr>
        <w:t xml:space="preserve">k </w:t>
      </w:r>
      <w:r>
        <w:rPr>
          <w:sz w:val="24"/>
          <w:szCs w:val="24"/>
        </w:rPr>
        <w:t xml:space="preserve">meg. ezeket még előző tavasszal elvégeztük, mint a pedagógus, vezetői körökben a szülők bevonásával. Reméljük, hogy nem kell ismételten ezeket a felméréséket elvégezni. Bízunk abba, hogy a következő alkalommal megvalósul </w:t>
      </w:r>
      <w:r w:rsidRPr="00551B50">
        <w:rPr>
          <w:sz w:val="24"/>
          <w:szCs w:val="24"/>
        </w:rPr>
        <w:t>(</w:t>
      </w:r>
      <w:r w:rsidRPr="00551B50">
        <w:rPr>
          <w:color w:val="FF0000"/>
          <w:sz w:val="24"/>
          <w:szCs w:val="24"/>
        </w:rPr>
        <w:t xml:space="preserve">és) </w:t>
      </w:r>
      <w:r>
        <w:rPr>
          <w:sz w:val="24"/>
          <w:szCs w:val="24"/>
        </w:rPr>
        <w:t xml:space="preserve">a szükséges ellenőrzés. Reméljük, zökkenőmentesen lezajlik majd ez az esemény is. </w:t>
      </w:r>
    </w:p>
    <w:p w:rsidR="001924B5" w:rsidRDefault="001924B5" w:rsidP="00520C26">
      <w:pPr>
        <w:jc w:val="both"/>
        <w:rPr>
          <w:sz w:val="24"/>
          <w:szCs w:val="24"/>
        </w:rPr>
      </w:pPr>
      <w:r w:rsidRPr="00551B50">
        <w:rPr>
          <w:i/>
          <w:sz w:val="24"/>
          <w:szCs w:val="24"/>
        </w:rPr>
        <w:t xml:space="preserve">A </w:t>
      </w:r>
      <w:r w:rsidRPr="00222737">
        <w:rPr>
          <w:i/>
          <w:sz w:val="24"/>
          <w:szCs w:val="24"/>
        </w:rPr>
        <w:t>Digitális oktatás</w:t>
      </w:r>
      <w:r>
        <w:rPr>
          <w:sz w:val="24"/>
          <w:szCs w:val="24"/>
        </w:rPr>
        <w:t xml:space="preserve"> új és nagy kihívást jelentett a nevelőtestületének, amit véleményen szerint sikeresen megoldottunk. ( Erről részletesen a Nyúli hírvivőbe is írtam.) </w:t>
      </w:r>
    </w:p>
    <w:p w:rsidR="001924B5" w:rsidRDefault="001924B5" w:rsidP="009A4011">
      <w:pPr>
        <w:spacing w:line="259" w:lineRule="auto"/>
        <w:jc w:val="both"/>
        <w:rPr>
          <w:rFonts w:ascii="Times New Roman" w:hAnsi="Times New Roman"/>
          <w:sz w:val="24"/>
          <w:szCs w:val="24"/>
        </w:rPr>
      </w:pPr>
      <w:r w:rsidRPr="00C00C58">
        <w:rPr>
          <w:rFonts w:ascii="Times New Roman" w:hAnsi="Times New Roman"/>
          <w:sz w:val="24"/>
          <w:szCs w:val="24"/>
        </w:rPr>
        <w:t xml:space="preserve">A különös helyzetben ennek ellenére a tanévet sikeresen zárta mind a </w:t>
      </w:r>
      <w:r w:rsidRPr="009A4011">
        <w:rPr>
          <w:rFonts w:ascii="Times New Roman" w:hAnsi="Times New Roman"/>
          <w:i/>
          <w:sz w:val="24"/>
          <w:szCs w:val="24"/>
          <w:u w:val="single"/>
        </w:rPr>
        <w:t>291 tanuló. 36 diák fejezte</w:t>
      </w:r>
      <w:r w:rsidRPr="00C00C58">
        <w:rPr>
          <w:rFonts w:ascii="Times New Roman" w:hAnsi="Times New Roman"/>
          <w:sz w:val="24"/>
          <w:szCs w:val="24"/>
        </w:rPr>
        <w:t xml:space="preserve"> be az általános iskolai tanulmányait. Közülük 12 fő tanul gimnáziumb</w:t>
      </w:r>
      <w:r w:rsidRPr="00551B50">
        <w:rPr>
          <w:rFonts w:ascii="Times New Roman" w:hAnsi="Times New Roman"/>
          <w:sz w:val="24"/>
          <w:szCs w:val="24"/>
        </w:rPr>
        <w:t>an</w:t>
      </w:r>
      <w:r>
        <w:rPr>
          <w:rFonts w:ascii="Times New Roman" w:hAnsi="Times New Roman"/>
          <w:sz w:val="24"/>
          <w:szCs w:val="24"/>
        </w:rPr>
        <w:t xml:space="preserve"> (33%)</w:t>
      </w:r>
      <w:r w:rsidRPr="00C00C58">
        <w:rPr>
          <w:rFonts w:ascii="Times New Roman" w:hAnsi="Times New Roman"/>
          <w:sz w:val="24"/>
          <w:szCs w:val="24"/>
        </w:rPr>
        <w:t>, 13 fő technikumba</w:t>
      </w:r>
      <w:r w:rsidRPr="00551B50">
        <w:rPr>
          <w:rFonts w:ascii="Times New Roman" w:hAnsi="Times New Roman"/>
          <w:color w:val="FF0000"/>
          <w:sz w:val="24"/>
          <w:szCs w:val="24"/>
        </w:rPr>
        <w:t xml:space="preserve">n </w:t>
      </w:r>
      <w:r>
        <w:rPr>
          <w:rFonts w:ascii="Times New Roman" w:hAnsi="Times New Roman"/>
          <w:sz w:val="24"/>
          <w:szCs w:val="24"/>
        </w:rPr>
        <w:t>(36,5 %)</w:t>
      </w:r>
      <w:r w:rsidRPr="00C00C58">
        <w:rPr>
          <w:rFonts w:ascii="Times New Roman" w:hAnsi="Times New Roman"/>
          <w:sz w:val="24"/>
          <w:szCs w:val="24"/>
        </w:rPr>
        <w:t>, 11 fő</w:t>
      </w:r>
      <w:r>
        <w:rPr>
          <w:rFonts w:ascii="Times New Roman" w:hAnsi="Times New Roman"/>
          <w:sz w:val="24"/>
          <w:szCs w:val="24"/>
        </w:rPr>
        <w:t xml:space="preserve"> (30,5)</w:t>
      </w:r>
      <w:r w:rsidRPr="00C00C58">
        <w:rPr>
          <w:rFonts w:ascii="Times New Roman" w:hAnsi="Times New Roman"/>
          <w:sz w:val="24"/>
          <w:szCs w:val="24"/>
        </w:rPr>
        <w:t xml:space="preserve"> szakközépiskolában folytatja tanulmányait. </w:t>
      </w:r>
    </w:p>
    <w:p w:rsidR="001924B5" w:rsidRDefault="001924B5" w:rsidP="009A4011">
      <w:pPr>
        <w:spacing w:line="259" w:lineRule="auto"/>
        <w:jc w:val="both"/>
        <w:rPr>
          <w:rFonts w:ascii="Times New Roman" w:hAnsi="Times New Roman"/>
          <w:sz w:val="24"/>
          <w:szCs w:val="24"/>
        </w:rPr>
      </w:pPr>
      <w:r w:rsidRPr="00C00C58">
        <w:rPr>
          <w:rFonts w:ascii="Times New Roman" w:hAnsi="Times New Roman"/>
          <w:sz w:val="24"/>
          <w:szCs w:val="24"/>
        </w:rPr>
        <w:t xml:space="preserve">Az egészségügyi előírásokat betartva búcsúztattuk a végzős osztályokat. </w:t>
      </w:r>
    </w:p>
    <w:p w:rsidR="001924B5" w:rsidRPr="009A4011" w:rsidRDefault="001924B5" w:rsidP="009A4011">
      <w:pPr>
        <w:jc w:val="both"/>
        <w:rPr>
          <w:sz w:val="24"/>
          <w:szCs w:val="24"/>
          <w:u w:val="single"/>
        </w:rPr>
      </w:pPr>
      <w:r w:rsidRPr="00BC2881">
        <w:rPr>
          <w:sz w:val="24"/>
          <w:szCs w:val="24"/>
          <w:u w:val="single"/>
        </w:rPr>
        <w:t xml:space="preserve">Az </w:t>
      </w:r>
      <w:r>
        <w:rPr>
          <w:sz w:val="24"/>
          <w:szCs w:val="24"/>
          <w:u w:val="single"/>
        </w:rPr>
        <w:t>eredmények a számok tükrében:</w:t>
      </w:r>
    </w:p>
    <w:tbl>
      <w:tblPr>
        <w:tblW w:w="6220" w:type="dxa"/>
        <w:tblCellMar>
          <w:left w:w="70" w:type="dxa"/>
          <w:right w:w="70" w:type="dxa"/>
        </w:tblCellMar>
        <w:tblLook w:val="00A0"/>
      </w:tblPr>
      <w:tblGrid>
        <w:gridCol w:w="960"/>
        <w:gridCol w:w="1600"/>
        <w:gridCol w:w="1860"/>
        <w:gridCol w:w="1800"/>
      </w:tblGrid>
      <w:tr w:rsidR="001924B5" w:rsidRPr="00DC6D27" w:rsidTr="00510447">
        <w:trPr>
          <w:trHeight w:val="37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1924B5" w:rsidRPr="00510447" w:rsidRDefault="001924B5" w:rsidP="00510447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1924B5" w:rsidRPr="00510447" w:rsidRDefault="001924B5" w:rsidP="00510447">
            <w:pPr>
              <w:spacing w:after="0" w:line="240" w:lineRule="auto"/>
              <w:rPr>
                <w:rFonts w:cs="Calibri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510447">
              <w:rPr>
                <w:rFonts w:cs="Calibri"/>
                <w:b/>
                <w:bCs/>
                <w:color w:val="000000"/>
                <w:sz w:val="20"/>
                <w:szCs w:val="20"/>
                <w:lang w:eastAsia="hu-HU"/>
              </w:rPr>
              <w:t>MAGATRTÁS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1924B5" w:rsidRPr="00510447" w:rsidRDefault="001924B5" w:rsidP="00510447">
            <w:pPr>
              <w:spacing w:after="0" w:line="240" w:lineRule="auto"/>
              <w:rPr>
                <w:rFonts w:cs="Calibri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510447">
              <w:rPr>
                <w:rFonts w:cs="Calibri"/>
                <w:b/>
                <w:bCs/>
                <w:color w:val="000000"/>
                <w:sz w:val="20"/>
                <w:szCs w:val="20"/>
                <w:lang w:eastAsia="hu-HU"/>
              </w:rPr>
              <w:t xml:space="preserve">                 SZORGALOM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1924B5" w:rsidRPr="00510447" w:rsidRDefault="001924B5" w:rsidP="00510447">
            <w:pPr>
              <w:spacing w:after="0" w:line="240" w:lineRule="auto"/>
              <w:rPr>
                <w:rFonts w:cs="Calibri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510447">
              <w:rPr>
                <w:rFonts w:cs="Calibri"/>
                <w:b/>
                <w:bCs/>
                <w:color w:val="000000"/>
                <w:sz w:val="20"/>
                <w:szCs w:val="20"/>
                <w:lang w:eastAsia="hu-HU"/>
              </w:rPr>
              <w:t xml:space="preserve">         TAN. ÁTLAG        </w:t>
            </w:r>
          </w:p>
        </w:tc>
      </w:tr>
      <w:tr w:rsidR="001924B5" w:rsidRPr="00DC6D27" w:rsidTr="00510447">
        <w:trPr>
          <w:trHeight w:val="37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1924B5" w:rsidRPr="00510447" w:rsidRDefault="001924B5" w:rsidP="00510447">
            <w:pPr>
              <w:spacing w:after="0" w:line="240" w:lineRule="auto"/>
              <w:rPr>
                <w:rFonts w:cs="Calibri"/>
                <w:b/>
                <w:bCs/>
                <w:color w:val="000000"/>
                <w:lang w:eastAsia="hu-HU"/>
              </w:rPr>
            </w:pPr>
            <w:r w:rsidRPr="00510447">
              <w:rPr>
                <w:rFonts w:cs="Calibri"/>
                <w:b/>
                <w:bCs/>
                <w:color w:val="000000"/>
                <w:lang w:eastAsia="hu-HU"/>
              </w:rPr>
              <w:t>ALSÓ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1924B5" w:rsidRPr="00510447" w:rsidRDefault="001924B5" w:rsidP="00510447">
            <w:pPr>
              <w:spacing w:after="0" w:line="240" w:lineRule="auto"/>
              <w:jc w:val="right"/>
              <w:rPr>
                <w:rFonts w:cs="Calibri"/>
                <w:color w:val="000000"/>
                <w:lang w:eastAsia="hu-HU"/>
              </w:rPr>
            </w:pPr>
            <w:r w:rsidRPr="00510447">
              <w:rPr>
                <w:rFonts w:cs="Calibri"/>
                <w:color w:val="000000"/>
                <w:lang w:eastAsia="hu-HU"/>
              </w:rPr>
              <w:t>4,6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1924B5" w:rsidRPr="00510447" w:rsidRDefault="001924B5" w:rsidP="00510447">
            <w:pPr>
              <w:spacing w:after="0" w:line="240" w:lineRule="auto"/>
              <w:jc w:val="right"/>
              <w:rPr>
                <w:rFonts w:cs="Calibri"/>
                <w:color w:val="000000"/>
                <w:lang w:eastAsia="hu-HU"/>
              </w:rPr>
            </w:pPr>
            <w:r w:rsidRPr="00510447">
              <w:rPr>
                <w:rFonts w:cs="Calibri"/>
                <w:color w:val="000000"/>
                <w:lang w:eastAsia="hu-HU"/>
              </w:rPr>
              <w:t>4,69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1924B5" w:rsidRPr="00510447" w:rsidRDefault="001924B5" w:rsidP="00510447">
            <w:pPr>
              <w:spacing w:after="0" w:line="240" w:lineRule="auto"/>
              <w:jc w:val="right"/>
              <w:rPr>
                <w:rFonts w:cs="Calibri"/>
                <w:color w:val="000000"/>
                <w:lang w:eastAsia="hu-HU"/>
              </w:rPr>
            </w:pPr>
            <w:r w:rsidRPr="00510447">
              <w:rPr>
                <w:rFonts w:cs="Calibri"/>
                <w:color w:val="000000"/>
                <w:lang w:eastAsia="hu-HU"/>
              </w:rPr>
              <w:t>4,64</w:t>
            </w:r>
          </w:p>
        </w:tc>
      </w:tr>
      <w:tr w:rsidR="001924B5" w:rsidRPr="00DC6D27" w:rsidTr="00510447">
        <w:trPr>
          <w:trHeight w:val="37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1924B5" w:rsidRPr="00510447" w:rsidRDefault="001924B5" w:rsidP="00510447">
            <w:pPr>
              <w:spacing w:after="0" w:line="240" w:lineRule="auto"/>
              <w:rPr>
                <w:rFonts w:cs="Calibri"/>
                <w:b/>
                <w:bCs/>
                <w:color w:val="000000"/>
                <w:lang w:eastAsia="hu-HU"/>
              </w:rPr>
            </w:pPr>
            <w:r w:rsidRPr="00510447">
              <w:rPr>
                <w:rFonts w:cs="Calibri"/>
                <w:b/>
                <w:bCs/>
                <w:color w:val="000000"/>
                <w:lang w:eastAsia="hu-HU"/>
              </w:rPr>
              <w:t>FELSŐ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1924B5" w:rsidRPr="00510447" w:rsidRDefault="001924B5" w:rsidP="00510447">
            <w:pPr>
              <w:spacing w:after="0" w:line="240" w:lineRule="auto"/>
              <w:jc w:val="right"/>
              <w:rPr>
                <w:rFonts w:cs="Calibri"/>
                <w:b/>
                <w:bCs/>
                <w:color w:val="000000"/>
                <w:lang w:eastAsia="hu-HU"/>
              </w:rPr>
            </w:pPr>
            <w:r w:rsidRPr="00510447">
              <w:rPr>
                <w:rFonts w:cs="Calibri"/>
                <w:b/>
                <w:bCs/>
                <w:color w:val="000000"/>
                <w:lang w:eastAsia="hu-HU"/>
              </w:rPr>
              <w:t>4,47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1924B5" w:rsidRPr="00510447" w:rsidRDefault="001924B5" w:rsidP="00510447">
            <w:pPr>
              <w:spacing w:after="0" w:line="240" w:lineRule="auto"/>
              <w:jc w:val="right"/>
              <w:rPr>
                <w:rFonts w:cs="Calibri"/>
                <w:b/>
                <w:bCs/>
                <w:color w:val="000000"/>
                <w:lang w:eastAsia="hu-HU"/>
              </w:rPr>
            </w:pPr>
            <w:r w:rsidRPr="00510447">
              <w:rPr>
                <w:rFonts w:cs="Calibri"/>
                <w:b/>
                <w:bCs/>
                <w:color w:val="000000"/>
                <w:lang w:eastAsia="hu-HU"/>
              </w:rPr>
              <w:t>4,24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1924B5" w:rsidRPr="00510447" w:rsidRDefault="001924B5" w:rsidP="00510447">
            <w:pPr>
              <w:spacing w:after="0" w:line="240" w:lineRule="auto"/>
              <w:jc w:val="right"/>
              <w:rPr>
                <w:rFonts w:cs="Calibri"/>
                <w:b/>
                <w:bCs/>
                <w:color w:val="000000"/>
                <w:lang w:eastAsia="hu-HU"/>
              </w:rPr>
            </w:pPr>
            <w:r w:rsidRPr="00510447">
              <w:rPr>
                <w:rFonts w:cs="Calibri"/>
                <w:b/>
                <w:bCs/>
                <w:color w:val="000000"/>
                <w:lang w:eastAsia="hu-HU"/>
              </w:rPr>
              <w:t>4,19</w:t>
            </w:r>
          </w:p>
        </w:tc>
      </w:tr>
      <w:tr w:rsidR="001924B5" w:rsidRPr="00DC6D27" w:rsidTr="00510447">
        <w:trPr>
          <w:trHeight w:val="37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</w:tcPr>
          <w:p w:rsidR="001924B5" w:rsidRPr="00510447" w:rsidRDefault="001924B5" w:rsidP="00510447">
            <w:pPr>
              <w:spacing w:after="0" w:line="240" w:lineRule="auto"/>
              <w:rPr>
                <w:rFonts w:cs="Calibri"/>
                <w:b/>
                <w:bCs/>
                <w:color w:val="000000"/>
                <w:lang w:eastAsia="hu-HU"/>
              </w:rPr>
            </w:pPr>
            <w:r w:rsidRPr="00510447">
              <w:rPr>
                <w:rFonts w:cs="Calibri"/>
                <w:b/>
                <w:bCs/>
                <w:color w:val="000000"/>
                <w:lang w:eastAsia="hu-HU"/>
              </w:rPr>
              <w:t>ISKOLAI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</w:tcPr>
          <w:p w:rsidR="001924B5" w:rsidRPr="00510447" w:rsidRDefault="001924B5" w:rsidP="00510447">
            <w:pPr>
              <w:spacing w:after="0" w:line="240" w:lineRule="auto"/>
              <w:jc w:val="right"/>
              <w:rPr>
                <w:rFonts w:cs="Calibri"/>
                <w:b/>
                <w:color w:val="000000"/>
                <w:lang w:eastAsia="hu-HU"/>
              </w:rPr>
            </w:pPr>
            <w:r w:rsidRPr="00510447">
              <w:rPr>
                <w:rFonts w:cs="Calibri"/>
                <w:b/>
                <w:color w:val="000000"/>
                <w:lang w:eastAsia="hu-HU"/>
              </w:rPr>
              <w:t>4,53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</w:tcPr>
          <w:p w:rsidR="001924B5" w:rsidRPr="00510447" w:rsidRDefault="001924B5" w:rsidP="00510447">
            <w:pPr>
              <w:spacing w:after="0" w:line="240" w:lineRule="auto"/>
              <w:jc w:val="right"/>
              <w:rPr>
                <w:rFonts w:cs="Calibri"/>
                <w:b/>
                <w:color w:val="000000"/>
                <w:lang w:eastAsia="hu-HU"/>
              </w:rPr>
            </w:pPr>
            <w:r w:rsidRPr="00510447">
              <w:rPr>
                <w:rFonts w:cs="Calibri"/>
                <w:b/>
                <w:color w:val="000000"/>
                <w:lang w:eastAsia="hu-HU"/>
              </w:rPr>
              <w:t>4,45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</w:tcPr>
          <w:p w:rsidR="001924B5" w:rsidRPr="00510447" w:rsidRDefault="001924B5" w:rsidP="00510447">
            <w:pPr>
              <w:spacing w:after="0" w:line="240" w:lineRule="auto"/>
              <w:jc w:val="right"/>
              <w:rPr>
                <w:rFonts w:cs="Calibri"/>
                <w:b/>
                <w:color w:val="000000"/>
                <w:lang w:eastAsia="hu-HU"/>
              </w:rPr>
            </w:pPr>
            <w:r w:rsidRPr="00510447">
              <w:rPr>
                <w:rFonts w:cs="Calibri"/>
                <w:b/>
                <w:color w:val="000000"/>
                <w:lang w:eastAsia="hu-HU"/>
              </w:rPr>
              <w:t>4,31</w:t>
            </w:r>
          </w:p>
        </w:tc>
      </w:tr>
    </w:tbl>
    <w:p w:rsidR="001924B5" w:rsidRDefault="001924B5" w:rsidP="00520C26">
      <w:pPr>
        <w:jc w:val="both"/>
        <w:rPr>
          <w:sz w:val="24"/>
          <w:szCs w:val="24"/>
        </w:rPr>
      </w:pPr>
    </w:p>
    <w:p w:rsidR="001924B5" w:rsidRPr="003B33D1" w:rsidRDefault="001924B5" w:rsidP="00952B71">
      <w:pPr>
        <w:pStyle w:val="ListParagraph"/>
        <w:numPr>
          <w:ilvl w:val="0"/>
          <w:numId w:val="10"/>
        </w:numPr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minden tanuló teljesítette a tantárgyi követelményeket – nincs bukás a tanév végén</w:t>
      </w:r>
    </w:p>
    <w:p w:rsidR="001924B5" w:rsidRDefault="001924B5" w:rsidP="00952B71">
      <w:pPr>
        <w:pStyle w:val="ListParagraph"/>
        <w:numPr>
          <w:ilvl w:val="0"/>
          <w:numId w:val="10"/>
        </w:numPr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az alsó és a felső tagozaton is szép eredmények születtek</w:t>
      </w:r>
    </w:p>
    <w:p w:rsidR="001924B5" w:rsidRDefault="001924B5" w:rsidP="00952B71">
      <w:pPr>
        <w:pStyle w:val="ListParagraph"/>
        <w:numPr>
          <w:ilvl w:val="0"/>
          <w:numId w:val="10"/>
        </w:numPr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a kitűnők száma alsó tagozaton 32 fő, felső tagozaton 25 fő</w:t>
      </w:r>
    </w:p>
    <w:p w:rsidR="001924B5" w:rsidRDefault="001924B5" w:rsidP="00952B71">
      <w:pPr>
        <w:pStyle w:val="ListParagraph"/>
        <w:numPr>
          <w:ilvl w:val="0"/>
          <w:numId w:val="10"/>
        </w:numPr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20 tanuló szerzett jeles bizonyítványt</w:t>
      </w:r>
    </w:p>
    <w:p w:rsidR="001924B5" w:rsidRDefault="001924B5" w:rsidP="00952B71">
      <w:pPr>
        <w:pStyle w:val="ListParagraph"/>
        <w:numPr>
          <w:ilvl w:val="0"/>
          <w:numId w:val="10"/>
        </w:numPr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a felső tagozaton minden osztályban lett kitűnő tanuló, van, ahol több is</w:t>
      </w:r>
    </w:p>
    <w:p w:rsidR="001924B5" w:rsidRDefault="001924B5" w:rsidP="00952B71">
      <w:pPr>
        <w:pStyle w:val="ListParagraph"/>
        <w:numPr>
          <w:ilvl w:val="0"/>
          <w:numId w:val="10"/>
        </w:numPr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az alsó és felső tagozatos eredmények szépen együtt futnak (magyar, matematika, idegen nyelv)</w:t>
      </w:r>
    </w:p>
    <w:p w:rsidR="001924B5" w:rsidRDefault="001924B5" w:rsidP="00952B71">
      <w:pPr>
        <w:pStyle w:val="ListParagraph"/>
        <w:numPr>
          <w:ilvl w:val="0"/>
          <w:numId w:val="10"/>
        </w:numPr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a természettudományos tárgyak átlaga megelégedésre ad okot</w:t>
      </w:r>
    </w:p>
    <w:p w:rsidR="001924B5" w:rsidRPr="003B33D1" w:rsidRDefault="001924B5" w:rsidP="00952B71">
      <w:pPr>
        <w:pStyle w:val="ListParagraph"/>
        <w:numPr>
          <w:ilvl w:val="0"/>
          <w:numId w:val="10"/>
        </w:numPr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4 ballagó diák kapott Pilinszky-plakettet </w:t>
      </w:r>
    </w:p>
    <w:p w:rsidR="001924B5" w:rsidRPr="00520C26" w:rsidRDefault="001924B5" w:rsidP="008A4E19">
      <w:pPr>
        <w:jc w:val="both"/>
        <w:rPr>
          <w:sz w:val="28"/>
          <w:szCs w:val="28"/>
        </w:rPr>
      </w:pPr>
    </w:p>
    <w:p w:rsidR="001924B5" w:rsidRPr="00952B71" w:rsidRDefault="001924B5" w:rsidP="00520812">
      <w:pPr>
        <w:pStyle w:val="ListParagraph"/>
        <w:numPr>
          <w:ilvl w:val="0"/>
          <w:numId w:val="7"/>
        </w:numPr>
        <w:jc w:val="both"/>
        <w:rPr>
          <w:b/>
          <w:sz w:val="28"/>
          <w:szCs w:val="28"/>
        </w:rPr>
      </w:pPr>
      <w:r w:rsidRPr="00520C26">
        <w:rPr>
          <w:b/>
          <w:sz w:val="28"/>
          <w:szCs w:val="28"/>
        </w:rPr>
        <w:t>A 2020/21-es tanév indításával kapcsolatos feladatok:</w:t>
      </w:r>
    </w:p>
    <w:p w:rsidR="001924B5" w:rsidRPr="005130BB" w:rsidRDefault="001924B5" w:rsidP="006B4343">
      <w:pPr>
        <w:jc w:val="both"/>
        <w:rPr>
          <w:b/>
          <w:i/>
          <w:sz w:val="24"/>
          <w:szCs w:val="24"/>
          <w:u w:val="single"/>
        </w:rPr>
      </w:pPr>
      <w:r w:rsidRPr="005130BB">
        <w:rPr>
          <w:b/>
          <w:i/>
          <w:sz w:val="24"/>
          <w:szCs w:val="24"/>
          <w:u w:val="single"/>
        </w:rPr>
        <w:t xml:space="preserve">Pedagógusok: </w:t>
      </w:r>
    </w:p>
    <w:p w:rsidR="001924B5" w:rsidRPr="00E90D29" w:rsidRDefault="001924B5" w:rsidP="00E90D29">
      <w:pPr>
        <w:pStyle w:val="ListParagraph"/>
        <w:jc w:val="both"/>
        <w:rPr>
          <w:b/>
          <w:sz w:val="24"/>
          <w:szCs w:val="24"/>
        </w:rPr>
      </w:pPr>
      <w:r>
        <w:rPr>
          <w:sz w:val="24"/>
          <w:szCs w:val="24"/>
        </w:rPr>
        <w:t>S</w:t>
      </w:r>
      <w:r w:rsidRPr="00E90D29">
        <w:rPr>
          <w:sz w:val="24"/>
          <w:szCs w:val="24"/>
        </w:rPr>
        <w:t>zemélyi változás</w:t>
      </w:r>
      <w:r>
        <w:rPr>
          <w:sz w:val="24"/>
          <w:szCs w:val="24"/>
        </w:rPr>
        <w:t xml:space="preserve"> kedvezően alakult. A Győri Tankerületi Központ engedélyével bővíthettünk egy státuszt. </w:t>
      </w:r>
      <w:r w:rsidRPr="00E90D29">
        <w:rPr>
          <w:sz w:val="24"/>
          <w:szCs w:val="24"/>
        </w:rPr>
        <w:t xml:space="preserve"> </w:t>
      </w:r>
      <w:r w:rsidRPr="00E90D29">
        <w:rPr>
          <w:i/>
          <w:sz w:val="24"/>
          <w:szCs w:val="24"/>
        </w:rPr>
        <w:t>Kohl Gabriella Mária</w:t>
      </w:r>
      <w:r>
        <w:rPr>
          <w:sz w:val="24"/>
          <w:szCs w:val="24"/>
        </w:rPr>
        <w:t xml:space="preserve"> kolleganő szeptember 1-jén veszi fel a munkát. Alsóban és felsőben is fog tanítani, illetve napközis </w:t>
      </w:r>
      <w:r w:rsidRPr="00551B50">
        <w:rPr>
          <w:sz w:val="24"/>
          <w:szCs w:val="24"/>
        </w:rPr>
        <w:t xml:space="preserve">feladatokat lát el. </w:t>
      </w:r>
    </w:p>
    <w:p w:rsidR="001924B5" w:rsidRPr="00E90D29" w:rsidRDefault="001924B5" w:rsidP="00E90D29">
      <w:pPr>
        <w:jc w:val="both"/>
        <w:rPr>
          <w:b/>
          <w:sz w:val="24"/>
          <w:szCs w:val="24"/>
        </w:rPr>
      </w:pPr>
      <w:r w:rsidRPr="00E90D29">
        <w:rPr>
          <w:b/>
          <w:sz w:val="24"/>
          <w:szCs w:val="24"/>
        </w:rPr>
        <w:t>Technikai személyzet:</w:t>
      </w:r>
    </w:p>
    <w:p w:rsidR="001924B5" w:rsidRPr="00E90D29" w:rsidRDefault="001924B5" w:rsidP="00E90D29">
      <w:pPr>
        <w:pStyle w:val="ListParagraph"/>
        <w:numPr>
          <w:ilvl w:val="0"/>
          <w:numId w:val="3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Változás nem történt, ugyan az a személyzet </w:t>
      </w:r>
      <w:r w:rsidRPr="00B76404">
        <w:rPr>
          <w:sz w:val="24"/>
          <w:szCs w:val="24"/>
        </w:rPr>
        <w:t>látja el továbbra is az iskola működéséhez szükséges teendőket</w:t>
      </w:r>
    </w:p>
    <w:p w:rsidR="001924B5" w:rsidRPr="005130BB" w:rsidRDefault="001924B5" w:rsidP="006B4343">
      <w:pPr>
        <w:jc w:val="both"/>
        <w:rPr>
          <w:b/>
          <w:i/>
          <w:sz w:val="24"/>
          <w:szCs w:val="24"/>
          <w:u w:val="single"/>
        </w:rPr>
      </w:pPr>
      <w:r w:rsidRPr="003A0B69">
        <w:rPr>
          <w:b/>
          <w:i/>
          <w:sz w:val="24"/>
          <w:szCs w:val="24"/>
          <w:u w:val="single"/>
        </w:rPr>
        <w:t>A tanulói létszám alakulása:</w:t>
      </w:r>
      <w:r>
        <w:rPr>
          <w:sz w:val="24"/>
          <w:szCs w:val="24"/>
        </w:rPr>
        <w:t xml:space="preserve"> kis mértékben emelkedett</w:t>
      </w:r>
    </w:p>
    <w:p w:rsidR="001924B5" w:rsidRDefault="001924B5" w:rsidP="006B4343">
      <w:pPr>
        <w:jc w:val="both"/>
        <w:rPr>
          <w:sz w:val="24"/>
          <w:szCs w:val="24"/>
        </w:rPr>
      </w:pPr>
      <w:r w:rsidRPr="003A0B69">
        <w:rPr>
          <w:sz w:val="24"/>
          <w:szCs w:val="24"/>
        </w:rPr>
        <w:t xml:space="preserve"> Sajnos (egyik sz</w:t>
      </w:r>
      <w:r>
        <w:rPr>
          <w:sz w:val="24"/>
          <w:szCs w:val="24"/>
        </w:rPr>
        <w:t>emünk sír a másik nevet), 3</w:t>
      </w:r>
      <w:r w:rsidRPr="003A0B69">
        <w:rPr>
          <w:sz w:val="24"/>
          <w:szCs w:val="24"/>
        </w:rPr>
        <w:t xml:space="preserve"> fő hagyja el iskolánkat, mert </w:t>
      </w:r>
      <w:r>
        <w:rPr>
          <w:sz w:val="24"/>
          <w:szCs w:val="24"/>
        </w:rPr>
        <w:t>kisgimnáziumba távozik: Révai, Apor illetve a Prohászka iskolákba. Három fő költözés miatt távozik az intézményből. Az előző tanévben 36 diák fejezte be tanulmányait nagyon jó eredménnyel. A továbbtanulási mutatók az elmúlt időszak legjobbjának számít.</w:t>
      </w:r>
    </w:p>
    <w:p w:rsidR="001924B5" w:rsidRPr="00E90D29" w:rsidRDefault="001924B5" w:rsidP="006B4343">
      <w:pPr>
        <w:jc w:val="both"/>
        <w:rPr>
          <w:sz w:val="24"/>
          <w:szCs w:val="24"/>
        </w:rPr>
      </w:pPr>
      <w:r w:rsidRPr="00595ECE">
        <w:rPr>
          <w:b/>
          <w:sz w:val="24"/>
          <w:szCs w:val="24"/>
        </w:rPr>
        <w:t>Érkezők</w:t>
      </w:r>
      <w:r w:rsidRPr="00E90D29">
        <w:rPr>
          <w:sz w:val="24"/>
          <w:szCs w:val="24"/>
        </w:rPr>
        <w:t>: 10 tanuló érkezett  Nyúlra, akik helyi lakosok lettek és a helyi iskolába</w:t>
      </w:r>
      <w:r>
        <w:rPr>
          <w:sz w:val="24"/>
          <w:szCs w:val="24"/>
        </w:rPr>
        <w:t xml:space="preserve"> íratták be őket.</w:t>
      </w:r>
    </w:p>
    <w:tbl>
      <w:tblPr>
        <w:tblW w:w="0" w:type="auto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2045"/>
        <w:gridCol w:w="2126"/>
        <w:gridCol w:w="2126"/>
      </w:tblGrid>
      <w:tr w:rsidR="001924B5" w:rsidRPr="00DC6D27" w:rsidTr="00DC6D27">
        <w:tc>
          <w:tcPr>
            <w:tcW w:w="2045" w:type="dxa"/>
          </w:tcPr>
          <w:p w:rsidR="001924B5" w:rsidRPr="00DC6D27" w:rsidRDefault="001924B5" w:rsidP="00DC6D27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DC6D27">
              <w:rPr>
                <w:b/>
                <w:sz w:val="24"/>
                <w:szCs w:val="24"/>
              </w:rPr>
              <w:t>évfolyam</w:t>
            </w:r>
          </w:p>
        </w:tc>
        <w:tc>
          <w:tcPr>
            <w:tcW w:w="2126" w:type="dxa"/>
          </w:tcPr>
          <w:p w:rsidR="001924B5" w:rsidRPr="00DC6D27" w:rsidRDefault="001924B5" w:rsidP="00DC6D27">
            <w:pPr>
              <w:spacing w:after="0" w:line="240" w:lineRule="auto"/>
              <w:jc w:val="center"/>
              <w:rPr>
                <w:b/>
                <w:color w:val="FF0000"/>
                <w:sz w:val="24"/>
                <w:szCs w:val="24"/>
              </w:rPr>
            </w:pPr>
            <w:r w:rsidRPr="00DC6D27">
              <w:rPr>
                <w:b/>
                <w:sz w:val="24"/>
                <w:szCs w:val="24"/>
              </w:rPr>
              <w:t>létszám</w:t>
            </w:r>
          </w:p>
        </w:tc>
        <w:tc>
          <w:tcPr>
            <w:tcW w:w="2126" w:type="dxa"/>
          </w:tcPr>
          <w:p w:rsidR="001924B5" w:rsidRPr="00DC6D27" w:rsidRDefault="001924B5" w:rsidP="00DC6D27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DC6D27">
              <w:rPr>
                <w:b/>
                <w:sz w:val="24"/>
                <w:szCs w:val="24"/>
              </w:rPr>
              <w:t>csoportok száma</w:t>
            </w:r>
          </w:p>
        </w:tc>
      </w:tr>
      <w:tr w:rsidR="001924B5" w:rsidRPr="00DC6D27" w:rsidTr="00DC6D27">
        <w:tc>
          <w:tcPr>
            <w:tcW w:w="2045" w:type="dxa"/>
          </w:tcPr>
          <w:p w:rsidR="001924B5" w:rsidRPr="00DC6D27" w:rsidRDefault="001924B5" w:rsidP="00DC6D2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C6D27">
              <w:rPr>
                <w:sz w:val="24"/>
                <w:szCs w:val="24"/>
              </w:rPr>
              <w:t>1.</w:t>
            </w:r>
          </w:p>
        </w:tc>
        <w:tc>
          <w:tcPr>
            <w:tcW w:w="2126" w:type="dxa"/>
          </w:tcPr>
          <w:p w:rsidR="001924B5" w:rsidRPr="00DC6D27" w:rsidRDefault="001924B5" w:rsidP="00DC6D27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  <w:r w:rsidRPr="00DC6D27">
              <w:rPr>
                <w:color w:val="FF0000"/>
                <w:sz w:val="24"/>
                <w:szCs w:val="24"/>
              </w:rPr>
              <w:t>45</w:t>
            </w:r>
          </w:p>
        </w:tc>
        <w:tc>
          <w:tcPr>
            <w:tcW w:w="2126" w:type="dxa"/>
          </w:tcPr>
          <w:p w:rsidR="001924B5" w:rsidRPr="00DC6D27" w:rsidRDefault="001924B5" w:rsidP="00DC6D27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  <w:r w:rsidRPr="00DC6D27">
              <w:rPr>
                <w:color w:val="FF0000"/>
                <w:sz w:val="24"/>
                <w:szCs w:val="24"/>
              </w:rPr>
              <w:t>2</w:t>
            </w:r>
          </w:p>
        </w:tc>
      </w:tr>
      <w:tr w:rsidR="001924B5" w:rsidRPr="00DC6D27" w:rsidTr="00DC6D27">
        <w:tc>
          <w:tcPr>
            <w:tcW w:w="2045" w:type="dxa"/>
          </w:tcPr>
          <w:p w:rsidR="001924B5" w:rsidRPr="00DC6D27" w:rsidRDefault="001924B5" w:rsidP="00DC6D2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C6D27">
              <w:rPr>
                <w:sz w:val="24"/>
                <w:szCs w:val="24"/>
              </w:rPr>
              <w:t>2.</w:t>
            </w:r>
          </w:p>
        </w:tc>
        <w:tc>
          <w:tcPr>
            <w:tcW w:w="2126" w:type="dxa"/>
          </w:tcPr>
          <w:p w:rsidR="001924B5" w:rsidRPr="00DC6D27" w:rsidRDefault="001924B5" w:rsidP="00DC6D27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  <w:r w:rsidRPr="00DC6D27">
              <w:rPr>
                <w:color w:val="FF0000"/>
                <w:sz w:val="24"/>
                <w:szCs w:val="24"/>
              </w:rPr>
              <w:t>35</w:t>
            </w:r>
          </w:p>
        </w:tc>
        <w:tc>
          <w:tcPr>
            <w:tcW w:w="2126" w:type="dxa"/>
          </w:tcPr>
          <w:p w:rsidR="001924B5" w:rsidRPr="00DC6D27" w:rsidRDefault="001924B5" w:rsidP="00DC6D27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  <w:r w:rsidRPr="00DC6D27">
              <w:rPr>
                <w:color w:val="FF0000"/>
                <w:sz w:val="24"/>
                <w:szCs w:val="24"/>
              </w:rPr>
              <w:t>2</w:t>
            </w:r>
          </w:p>
        </w:tc>
      </w:tr>
      <w:tr w:rsidR="001924B5" w:rsidRPr="00DC6D27" w:rsidTr="00DC6D27">
        <w:tc>
          <w:tcPr>
            <w:tcW w:w="2045" w:type="dxa"/>
          </w:tcPr>
          <w:p w:rsidR="001924B5" w:rsidRPr="00DC6D27" w:rsidRDefault="001924B5" w:rsidP="00DC6D2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C6D27">
              <w:rPr>
                <w:sz w:val="24"/>
                <w:szCs w:val="24"/>
              </w:rPr>
              <w:t>3.</w:t>
            </w:r>
          </w:p>
        </w:tc>
        <w:tc>
          <w:tcPr>
            <w:tcW w:w="2126" w:type="dxa"/>
          </w:tcPr>
          <w:p w:rsidR="001924B5" w:rsidRPr="00DC6D27" w:rsidRDefault="001924B5" w:rsidP="00DC6D27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  <w:r w:rsidRPr="00DC6D27">
              <w:rPr>
                <w:color w:val="FF0000"/>
                <w:sz w:val="24"/>
                <w:szCs w:val="24"/>
              </w:rPr>
              <w:t>33</w:t>
            </w:r>
          </w:p>
        </w:tc>
        <w:tc>
          <w:tcPr>
            <w:tcW w:w="2126" w:type="dxa"/>
          </w:tcPr>
          <w:p w:rsidR="001924B5" w:rsidRPr="00DC6D27" w:rsidRDefault="001924B5" w:rsidP="00DC6D27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  <w:r w:rsidRPr="00DC6D27">
              <w:rPr>
                <w:color w:val="FF0000"/>
                <w:sz w:val="24"/>
                <w:szCs w:val="24"/>
              </w:rPr>
              <w:t>2</w:t>
            </w:r>
          </w:p>
        </w:tc>
      </w:tr>
      <w:tr w:rsidR="001924B5" w:rsidRPr="00DC6D27" w:rsidTr="00DC6D27">
        <w:tc>
          <w:tcPr>
            <w:tcW w:w="2045" w:type="dxa"/>
          </w:tcPr>
          <w:p w:rsidR="001924B5" w:rsidRPr="00DC6D27" w:rsidRDefault="001924B5" w:rsidP="00DC6D2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C6D27">
              <w:rPr>
                <w:sz w:val="24"/>
                <w:szCs w:val="24"/>
              </w:rPr>
              <w:t>4.</w:t>
            </w:r>
          </w:p>
        </w:tc>
        <w:tc>
          <w:tcPr>
            <w:tcW w:w="2126" w:type="dxa"/>
          </w:tcPr>
          <w:p w:rsidR="001924B5" w:rsidRPr="00DC6D27" w:rsidRDefault="001924B5" w:rsidP="00DC6D27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  <w:r w:rsidRPr="00DC6D27">
              <w:rPr>
                <w:color w:val="FF0000"/>
                <w:sz w:val="24"/>
                <w:szCs w:val="24"/>
              </w:rPr>
              <w:t>38</w:t>
            </w:r>
          </w:p>
        </w:tc>
        <w:tc>
          <w:tcPr>
            <w:tcW w:w="2126" w:type="dxa"/>
          </w:tcPr>
          <w:p w:rsidR="001924B5" w:rsidRPr="00DC6D27" w:rsidRDefault="001924B5" w:rsidP="00DC6D27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  <w:r w:rsidRPr="00DC6D27">
              <w:rPr>
                <w:color w:val="FF0000"/>
                <w:sz w:val="24"/>
                <w:szCs w:val="24"/>
              </w:rPr>
              <w:t>2</w:t>
            </w:r>
          </w:p>
        </w:tc>
      </w:tr>
      <w:tr w:rsidR="001924B5" w:rsidRPr="00DC6D27" w:rsidTr="00DC6D27">
        <w:tc>
          <w:tcPr>
            <w:tcW w:w="2045" w:type="dxa"/>
          </w:tcPr>
          <w:p w:rsidR="001924B5" w:rsidRPr="00DC6D27" w:rsidRDefault="001924B5" w:rsidP="00DC6D2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C6D27">
              <w:rPr>
                <w:sz w:val="24"/>
                <w:szCs w:val="24"/>
              </w:rPr>
              <w:t>5.</w:t>
            </w:r>
          </w:p>
        </w:tc>
        <w:tc>
          <w:tcPr>
            <w:tcW w:w="2126" w:type="dxa"/>
          </w:tcPr>
          <w:p w:rsidR="001924B5" w:rsidRPr="00DC6D27" w:rsidRDefault="001924B5" w:rsidP="00DC6D27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  <w:r w:rsidRPr="00DC6D27">
              <w:rPr>
                <w:color w:val="FF0000"/>
                <w:sz w:val="24"/>
                <w:szCs w:val="24"/>
              </w:rPr>
              <w:t>30</w:t>
            </w:r>
          </w:p>
        </w:tc>
        <w:tc>
          <w:tcPr>
            <w:tcW w:w="2126" w:type="dxa"/>
          </w:tcPr>
          <w:p w:rsidR="001924B5" w:rsidRPr="00DC6D27" w:rsidRDefault="001924B5" w:rsidP="00DC6D27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  <w:r w:rsidRPr="00DC6D27">
              <w:rPr>
                <w:color w:val="FF0000"/>
                <w:sz w:val="24"/>
                <w:szCs w:val="24"/>
              </w:rPr>
              <w:t>1</w:t>
            </w:r>
          </w:p>
        </w:tc>
      </w:tr>
      <w:tr w:rsidR="001924B5" w:rsidRPr="00DC6D27" w:rsidTr="00DC6D27">
        <w:tc>
          <w:tcPr>
            <w:tcW w:w="2045" w:type="dxa"/>
          </w:tcPr>
          <w:p w:rsidR="001924B5" w:rsidRPr="00DC6D27" w:rsidRDefault="001924B5" w:rsidP="00DC6D2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C6D27">
              <w:rPr>
                <w:sz w:val="24"/>
                <w:szCs w:val="24"/>
              </w:rPr>
              <w:t>6.</w:t>
            </w:r>
          </w:p>
        </w:tc>
        <w:tc>
          <w:tcPr>
            <w:tcW w:w="2126" w:type="dxa"/>
          </w:tcPr>
          <w:p w:rsidR="001924B5" w:rsidRPr="00DC6D27" w:rsidRDefault="001924B5" w:rsidP="00DC6D27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  <w:r w:rsidRPr="00DC6D27">
              <w:rPr>
                <w:color w:val="FF0000"/>
                <w:sz w:val="24"/>
                <w:szCs w:val="24"/>
              </w:rPr>
              <w:t>55</w:t>
            </w:r>
          </w:p>
        </w:tc>
        <w:tc>
          <w:tcPr>
            <w:tcW w:w="2126" w:type="dxa"/>
          </w:tcPr>
          <w:p w:rsidR="001924B5" w:rsidRPr="00DC6D27" w:rsidRDefault="001924B5" w:rsidP="00DC6D27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  <w:r w:rsidRPr="00DC6D27">
              <w:rPr>
                <w:color w:val="FF0000"/>
                <w:sz w:val="24"/>
                <w:szCs w:val="24"/>
              </w:rPr>
              <w:t>2</w:t>
            </w:r>
          </w:p>
        </w:tc>
      </w:tr>
      <w:tr w:rsidR="001924B5" w:rsidRPr="00DC6D27" w:rsidTr="00DC6D27">
        <w:tc>
          <w:tcPr>
            <w:tcW w:w="2045" w:type="dxa"/>
          </w:tcPr>
          <w:p w:rsidR="001924B5" w:rsidRPr="00DC6D27" w:rsidRDefault="001924B5" w:rsidP="00DC6D2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C6D27">
              <w:rPr>
                <w:sz w:val="24"/>
                <w:szCs w:val="24"/>
              </w:rPr>
              <w:t>7.</w:t>
            </w:r>
          </w:p>
        </w:tc>
        <w:tc>
          <w:tcPr>
            <w:tcW w:w="2126" w:type="dxa"/>
          </w:tcPr>
          <w:p w:rsidR="001924B5" w:rsidRPr="00DC6D27" w:rsidRDefault="001924B5" w:rsidP="00DC6D27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  <w:r w:rsidRPr="00DC6D27">
              <w:rPr>
                <w:color w:val="FF0000"/>
                <w:sz w:val="24"/>
                <w:szCs w:val="24"/>
              </w:rPr>
              <w:t>32</w:t>
            </w:r>
          </w:p>
        </w:tc>
        <w:tc>
          <w:tcPr>
            <w:tcW w:w="2126" w:type="dxa"/>
          </w:tcPr>
          <w:p w:rsidR="001924B5" w:rsidRPr="00DC6D27" w:rsidRDefault="001924B5" w:rsidP="00DC6D27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  <w:r w:rsidRPr="00DC6D27">
              <w:rPr>
                <w:color w:val="FF0000"/>
                <w:sz w:val="24"/>
                <w:szCs w:val="24"/>
              </w:rPr>
              <w:t>2</w:t>
            </w:r>
          </w:p>
        </w:tc>
      </w:tr>
      <w:tr w:rsidR="001924B5" w:rsidRPr="00DC6D27" w:rsidTr="00DC6D27">
        <w:tc>
          <w:tcPr>
            <w:tcW w:w="2045" w:type="dxa"/>
          </w:tcPr>
          <w:p w:rsidR="001924B5" w:rsidRPr="00DC6D27" w:rsidRDefault="001924B5" w:rsidP="00DC6D2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C6D27">
              <w:rPr>
                <w:sz w:val="24"/>
                <w:szCs w:val="24"/>
              </w:rPr>
              <w:t>8.</w:t>
            </w:r>
          </w:p>
        </w:tc>
        <w:tc>
          <w:tcPr>
            <w:tcW w:w="2126" w:type="dxa"/>
          </w:tcPr>
          <w:p w:rsidR="001924B5" w:rsidRPr="00DC6D27" w:rsidRDefault="001924B5" w:rsidP="00DC6D27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  <w:r w:rsidRPr="00DC6D27">
              <w:rPr>
                <w:color w:val="FF0000"/>
                <w:sz w:val="24"/>
                <w:szCs w:val="24"/>
              </w:rPr>
              <w:t>35</w:t>
            </w:r>
          </w:p>
        </w:tc>
        <w:tc>
          <w:tcPr>
            <w:tcW w:w="2126" w:type="dxa"/>
          </w:tcPr>
          <w:p w:rsidR="001924B5" w:rsidRPr="00DC6D27" w:rsidRDefault="001924B5" w:rsidP="00DC6D27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  <w:r w:rsidRPr="00DC6D27">
              <w:rPr>
                <w:color w:val="FF0000"/>
                <w:sz w:val="24"/>
                <w:szCs w:val="24"/>
              </w:rPr>
              <w:t>2</w:t>
            </w:r>
          </w:p>
        </w:tc>
      </w:tr>
      <w:tr w:rsidR="001924B5" w:rsidRPr="00DC6D27" w:rsidTr="00DC6D27">
        <w:tc>
          <w:tcPr>
            <w:tcW w:w="2045" w:type="dxa"/>
          </w:tcPr>
          <w:p w:rsidR="001924B5" w:rsidRPr="00DC6D27" w:rsidRDefault="001924B5" w:rsidP="00DC6D27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DC6D27">
              <w:rPr>
                <w:b/>
                <w:sz w:val="24"/>
                <w:szCs w:val="24"/>
              </w:rPr>
              <w:t>összesen</w:t>
            </w:r>
          </w:p>
        </w:tc>
        <w:tc>
          <w:tcPr>
            <w:tcW w:w="2126" w:type="dxa"/>
          </w:tcPr>
          <w:p w:rsidR="001924B5" w:rsidRPr="00DC6D27" w:rsidRDefault="001924B5" w:rsidP="00DC6D27">
            <w:pPr>
              <w:spacing w:after="0" w:line="240" w:lineRule="auto"/>
              <w:jc w:val="center"/>
              <w:rPr>
                <w:b/>
                <w:color w:val="FF0000"/>
                <w:sz w:val="24"/>
                <w:szCs w:val="24"/>
              </w:rPr>
            </w:pPr>
            <w:r w:rsidRPr="00DC6D27">
              <w:rPr>
                <w:b/>
                <w:color w:val="FF0000"/>
                <w:sz w:val="24"/>
                <w:szCs w:val="24"/>
              </w:rPr>
              <w:t>303</w:t>
            </w:r>
          </w:p>
        </w:tc>
        <w:tc>
          <w:tcPr>
            <w:tcW w:w="2126" w:type="dxa"/>
          </w:tcPr>
          <w:p w:rsidR="001924B5" w:rsidRPr="00DC6D27" w:rsidRDefault="001924B5" w:rsidP="00DC6D27">
            <w:pPr>
              <w:spacing w:after="0" w:line="240" w:lineRule="auto"/>
              <w:jc w:val="center"/>
              <w:rPr>
                <w:b/>
                <w:color w:val="FF0000"/>
                <w:sz w:val="24"/>
                <w:szCs w:val="24"/>
              </w:rPr>
            </w:pPr>
            <w:r w:rsidRPr="00DC6D27">
              <w:rPr>
                <w:b/>
                <w:color w:val="FF0000"/>
                <w:sz w:val="24"/>
                <w:szCs w:val="24"/>
              </w:rPr>
              <w:t>15</w:t>
            </w:r>
          </w:p>
        </w:tc>
      </w:tr>
    </w:tbl>
    <w:p w:rsidR="001924B5" w:rsidRDefault="001924B5" w:rsidP="006B4343">
      <w:pPr>
        <w:jc w:val="both"/>
        <w:rPr>
          <w:sz w:val="24"/>
          <w:szCs w:val="24"/>
        </w:rPr>
      </w:pPr>
    </w:p>
    <w:p w:rsidR="001924B5" w:rsidRPr="00EB2773" w:rsidRDefault="001924B5" w:rsidP="006B4343">
      <w:pPr>
        <w:jc w:val="both"/>
        <w:rPr>
          <w:sz w:val="24"/>
          <w:szCs w:val="24"/>
        </w:rPr>
      </w:pPr>
      <w:r w:rsidRPr="00551B50">
        <w:rPr>
          <w:sz w:val="24"/>
          <w:szCs w:val="24"/>
        </w:rPr>
        <w:t>Az</w:t>
      </w:r>
      <w:r>
        <w:rPr>
          <w:sz w:val="24"/>
          <w:szCs w:val="24"/>
        </w:rPr>
        <w:t xml:space="preserve"> Alapító okiratban az</w:t>
      </w:r>
      <w:r w:rsidRPr="00EB2773">
        <w:rPr>
          <w:sz w:val="24"/>
          <w:szCs w:val="24"/>
        </w:rPr>
        <w:t xml:space="preserve"> engedélyezett létszám 303 fő</w:t>
      </w:r>
      <w:r>
        <w:rPr>
          <w:sz w:val="24"/>
          <w:szCs w:val="24"/>
        </w:rPr>
        <w:t>, ebből következik, hogy iskolánk kihasználtsága 100%-os.</w:t>
      </w:r>
    </w:p>
    <w:p w:rsidR="001924B5" w:rsidRPr="00C41445" w:rsidRDefault="001924B5" w:rsidP="006B4343">
      <w:pPr>
        <w:jc w:val="both"/>
        <w:rPr>
          <w:b/>
          <w:i/>
          <w:sz w:val="24"/>
          <w:szCs w:val="24"/>
          <w:u w:val="single"/>
        </w:rPr>
      </w:pPr>
      <w:r w:rsidRPr="00C41445">
        <w:rPr>
          <w:b/>
          <w:i/>
          <w:sz w:val="24"/>
          <w:szCs w:val="24"/>
          <w:u w:val="single"/>
        </w:rPr>
        <w:t>Tárgyi feltételek:</w:t>
      </w:r>
    </w:p>
    <w:p w:rsidR="001924B5" w:rsidRPr="00182542" w:rsidRDefault="001924B5" w:rsidP="00182542">
      <w:pPr>
        <w:jc w:val="both"/>
        <w:rPr>
          <w:b/>
          <w:i/>
          <w:sz w:val="24"/>
          <w:szCs w:val="24"/>
        </w:rPr>
      </w:pPr>
      <w:r w:rsidRPr="005E080B">
        <w:rPr>
          <w:b/>
          <w:i/>
          <w:sz w:val="24"/>
          <w:szCs w:val="24"/>
        </w:rPr>
        <w:t xml:space="preserve">A nyári karbantartási </w:t>
      </w:r>
      <w:r w:rsidRPr="00C41445">
        <w:rPr>
          <w:b/>
          <w:i/>
          <w:sz w:val="24"/>
          <w:szCs w:val="24"/>
        </w:rPr>
        <w:t>munkálatokat a Győri Tankerületi Központ, fenntartó és működtető támogatásával valósult meg</w:t>
      </w:r>
      <w:r>
        <w:rPr>
          <w:b/>
          <w:i/>
          <w:sz w:val="24"/>
          <w:szCs w:val="24"/>
        </w:rPr>
        <w:t>.</w:t>
      </w:r>
    </w:p>
    <w:p w:rsidR="001924B5" w:rsidRPr="005E080B" w:rsidRDefault="001924B5" w:rsidP="006B4343">
      <w:pPr>
        <w:pStyle w:val="ListParagraph"/>
        <w:numPr>
          <w:ilvl w:val="0"/>
          <w:numId w:val="1"/>
        </w:numPr>
        <w:jc w:val="both"/>
        <w:rPr>
          <w:sz w:val="24"/>
          <w:szCs w:val="24"/>
        </w:rPr>
      </w:pPr>
      <w:r w:rsidRPr="005E080B">
        <w:rPr>
          <w:sz w:val="24"/>
          <w:szCs w:val="24"/>
        </w:rPr>
        <w:t>Tantermek</w:t>
      </w:r>
      <w:r>
        <w:rPr>
          <w:sz w:val="24"/>
          <w:szCs w:val="24"/>
        </w:rPr>
        <w:t xml:space="preserve"> </w:t>
      </w:r>
      <w:r w:rsidRPr="005E080B">
        <w:rPr>
          <w:sz w:val="24"/>
          <w:szCs w:val="24"/>
        </w:rPr>
        <w:t>fala</w:t>
      </w:r>
      <w:r w:rsidRPr="00551B50">
        <w:rPr>
          <w:sz w:val="24"/>
          <w:szCs w:val="24"/>
        </w:rPr>
        <w:t xml:space="preserve">inak </w:t>
      </w:r>
      <w:r w:rsidRPr="005E080B">
        <w:rPr>
          <w:sz w:val="24"/>
          <w:szCs w:val="24"/>
        </w:rPr>
        <w:t xml:space="preserve">160 cm-es magaságban tisztító meszelése diszperzittel  </w:t>
      </w:r>
    </w:p>
    <w:p w:rsidR="001924B5" w:rsidRDefault="001924B5" w:rsidP="006B4343">
      <w:pPr>
        <w:pStyle w:val="ListParagraph"/>
        <w:numPr>
          <w:ilvl w:val="0"/>
          <w:numId w:val="1"/>
        </w:numPr>
        <w:jc w:val="both"/>
        <w:rPr>
          <w:sz w:val="24"/>
          <w:szCs w:val="24"/>
        </w:rPr>
      </w:pPr>
      <w:r w:rsidRPr="005E080B">
        <w:rPr>
          <w:sz w:val="24"/>
          <w:szCs w:val="24"/>
        </w:rPr>
        <w:t>Vizes blokk és öltözők meszelése</w:t>
      </w:r>
    </w:p>
    <w:p w:rsidR="001924B5" w:rsidRPr="005E080B" w:rsidRDefault="001924B5" w:rsidP="006B4343">
      <w:pPr>
        <w:pStyle w:val="ListParagraph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A folyosóra, az öltözőkbe új padok, illetve öltöző padok kerülnek ősszel, amit a SZÜLŐK KÖZÖSSÉGÉNEK támogatásával tudtuk megvásárolni. Ezúton is szeretném itt is megköszönni. </w:t>
      </w:r>
    </w:p>
    <w:p w:rsidR="001924B5" w:rsidRPr="00174E6E" w:rsidRDefault="001924B5" w:rsidP="006B4343">
      <w:pPr>
        <w:jc w:val="both"/>
        <w:rPr>
          <w:b/>
          <w:i/>
          <w:sz w:val="24"/>
          <w:szCs w:val="24"/>
          <w:u w:val="single"/>
        </w:rPr>
      </w:pPr>
      <w:r w:rsidRPr="00174E6E">
        <w:rPr>
          <w:b/>
          <w:i/>
          <w:sz w:val="24"/>
          <w:szCs w:val="24"/>
          <w:u w:val="single"/>
        </w:rPr>
        <w:t>Tanév előkészítő programok:</w:t>
      </w:r>
      <w:bookmarkStart w:id="0" w:name="_GoBack"/>
      <w:bookmarkEnd w:id="0"/>
    </w:p>
    <w:p w:rsidR="001924B5" w:rsidRPr="00C41445" w:rsidRDefault="001924B5" w:rsidP="006B4343">
      <w:pPr>
        <w:pStyle w:val="ListParagraph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2020. augusztus 24</w:t>
      </w:r>
      <w:r w:rsidRPr="00C41445">
        <w:rPr>
          <w:sz w:val="24"/>
          <w:szCs w:val="24"/>
        </w:rPr>
        <w:t>. alakuló értekezlet</w:t>
      </w:r>
    </w:p>
    <w:p w:rsidR="001924B5" w:rsidRPr="00C41445" w:rsidRDefault="001924B5" w:rsidP="006B4343">
      <w:pPr>
        <w:pStyle w:val="ListParagraph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2020 </w:t>
      </w:r>
      <w:r w:rsidRPr="00C41445">
        <w:rPr>
          <w:sz w:val="24"/>
          <w:szCs w:val="24"/>
        </w:rPr>
        <w:t xml:space="preserve">augusztus </w:t>
      </w:r>
      <w:r>
        <w:rPr>
          <w:sz w:val="24"/>
          <w:szCs w:val="24"/>
        </w:rPr>
        <w:t>28. 9</w:t>
      </w:r>
      <w:r w:rsidRPr="005E080B">
        <w:rPr>
          <w:sz w:val="24"/>
          <w:szCs w:val="24"/>
        </w:rPr>
        <w:t xml:space="preserve">.00 Tanévnyitó értekezlet </w:t>
      </w:r>
    </w:p>
    <w:p w:rsidR="001924B5" w:rsidRPr="002E7822" w:rsidRDefault="001924B5" w:rsidP="006B4343">
      <w:pPr>
        <w:pStyle w:val="ListParagraph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2020</w:t>
      </w:r>
      <w:r w:rsidRPr="00C41445">
        <w:rPr>
          <w:sz w:val="24"/>
          <w:szCs w:val="24"/>
        </w:rPr>
        <w:t xml:space="preserve"> </w:t>
      </w:r>
      <w:r>
        <w:rPr>
          <w:sz w:val="24"/>
          <w:szCs w:val="24"/>
        </w:rPr>
        <w:t>augusztus 30</w:t>
      </w:r>
      <w:r w:rsidRPr="00C41445">
        <w:rPr>
          <w:sz w:val="24"/>
          <w:szCs w:val="24"/>
        </w:rPr>
        <w:t xml:space="preserve">. 17.00  </w:t>
      </w:r>
      <w:r w:rsidRPr="00C41445">
        <w:rPr>
          <w:b/>
          <w:i/>
          <w:sz w:val="24"/>
          <w:szCs w:val="24"/>
        </w:rPr>
        <w:t>TANÉVNY</w:t>
      </w:r>
      <w:r w:rsidRPr="00551B50">
        <w:rPr>
          <w:b/>
          <w:i/>
          <w:sz w:val="24"/>
          <w:szCs w:val="24"/>
        </w:rPr>
        <w:t>Í</w:t>
      </w:r>
      <w:r w:rsidRPr="00C41445">
        <w:rPr>
          <w:b/>
          <w:i/>
          <w:sz w:val="24"/>
          <w:szCs w:val="24"/>
        </w:rPr>
        <w:t>TÓ ÜNNEPÉLY</w:t>
      </w:r>
    </w:p>
    <w:p w:rsidR="001924B5" w:rsidRPr="00C41445" w:rsidRDefault="001924B5" w:rsidP="006B4343">
      <w:pPr>
        <w:pStyle w:val="ListParagraph"/>
        <w:jc w:val="both"/>
        <w:rPr>
          <w:sz w:val="24"/>
          <w:szCs w:val="24"/>
        </w:rPr>
      </w:pPr>
    </w:p>
    <w:p w:rsidR="001924B5" w:rsidRPr="00C41445" w:rsidRDefault="001924B5" w:rsidP="006B4343">
      <w:pPr>
        <w:pStyle w:val="ListParagraph"/>
        <w:numPr>
          <w:ilvl w:val="0"/>
          <w:numId w:val="1"/>
        </w:numPr>
        <w:jc w:val="both"/>
        <w:rPr>
          <w:sz w:val="24"/>
          <w:szCs w:val="24"/>
        </w:rPr>
      </w:pPr>
      <w:r w:rsidRPr="00C41445">
        <w:rPr>
          <w:b/>
          <w:i/>
          <w:sz w:val="24"/>
          <w:szCs w:val="24"/>
        </w:rPr>
        <w:t>TANKÖNYVOSZTÁS az első tanítási napon lesz.</w:t>
      </w:r>
      <w:r>
        <w:rPr>
          <w:b/>
          <w:i/>
          <w:sz w:val="24"/>
          <w:szCs w:val="24"/>
        </w:rPr>
        <w:t xml:space="preserve"> 2020. szeptember  1-jén. (hétfőn</w:t>
      </w:r>
      <w:r w:rsidRPr="00C41445">
        <w:rPr>
          <w:b/>
          <w:i/>
          <w:sz w:val="24"/>
          <w:szCs w:val="24"/>
        </w:rPr>
        <w:t>)</w:t>
      </w:r>
    </w:p>
    <w:p w:rsidR="001924B5" w:rsidRPr="00C41445" w:rsidRDefault="001924B5" w:rsidP="006B4343">
      <w:pPr>
        <w:pStyle w:val="ListParagraph"/>
        <w:numPr>
          <w:ilvl w:val="0"/>
          <w:numId w:val="1"/>
        </w:numPr>
        <w:jc w:val="both"/>
        <w:rPr>
          <w:sz w:val="24"/>
          <w:szCs w:val="24"/>
        </w:rPr>
      </w:pPr>
      <w:r w:rsidRPr="00C41445">
        <w:rPr>
          <w:b/>
          <w:i/>
          <w:sz w:val="24"/>
          <w:szCs w:val="24"/>
        </w:rPr>
        <w:t>MINDEN TANULÓ SZÁMÁRA A TANKÖNY</w:t>
      </w:r>
      <w:r>
        <w:rPr>
          <w:b/>
          <w:i/>
          <w:sz w:val="24"/>
          <w:szCs w:val="24"/>
        </w:rPr>
        <w:t>V</w:t>
      </w:r>
      <w:r w:rsidRPr="00C41445">
        <w:rPr>
          <w:b/>
          <w:i/>
          <w:sz w:val="24"/>
          <w:szCs w:val="24"/>
        </w:rPr>
        <w:t xml:space="preserve"> INGYENES </w:t>
      </w:r>
    </w:p>
    <w:p w:rsidR="001924B5" w:rsidRPr="00C41445" w:rsidRDefault="001924B5" w:rsidP="006B4343">
      <w:pPr>
        <w:pStyle w:val="ListParagraph"/>
        <w:numPr>
          <w:ilvl w:val="0"/>
          <w:numId w:val="1"/>
        </w:numPr>
        <w:jc w:val="both"/>
        <w:rPr>
          <w:sz w:val="24"/>
          <w:szCs w:val="24"/>
        </w:rPr>
      </w:pPr>
      <w:r w:rsidRPr="00C41445">
        <w:rPr>
          <w:b/>
          <w:i/>
          <w:sz w:val="24"/>
          <w:szCs w:val="24"/>
        </w:rPr>
        <w:t>A TANKÖNYV SZÁLL</w:t>
      </w:r>
      <w:r>
        <w:rPr>
          <w:b/>
          <w:i/>
          <w:sz w:val="24"/>
          <w:szCs w:val="24"/>
        </w:rPr>
        <w:t xml:space="preserve">ÍTÁSA AUGUSZTUS 10-én </w:t>
      </w:r>
      <w:r w:rsidRPr="00C41445">
        <w:rPr>
          <w:b/>
          <w:i/>
          <w:sz w:val="24"/>
          <w:szCs w:val="24"/>
        </w:rPr>
        <w:t>MEGTÖRTÉNT</w:t>
      </w:r>
      <w:r>
        <w:rPr>
          <w:b/>
          <w:i/>
          <w:sz w:val="24"/>
          <w:szCs w:val="24"/>
        </w:rPr>
        <w:t xml:space="preserve">. </w:t>
      </w:r>
    </w:p>
    <w:p w:rsidR="001924B5" w:rsidRPr="00C41445" w:rsidRDefault="001924B5" w:rsidP="006B4343">
      <w:pPr>
        <w:jc w:val="both"/>
        <w:rPr>
          <w:b/>
          <w:sz w:val="24"/>
          <w:szCs w:val="24"/>
          <w:u w:val="single"/>
        </w:rPr>
      </w:pPr>
      <w:r w:rsidRPr="00C41445">
        <w:rPr>
          <w:sz w:val="24"/>
          <w:szCs w:val="24"/>
        </w:rPr>
        <w:t xml:space="preserve"> </w:t>
      </w:r>
      <w:r w:rsidRPr="00C41445">
        <w:rPr>
          <w:b/>
          <w:sz w:val="24"/>
          <w:szCs w:val="24"/>
          <w:u w:val="single"/>
        </w:rPr>
        <w:t xml:space="preserve">Felkészülten várjuk a tanévkezdést. </w:t>
      </w:r>
    </w:p>
    <w:p w:rsidR="001924B5" w:rsidRPr="00C41445" w:rsidRDefault="001924B5" w:rsidP="006B4343">
      <w:pPr>
        <w:jc w:val="both"/>
        <w:rPr>
          <w:sz w:val="24"/>
          <w:szCs w:val="24"/>
        </w:rPr>
      </w:pPr>
      <w:r>
        <w:rPr>
          <w:sz w:val="24"/>
          <w:szCs w:val="24"/>
        </w:rPr>
        <w:t>Köszönöm az Ö</w:t>
      </w:r>
      <w:r w:rsidRPr="00C41445">
        <w:rPr>
          <w:sz w:val="24"/>
          <w:szCs w:val="24"/>
        </w:rPr>
        <w:t xml:space="preserve">nkormányzatnak, hogy mindig fontosnak tartotta, hogy az intézmény zökkenőmentesen </w:t>
      </w:r>
      <w:r>
        <w:rPr>
          <w:sz w:val="24"/>
          <w:szCs w:val="24"/>
        </w:rPr>
        <w:t>működjön.</w:t>
      </w:r>
    </w:p>
    <w:p w:rsidR="001924B5" w:rsidRPr="00C41445" w:rsidRDefault="001924B5" w:rsidP="006B4343">
      <w:pPr>
        <w:jc w:val="both"/>
        <w:rPr>
          <w:sz w:val="24"/>
          <w:szCs w:val="24"/>
        </w:rPr>
      </w:pPr>
      <w:r>
        <w:rPr>
          <w:sz w:val="24"/>
          <w:szCs w:val="24"/>
        </w:rPr>
        <w:t>Külön k</w:t>
      </w:r>
      <w:r w:rsidRPr="00C41445">
        <w:rPr>
          <w:sz w:val="24"/>
          <w:szCs w:val="24"/>
        </w:rPr>
        <w:t xml:space="preserve">öszönöm a képviselő </w:t>
      </w:r>
      <w:r>
        <w:rPr>
          <w:sz w:val="24"/>
          <w:szCs w:val="24"/>
        </w:rPr>
        <w:t>tagoknak, hogy egyéni tiszteletdíjuk felajánlásával támogattá</w:t>
      </w:r>
      <w:r w:rsidRPr="00C41445">
        <w:rPr>
          <w:sz w:val="24"/>
          <w:szCs w:val="24"/>
        </w:rPr>
        <w:t>k az intézményt</w:t>
      </w:r>
      <w:r>
        <w:rPr>
          <w:sz w:val="24"/>
          <w:szCs w:val="24"/>
        </w:rPr>
        <w:t>.</w:t>
      </w:r>
    </w:p>
    <w:p w:rsidR="001924B5" w:rsidRPr="00C41445" w:rsidRDefault="001924B5" w:rsidP="006B4343">
      <w:pPr>
        <w:jc w:val="both"/>
        <w:rPr>
          <w:sz w:val="24"/>
          <w:szCs w:val="24"/>
        </w:rPr>
      </w:pPr>
      <w:r w:rsidRPr="00C41445">
        <w:rPr>
          <w:sz w:val="24"/>
          <w:szCs w:val="24"/>
        </w:rPr>
        <w:t>Bízom abban, hogy ha mód és lehetőség nyílik arra, mint tulajdonos, akkor akár pályá</w:t>
      </w:r>
      <w:r>
        <w:rPr>
          <w:sz w:val="24"/>
          <w:szCs w:val="24"/>
        </w:rPr>
        <w:t>zati forrásból továbbra is fogják</w:t>
      </w:r>
      <w:r w:rsidRPr="00C41445">
        <w:rPr>
          <w:sz w:val="24"/>
          <w:szCs w:val="24"/>
        </w:rPr>
        <w:t xml:space="preserve"> támogatni a falu iskoláját. </w:t>
      </w:r>
    </w:p>
    <w:p w:rsidR="001924B5" w:rsidRPr="005E080B" w:rsidRDefault="001924B5" w:rsidP="006B4343">
      <w:pPr>
        <w:jc w:val="both"/>
        <w:rPr>
          <w:sz w:val="24"/>
          <w:szCs w:val="24"/>
        </w:rPr>
      </w:pPr>
      <w:r>
        <w:rPr>
          <w:sz w:val="24"/>
          <w:szCs w:val="24"/>
        </w:rPr>
        <w:t>Nyúl, 2020. augusztus 14</w:t>
      </w:r>
      <w:r w:rsidRPr="005E080B">
        <w:rPr>
          <w:sz w:val="24"/>
          <w:szCs w:val="24"/>
        </w:rPr>
        <w:t xml:space="preserve">. </w:t>
      </w:r>
    </w:p>
    <w:p w:rsidR="001924B5" w:rsidRPr="00C41445" w:rsidRDefault="001924B5" w:rsidP="006B4343">
      <w:pPr>
        <w:jc w:val="both"/>
        <w:rPr>
          <w:b/>
          <w:sz w:val="24"/>
          <w:szCs w:val="24"/>
        </w:rPr>
      </w:pPr>
    </w:p>
    <w:p w:rsidR="001924B5" w:rsidRPr="00D046D7" w:rsidRDefault="001924B5" w:rsidP="006B4343">
      <w:pPr>
        <w:jc w:val="both"/>
        <w:rPr>
          <w:b/>
        </w:rPr>
      </w:pPr>
      <w:r w:rsidRPr="00D046D7">
        <w:rPr>
          <w:b/>
        </w:rPr>
        <w:t>Tisztelettel:</w:t>
      </w:r>
    </w:p>
    <w:p w:rsidR="001924B5" w:rsidRPr="00D046D7" w:rsidRDefault="001924B5" w:rsidP="006B4343">
      <w:pPr>
        <w:jc w:val="both"/>
        <w:rPr>
          <w:b/>
        </w:rPr>
      </w:pPr>
      <w:r w:rsidRPr="00D046D7">
        <w:rPr>
          <w:b/>
        </w:rPr>
        <w:t xml:space="preserve">                                            </w:t>
      </w:r>
    </w:p>
    <w:p w:rsidR="001924B5" w:rsidRPr="00D046D7" w:rsidRDefault="001924B5" w:rsidP="006B4343">
      <w:pPr>
        <w:jc w:val="both"/>
        <w:rPr>
          <w:b/>
        </w:rPr>
      </w:pPr>
      <w:r w:rsidRPr="00D046D7">
        <w:rPr>
          <w:b/>
        </w:rPr>
        <w:t>Győriné Csendes Gyöngyi</w:t>
      </w:r>
    </w:p>
    <w:p w:rsidR="001924B5" w:rsidRPr="00D046D7" w:rsidRDefault="001924B5" w:rsidP="006B4343">
      <w:pPr>
        <w:jc w:val="both"/>
        <w:rPr>
          <w:b/>
        </w:rPr>
      </w:pPr>
      <w:r w:rsidRPr="00D046D7">
        <w:rPr>
          <w:b/>
        </w:rPr>
        <w:t xml:space="preserve">intézményvezető sk. </w:t>
      </w:r>
    </w:p>
    <w:p w:rsidR="001924B5" w:rsidRPr="00D046D7" w:rsidRDefault="001924B5" w:rsidP="006B4343">
      <w:pPr>
        <w:jc w:val="both"/>
        <w:rPr>
          <w:b/>
        </w:rPr>
      </w:pPr>
    </w:p>
    <w:p w:rsidR="001924B5" w:rsidRPr="00D046D7" w:rsidRDefault="001924B5" w:rsidP="006B4343">
      <w:pPr>
        <w:ind w:left="360"/>
        <w:jc w:val="both"/>
        <w:rPr>
          <w:b/>
        </w:rPr>
      </w:pPr>
    </w:p>
    <w:p w:rsidR="001924B5" w:rsidRPr="00D046D7" w:rsidRDefault="001924B5" w:rsidP="006B4343">
      <w:pPr>
        <w:jc w:val="both"/>
        <w:rPr>
          <w:b/>
        </w:rPr>
      </w:pPr>
    </w:p>
    <w:p w:rsidR="001924B5" w:rsidRPr="00D046D7" w:rsidRDefault="001924B5" w:rsidP="006B4343">
      <w:pPr>
        <w:jc w:val="both"/>
        <w:rPr>
          <w:b/>
        </w:rPr>
      </w:pPr>
    </w:p>
    <w:p w:rsidR="001924B5" w:rsidRPr="00D046D7" w:rsidRDefault="001924B5" w:rsidP="006B4343">
      <w:pPr>
        <w:jc w:val="both"/>
      </w:pPr>
    </w:p>
    <w:p w:rsidR="001924B5" w:rsidRPr="00D046D7" w:rsidRDefault="001924B5" w:rsidP="006B4343">
      <w:pPr>
        <w:jc w:val="both"/>
      </w:pPr>
    </w:p>
    <w:p w:rsidR="001924B5" w:rsidRPr="00D046D7" w:rsidRDefault="001924B5" w:rsidP="006B4343">
      <w:pPr>
        <w:jc w:val="both"/>
        <w:rPr>
          <w:b/>
          <w:i/>
          <w:u w:val="single"/>
        </w:rPr>
      </w:pPr>
    </w:p>
    <w:p w:rsidR="001924B5" w:rsidRPr="00D046D7" w:rsidRDefault="001924B5" w:rsidP="006B4343">
      <w:pPr>
        <w:jc w:val="both"/>
      </w:pPr>
    </w:p>
    <w:p w:rsidR="001924B5" w:rsidRPr="00D046D7" w:rsidRDefault="001924B5" w:rsidP="006B4343">
      <w:pPr>
        <w:jc w:val="both"/>
      </w:pPr>
    </w:p>
    <w:sectPr w:rsidR="001924B5" w:rsidRPr="00D046D7" w:rsidSect="00AE7751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924B5" w:rsidRDefault="001924B5" w:rsidP="00CE0386">
      <w:pPr>
        <w:spacing w:after="0" w:line="240" w:lineRule="auto"/>
      </w:pPr>
      <w:r>
        <w:separator/>
      </w:r>
    </w:p>
  </w:endnote>
  <w:endnote w:type="continuationSeparator" w:id="0">
    <w:p w:rsidR="001924B5" w:rsidRDefault="001924B5" w:rsidP="00CE03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24B5" w:rsidRDefault="001924B5">
    <w:pPr>
      <w:pStyle w:val="Footer"/>
      <w:jc w:val="center"/>
    </w:pPr>
    <w:fldSimple w:instr="PAGE   \* MERGEFORMAT">
      <w:r>
        <w:rPr>
          <w:noProof/>
        </w:rPr>
        <w:t>1</w:t>
      </w:r>
    </w:fldSimple>
  </w:p>
  <w:p w:rsidR="001924B5" w:rsidRDefault="001924B5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924B5" w:rsidRDefault="001924B5" w:rsidP="00CE0386">
      <w:pPr>
        <w:spacing w:after="0" w:line="240" w:lineRule="auto"/>
      </w:pPr>
      <w:r>
        <w:separator/>
      </w:r>
    </w:p>
  </w:footnote>
  <w:footnote w:type="continuationSeparator" w:id="0">
    <w:p w:rsidR="001924B5" w:rsidRDefault="001924B5" w:rsidP="00CE038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24B5" w:rsidRDefault="001924B5">
    <w:pPr>
      <w:pStyle w:val="Header"/>
      <w:pBdr>
        <w:bottom w:val="thickThinSmallGap" w:sz="24" w:space="1" w:color="622423"/>
      </w:pBdr>
      <w:jc w:val="center"/>
      <w:rPr>
        <w:rFonts w:ascii="Cambria" w:hAnsi="Cambria"/>
        <w:sz w:val="32"/>
        <w:szCs w:val="32"/>
      </w:rPr>
    </w:pPr>
    <w:r>
      <w:rPr>
        <w:rFonts w:ascii="Cambria" w:hAnsi="Cambria"/>
        <w:sz w:val="24"/>
        <w:szCs w:val="24"/>
      </w:rPr>
      <w:t>Pilinszky János Általános Iskola Nyúl                    OM: 030602</w:t>
    </w:r>
  </w:p>
  <w:p w:rsidR="001924B5" w:rsidRDefault="001924B5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6D16D8"/>
    <w:multiLevelType w:val="hybridMultilevel"/>
    <w:tmpl w:val="8D7091CE"/>
    <w:lvl w:ilvl="0" w:tplc="040E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">
    <w:nsid w:val="1E8E6C9F"/>
    <w:multiLevelType w:val="hybridMultilevel"/>
    <w:tmpl w:val="8192350C"/>
    <w:lvl w:ilvl="0" w:tplc="76F40162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2196262A"/>
    <w:multiLevelType w:val="hybridMultilevel"/>
    <w:tmpl w:val="D53AB25A"/>
    <w:lvl w:ilvl="0" w:tplc="E88243A8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733033D"/>
    <w:multiLevelType w:val="hybridMultilevel"/>
    <w:tmpl w:val="E44E188E"/>
    <w:lvl w:ilvl="0" w:tplc="938AC08A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2D303759"/>
    <w:multiLevelType w:val="hybridMultilevel"/>
    <w:tmpl w:val="7A1E485A"/>
    <w:lvl w:ilvl="0" w:tplc="92C2ABB2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3D523AD2"/>
    <w:multiLevelType w:val="hybridMultilevel"/>
    <w:tmpl w:val="C2C49218"/>
    <w:lvl w:ilvl="0" w:tplc="EFBA5C0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F026BA3"/>
    <w:multiLevelType w:val="hybridMultilevel"/>
    <w:tmpl w:val="051EC53A"/>
    <w:lvl w:ilvl="0" w:tplc="7B2E329C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49D707A6"/>
    <w:multiLevelType w:val="hybridMultilevel"/>
    <w:tmpl w:val="13502BEC"/>
    <w:lvl w:ilvl="0" w:tplc="F892BE5A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5D887A72"/>
    <w:multiLevelType w:val="hybridMultilevel"/>
    <w:tmpl w:val="08483332"/>
    <w:lvl w:ilvl="0" w:tplc="7FA8C834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BFA11CE"/>
    <w:multiLevelType w:val="hybridMultilevel"/>
    <w:tmpl w:val="C8200130"/>
    <w:lvl w:ilvl="0" w:tplc="511AB2BE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8"/>
  </w:num>
  <w:num w:numId="4">
    <w:abstractNumId w:val="4"/>
  </w:num>
  <w:num w:numId="5">
    <w:abstractNumId w:val="3"/>
  </w:num>
  <w:num w:numId="6">
    <w:abstractNumId w:val="1"/>
  </w:num>
  <w:num w:numId="7">
    <w:abstractNumId w:val="6"/>
  </w:num>
  <w:num w:numId="8">
    <w:abstractNumId w:val="7"/>
  </w:num>
  <w:num w:numId="9">
    <w:abstractNumId w:val="9"/>
  </w:num>
  <w:num w:numId="10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E0386"/>
    <w:rsid w:val="000212F0"/>
    <w:rsid w:val="00062A1D"/>
    <w:rsid w:val="000720B5"/>
    <w:rsid w:val="00074D52"/>
    <w:rsid w:val="00086D0F"/>
    <w:rsid w:val="00091C81"/>
    <w:rsid w:val="000E30B8"/>
    <w:rsid w:val="00154450"/>
    <w:rsid w:val="00174E6E"/>
    <w:rsid w:val="00182542"/>
    <w:rsid w:val="001924B5"/>
    <w:rsid w:val="001A3A0C"/>
    <w:rsid w:val="001A4357"/>
    <w:rsid w:val="001C5E0B"/>
    <w:rsid w:val="001D1ADC"/>
    <w:rsid w:val="001F27AB"/>
    <w:rsid w:val="0022164A"/>
    <w:rsid w:val="00222737"/>
    <w:rsid w:val="00231977"/>
    <w:rsid w:val="00236BA4"/>
    <w:rsid w:val="00261132"/>
    <w:rsid w:val="00266751"/>
    <w:rsid w:val="0026717B"/>
    <w:rsid w:val="00297FA0"/>
    <w:rsid w:val="002D30D2"/>
    <w:rsid w:val="002E4B85"/>
    <w:rsid w:val="002E7469"/>
    <w:rsid w:val="002E7822"/>
    <w:rsid w:val="002F2736"/>
    <w:rsid w:val="00321345"/>
    <w:rsid w:val="003A0B69"/>
    <w:rsid w:val="003B33D1"/>
    <w:rsid w:val="003E0E59"/>
    <w:rsid w:val="003F529E"/>
    <w:rsid w:val="003F63E7"/>
    <w:rsid w:val="004262C5"/>
    <w:rsid w:val="0042748A"/>
    <w:rsid w:val="0047291C"/>
    <w:rsid w:val="00473900"/>
    <w:rsid w:val="0048182A"/>
    <w:rsid w:val="00494087"/>
    <w:rsid w:val="004A2BAD"/>
    <w:rsid w:val="004A3748"/>
    <w:rsid w:val="004B6CF7"/>
    <w:rsid w:val="004C3625"/>
    <w:rsid w:val="004D75F7"/>
    <w:rsid w:val="004E3E21"/>
    <w:rsid w:val="004F443B"/>
    <w:rsid w:val="004F65AB"/>
    <w:rsid w:val="00510447"/>
    <w:rsid w:val="005130BB"/>
    <w:rsid w:val="00520812"/>
    <w:rsid w:val="00520C26"/>
    <w:rsid w:val="0052423B"/>
    <w:rsid w:val="005305A7"/>
    <w:rsid w:val="005469BF"/>
    <w:rsid w:val="00551B50"/>
    <w:rsid w:val="005576A5"/>
    <w:rsid w:val="005612C1"/>
    <w:rsid w:val="00565BE6"/>
    <w:rsid w:val="00584A44"/>
    <w:rsid w:val="00586DF5"/>
    <w:rsid w:val="0058746B"/>
    <w:rsid w:val="00590C4C"/>
    <w:rsid w:val="00593061"/>
    <w:rsid w:val="005953E1"/>
    <w:rsid w:val="00595ECE"/>
    <w:rsid w:val="005A3705"/>
    <w:rsid w:val="005B2CE7"/>
    <w:rsid w:val="005C0EA7"/>
    <w:rsid w:val="005C5252"/>
    <w:rsid w:val="005C5CAA"/>
    <w:rsid w:val="005D158C"/>
    <w:rsid w:val="005E080B"/>
    <w:rsid w:val="005F1631"/>
    <w:rsid w:val="005F31AC"/>
    <w:rsid w:val="005F65D8"/>
    <w:rsid w:val="005F7DAE"/>
    <w:rsid w:val="00625186"/>
    <w:rsid w:val="00643F2B"/>
    <w:rsid w:val="00674862"/>
    <w:rsid w:val="00685276"/>
    <w:rsid w:val="00692180"/>
    <w:rsid w:val="0069372B"/>
    <w:rsid w:val="006A5346"/>
    <w:rsid w:val="006A6E48"/>
    <w:rsid w:val="006B3621"/>
    <w:rsid w:val="006B4343"/>
    <w:rsid w:val="006D33C7"/>
    <w:rsid w:val="006E02FC"/>
    <w:rsid w:val="006F145C"/>
    <w:rsid w:val="006F1EBF"/>
    <w:rsid w:val="00711EBC"/>
    <w:rsid w:val="007135B0"/>
    <w:rsid w:val="007166A7"/>
    <w:rsid w:val="00780509"/>
    <w:rsid w:val="00797C2E"/>
    <w:rsid w:val="007B1099"/>
    <w:rsid w:val="007B186A"/>
    <w:rsid w:val="007C4EC2"/>
    <w:rsid w:val="007E18C1"/>
    <w:rsid w:val="007F6DA1"/>
    <w:rsid w:val="00802985"/>
    <w:rsid w:val="00805522"/>
    <w:rsid w:val="00816E5F"/>
    <w:rsid w:val="0082754F"/>
    <w:rsid w:val="00831DE7"/>
    <w:rsid w:val="00843E92"/>
    <w:rsid w:val="0084472F"/>
    <w:rsid w:val="008471A5"/>
    <w:rsid w:val="00871FFC"/>
    <w:rsid w:val="00875411"/>
    <w:rsid w:val="00880E98"/>
    <w:rsid w:val="00882379"/>
    <w:rsid w:val="008A4E19"/>
    <w:rsid w:val="008B0698"/>
    <w:rsid w:val="008D447C"/>
    <w:rsid w:val="008E151E"/>
    <w:rsid w:val="008F5BE7"/>
    <w:rsid w:val="008F63EE"/>
    <w:rsid w:val="0091473D"/>
    <w:rsid w:val="00923803"/>
    <w:rsid w:val="00940393"/>
    <w:rsid w:val="0094743D"/>
    <w:rsid w:val="00951991"/>
    <w:rsid w:val="00952B71"/>
    <w:rsid w:val="00957D30"/>
    <w:rsid w:val="009679B7"/>
    <w:rsid w:val="00975946"/>
    <w:rsid w:val="009934F9"/>
    <w:rsid w:val="009A4011"/>
    <w:rsid w:val="009B2DB1"/>
    <w:rsid w:val="009B3A1A"/>
    <w:rsid w:val="009C3906"/>
    <w:rsid w:val="009F103A"/>
    <w:rsid w:val="00A17395"/>
    <w:rsid w:val="00A32EDC"/>
    <w:rsid w:val="00A404C6"/>
    <w:rsid w:val="00AA02F5"/>
    <w:rsid w:val="00AC72BF"/>
    <w:rsid w:val="00AD5E0C"/>
    <w:rsid w:val="00AD5F8E"/>
    <w:rsid w:val="00AE46D6"/>
    <w:rsid w:val="00AE7751"/>
    <w:rsid w:val="00AF0286"/>
    <w:rsid w:val="00AF1409"/>
    <w:rsid w:val="00B15EA7"/>
    <w:rsid w:val="00B440BE"/>
    <w:rsid w:val="00B44D26"/>
    <w:rsid w:val="00B45FC9"/>
    <w:rsid w:val="00B563BF"/>
    <w:rsid w:val="00B72397"/>
    <w:rsid w:val="00B76404"/>
    <w:rsid w:val="00B92725"/>
    <w:rsid w:val="00BB41B8"/>
    <w:rsid w:val="00BC2881"/>
    <w:rsid w:val="00C00C58"/>
    <w:rsid w:val="00C049EC"/>
    <w:rsid w:val="00C05F76"/>
    <w:rsid w:val="00C35438"/>
    <w:rsid w:val="00C36990"/>
    <w:rsid w:val="00C41445"/>
    <w:rsid w:val="00C60BF1"/>
    <w:rsid w:val="00CC07DA"/>
    <w:rsid w:val="00CC2DBE"/>
    <w:rsid w:val="00CC49C9"/>
    <w:rsid w:val="00CD2667"/>
    <w:rsid w:val="00CE0386"/>
    <w:rsid w:val="00CE357A"/>
    <w:rsid w:val="00CE53D7"/>
    <w:rsid w:val="00CF2991"/>
    <w:rsid w:val="00D046D7"/>
    <w:rsid w:val="00D14FF2"/>
    <w:rsid w:val="00D17C46"/>
    <w:rsid w:val="00D3561D"/>
    <w:rsid w:val="00D462D4"/>
    <w:rsid w:val="00D65AD2"/>
    <w:rsid w:val="00D70D61"/>
    <w:rsid w:val="00D945D9"/>
    <w:rsid w:val="00DA3140"/>
    <w:rsid w:val="00DB1089"/>
    <w:rsid w:val="00DB50EC"/>
    <w:rsid w:val="00DC6297"/>
    <w:rsid w:val="00DC6D27"/>
    <w:rsid w:val="00DC7714"/>
    <w:rsid w:val="00DD177C"/>
    <w:rsid w:val="00DE38B0"/>
    <w:rsid w:val="00DE7BC7"/>
    <w:rsid w:val="00DF7FED"/>
    <w:rsid w:val="00E20398"/>
    <w:rsid w:val="00E34BF7"/>
    <w:rsid w:val="00E43585"/>
    <w:rsid w:val="00E65586"/>
    <w:rsid w:val="00E74E48"/>
    <w:rsid w:val="00E771A6"/>
    <w:rsid w:val="00E82106"/>
    <w:rsid w:val="00E90D29"/>
    <w:rsid w:val="00E91967"/>
    <w:rsid w:val="00EB2773"/>
    <w:rsid w:val="00EB5305"/>
    <w:rsid w:val="00EF1DEE"/>
    <w:rsid w:val="00EF1FA7"/>
    <w:rsid w:val="00F2235B"/>
    <w:rsid w:val="00F25A9A"/>
    <w:rsid w:val="00F30075"/>
    <w:rsid w:val="00F32E55"/>
    <w:rsid w:val="00F4082E"/>
    <w:rsid w:val="00F55488"/>
    <w:rsid w:val="00F62DE6"/>
    <w:rsid w:val="00F87B9C"/>
    <w:rsid w:val="00FB029B"/>
    <w:rsid w:val="00FB53F8"/>
    <w:rsid w:val="00FB5F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hu-HU" w:eastAsia="hu-H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7751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CE03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CE0386"/>
    <w:rPr>
      <w:rFonts w:cs="Times New Roman"/>
    </w:rPr>
  </w:style>
  <w:style w:type="paragraph" w:styleId="Footer">
    <w:name w:val="footer"/>
    <w:basedOn w:val="Normal"/>
    <w:link w:val="FooterChar"/>
    <w:uiPriority w:val="99"/>
    <w:rsid w:val="00CE03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CE0386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CE03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CE0386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99"/>
    <w:qFormat/>
    <w:rsid w:val="00711EBC"/>
    <w:pPr>
      <w:ind w:left="720"/>
      <w:contextualSpacing/>
    </w:pPr>
  </w:style>
  <w:style w:type="table" w:styleId="TableGrid">
    <w:name w:val="Table Grid"/>
    <w:basedOn w:val="TableNormal"/>
    <w:uiPriority w:val="99"/>
    <w:rsid w:val="004A3748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764191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</TotalTime>
  <Pages>5</Pages>
  <Words>585</Words>
  <Characters>4039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Pilinszky János Általános Iskola Nyúl                    OM: 030602</dc:title>
  <dc:subject/>
  <dc:creator>Gyöngyi</dc:creator>
  <cp:keywords/>
  <dc:description/>
  <cp:lastModifiedBy>anett</cp:lastModifiedBy>
  <cp:revision>2</cp:revision>
  <cp:lastPrinted>2017-08-17T08:56:00Z</cp:lastPrinted>
  <dcterms:created xsi:type="dcterms:W3CDTF">2020-08-17T11:21:00Z</dcterms:created>
  <dcterms:modified xsi:type="dcterms:W3CDTF">2020-08-17T11:21:00Z</dcterms:modified>
</cp:coreProperties>
</file>